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  <w:bookmarkStart w:id="0" w:name="_Toc343100806"/>
    </w:p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Default="008E04A9" w:rsidP="008E04A9"/>
    <w:p w:rsidR="008E04A9" w:rsidRPr="008E04A9" w:rsidRDefault="008E04A9" w:rsidP="008E04A9"/>
    <w:p w:rsidR="008E04A9" w:rsidRPr="001C4983" w:rsidRDefault="00CD641C" w:rsidP="008E04A9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E1C8D200DBA458E944E4F5A9312E50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E04A9" w:rsidRPr="00F70AA3">
            <w:rPr>
              <w:b/>
              <w:sz w:val="28"/>
              <w:szCs w:val="28"/>
            </w:rPr>
            <w:t xml:space="preserve">Sigla do Projeto - </w:t>
          </w:r>
          <w:r w:rsidR="008E04A9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rFonts w:cs="Arial"/>
          <w:b/>
          <w:bCs/>
          <w:caps/>
          <w:sz w:val="28"/>
          <w:szCs w:val="28"/>
        </w:rPr>
        <w:alias w:val="Título"/>
        <w:tag w:val=""/>
        <w:id w:val="-1778549489"/>
        <w:placeholder>
          <w:docPart w:val="2B4FDB9737A4403DBDDC2FAB392D2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E04A9" w:rsidRPr="001C4983" w:rsidRDefault="008E04A9" w:rsidP="008E04A9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8E04A9">
            <w:rPr>
              <w:rFonts w:cs="Arial"/>
              <w:b/>
              <w:bCs/>
              <w:sz w:val="28"/>
              <w:szCs w:val="28"/>
            </w:rPr>
            <w:t>Registro de Ações Corretivas</w:t>
          </w:r>
        </w:p>
      </w:sdtContent>
    </w:sdt>
    <w:p w:rsidR="008E04A9" w:rsidRPr="001C4983" w:rsidRDefault="008E04A9" w:rsidP="008E04A9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8E04A9" w:rsidRDefault="008E04A9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96EF4" w:rsidRPr="008E04A9" w:rsidRDefault="008E04A9" w:rsidP="00F96EF4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E04A9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E04A9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E04A9" w:rsidRPr="001C4983" w:rsidRDefault="008E04A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8E04A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04A9" w:rsidRPr="001C4983" w:rsidRDefault="008E04A9" w:rsidP="0033228A"/>
        </w:tc>
        <w:tc>
          <w:tcPr>
            <w:tcW w:w="2301" w:type="dxa"/>
            <w:vAlign w:val="center"/>
          </w:tcPr>
          <w:p w:rsidR="008E04A9" w:rsidRPr="001C4983" w:rsidRDefault="008E04A9" w:rsidP="0033228A"/>
        </w:tc>
      </w:tr>
      <w:tr w:rsidR="008E04A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04A9" w:rsidRPr="001C4983" w:rsidRDefault="008E04A9" w:rsidP="0033228A"/>
        </w:tc>
        <w:tc>
          <w:tcPr>
            <w:tcW w:w="2301" w:type="dxa"/>
            <w:vAlign w:val="center"/>
          </w:tcPr>
          <w:p w:rsidR="008E04A9" w:rsidRPr="001C4983" w:rsidRDefault="008E04A9" w:rsidP="0033228A"/>
        </w:tc>
      </w:tr>
      <w:tr w:rsidR="008E04A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04A9" w:rsidRPr="001C4983" w:rsidRDefault="008E04A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04A9" w:rsidRPr="001C4983" w:rsidRDefault="008E04A9" w:rsidP="0033228A"/>
        </w:tc>
        <w:tc>
          <w:tcPr>
            <w:tcW w:w="2301" w:type="dxa"/>
            <w:vAlign w:val="center"/>
          </w:tcPr>
          <w:p w:rsidR="008E04A9" w:rsidRPr="001C4983" w:rsidRDefault="008E04A9" w:rsidP="0033228A"/>
        </w:tc>
      </w:tr>
    </w:tbl>
    <w:p w:rsidR="008E04A9" w:rsidRPr="009F0CED" w:rsidRDefault="008E04A9" w:rsidP="009F0CED"/>
    <w:p w:rsidR="008E04A9" w:rsidRPr="009F0CED" w:rsidRDefault="008E04A9" w:rsidP="009F0CED">
      <w:r>
        <w:rPr>
          <w:rFonts w:cs="Arial"/>
          <w:bCs/>
          <w:caps/>
          <w:sz w:val="32"/>
          <w:szCs w:val="32"/>
        </w:rPr>
        <w:br w:type="page"/>
      </w:r>
    </w:p>
    <w:p w:rsidR="009F0CED" w:rsidRDefault="008E04A9" w:rsidP="008E04A9">
      <w:pPr>
        <w:pStyle w:val="Ttulo"/>
        <w:jc w:val="center"/>
        <w:rPr>
          <w:noProof/>
        </w:rPr>
      </w:pPr>
      <w:r w:rsidRPr="001C4983">
        <w:rPr>
          <w:caps w:val="0"/>
          <w:sz w:val="32"/>
          <w:szCs w:val="32"/>
        </w:rPr>
        <w:lastRenderedPageBreak/>
        <w:t>Sumário</w:t>
      </w:r>
      <w:r>
        <w:rPr>
          <w:rFonts w:cs="Arial"/>
          <w:bCs/>
          <w:caps w:val="0"/>
          <w:sz w:val="32"/>
          <w:szCs w:val="32"/>
        </w:rPr>
        <w:fldChar w:fldCharType="begin"/>
      </w:r>
      <w:r>
        <w:rPr>
          <w:rFonts w:cs="Arial"/>
          <w:bCs/>
          <w:caps w:val="0"/>
          <w:sz w:val="32"/>
          <w:szCs w:val="32"/>
        </w:rPr>
        <w:instrText xml:space="preserve"> TOC \o "1-2" \h \z \u </w:instrText>
      </w:r>
      <w:r>
        <w:rPr>
          <w:rFonts w:cs="Arial"/>
          <w:bCs/>
          <w:caps w:val="0"/>
          <w:sz w:val="32"/>
          <w:szCs w:val="32"/>
        </w:rPr>
        <w:fldChar w:fldCharType="separate"/>
      </w:r>
    </w:p>
    <w:p w:rsidR="009F0CED" w:rsidRPr="000E0473" w:rsidRDefault="0063647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5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1.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Introdução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_Toc405386865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6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2.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Identificação do Projeto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_Toc405386866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7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3.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Objetivo do Registro de Ações Corretivas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_Toc405386867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8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4.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Registro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 xml:space="preserve"> de 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Não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 xml:space="preserve"> </w:t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Conformidade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_Toc405386868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69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5.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Resultado das Ações Tomadas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_Toc405386869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0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6.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</w:rPr>
          <w:t>Responsável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_Toc405386870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4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1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7.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Anexos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_Toc405386871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2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8.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Referências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_Toc405386872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9F0CED" w:rsidRPr="000E0473" w:rsidRDefault="00CD641C">
      <w:pPr>
        <w:pStyle w:val="Sumrio1"/>
        <w:tabs>
          <w:tab w:val="left" w:pos="400"/>
          <w:tab w:val="right" w:leader="dot" w:pos="973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386873" w:history="1"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9.</w:t>
        </w:r>
        <w:r w:rsidR="009F0CED" w:rsidRPr="000E047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9F0CED" w:rsidRPr="000E047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Aprovações</w:t>
        </w:r>
        <w:r w:rsidR="009F0CED" w:rsidRPr="000E0473">
          <w:rPr>
            <w:b w:val="0"/>
            <w:noProof/>
            <w:webHidden/>
          </w:rPr>
          <w:tab/>
        </w:r>
        <w:r w:rsidR="009F0CED" w:rsidRPr="000E0473">
          <w:rPr>
            <w:b w:val="0"/>
            <w:noProof/>
            <w:webHidden/>
          </w:rPr>
          <w:fldChar w:fldCharType="begin"/>
        </w:r>
        <w:r w:rsidR="009F0CED" w:rsidRPr="000E0473">
          <w:rPr>
            <w:b w:val="0"/>
            <w:noProof/>
            <w:webHidden/>
          </w:rPr>
          <w:instrText xml:space="preserve"> PAGEREF _Toc405386873 \h </w:instrText>
        </w:r>
        <w:r w:rsidR="009F0CED" w:rsidRPr="000E0473">
          <w:rPr>
            <w:b w:val="0"/>
            <w:noProof/>
            <w:webHidden/>
          </w:rPr>
        </w:r>
        <w:r w:rsidR="009F0CED" w:rsidRPr="000E0473">
          <w:rPr>
            <w:b w:val="0"/>
            <w:noProof/>
            <w:webHidden/>
          </w:rPr>
          <w:fldChar w:fldCharType="separate"/>
        </w:r>
        <w:r w:rsidR="009F0CED" w:rsidRPr="000E0473">
          <w:rPr>
            <w:b w:val="0"/>
            <w:noProof/>
            <w:webHidden/>
          </w:rPr>
          <w:t>5</w:t>
        </w:r>
        <w:r w:rsidR="009F0CED" w:rsidRPr="000E0473">
          <w:rPr>
            <w:b w:val="0"/>
            <w:noProof/>
            <w:webHidden/>
          </w:rPr>
          <w:fldChar w:fldCharType="end"/>
        </w:r>
      </w:hyperlink>
    </w:p>
    <w:p w:rsidR="008E04A9" w:rsidRPr="009F0CED" w:rsidRDefault="008E04A9" w:rsidP="009F0CED">
      <w:r>
        <w:rPr>
          <w:rFonts w:cs="Arial"/>
          <w:bCs/>
          <w:caps/>
          <w:sz w:val="32"/>
          <w:szCs w:val="32"/>
        </w:rPr>
        <w:fldChar w:fldCharType="end"/>
      </w:r>
    </w:p>
    <w:p w:rsidR="008E04A9" w:rsidRPr="009F0CED" w:rsidRDefault="008E04A9" w:rsidP="009F0CED">
      <w:r>
        <w:rPr>
          <w:rFonts w:cs="Arial"/>
          <w:bCs/>
          <w:caps/>
          <w:sz w:val="32"/>
          <w:szCs w:val="32"/>
        </w:rPr>
        <w:br w:type="page"/>
      </w:r>
    </w:p>
    <w:p w:rsidR="00F96EF4" w:rsidRPr="009F0CED" w:rsidRDefault="00CD641C" w:rsidP="009F0CED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alias w:val="Título"/>
          <w:tag w:val=""/>
          <w:id w:val="24217987"/>
          <w:placeholder>
            <w:docPart w:val="8291949DEE274050BB3AAEA523B1497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0CED">
            <w:rPr>
              <w:b/>
              <w:sz w:val="32"/>
              <w:szCs w:val="32"/>
            </w:rPr>
            <w:t>Registro de Ações Corretivas</w:t>
          </w:r>
        </w:sdtContent>
      </w:sdt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" w:name="_Toc402271785"/>
      <w:bookmarkStart w:id="2" w:name="_Toc405386865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1"/>
      <w:bookmarkEnd w:id="2"/>
    </w:p>
    <w:p w:rsidR="008E04A9" w:rsidRDefault="008E04A9" w:rsidP="008E04A9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" w:name="_Toc400976697"/>
      <w:bookmarkStart w:id="4" w:name="_Toc402271786"/>
      <w:bookmarkStart w:id="5" w:name="_Toc405386866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3"/>
      <w:bookmarkEnd w:id="4"/>
      <w:bookmarkEnd w:id="5"/>
    </w:p>
    <w:p w:rsidR="008E04A9" w:rsidRPr="00291FEC" w:rsidRDefault="008E04A9" w:rsidP="008E04A9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6763"/>
      </w:tblGrid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Pr="00291FEC" w:rsidRDefault="008E04A9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Default="008E04A9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8E04A9" w:rsidTr="009F0CE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04A9" w:rsidRDefault="008E04A9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04A9" w:rsidRDefault="008E04A9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8E04A9" w:rsidRPr="009F0CED" w:rsidRDefault="008E04A9" w:rsidP="009F0CED"/>
    <w:p w:rsidR="007C71C5" w:rsidRPr="008E04A9" w:rsidRDefault="007C71C5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" w:name="_Toc405386867"/>
      <w:bookmarkEnd w:id="0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Objetivo do Registro de Ações Corretivas</w:t>
      </w:r>
      <w:bookmarkEnd w:id="6"/>
    </w:p>
    <w:p w:rsidR="00F96EF4" w:rsidRDefault="007C71C5" w:rsidP="00F96EF4">
      <w:pPr>
        <w:spacing w:line="360" w:lineRule="auto"/>
        <w:jc w:val="both"/>
        <w:rPr>
          <w:rFonts w:cs="Arial"/>
        </w:rPr>
      </w:pPr>
      <w:r w:rsidRPr="007C71C5">
        <w:rPr>
          <w:rFonts w:cs="Arial"/>
        </w:rPr>
        <w:t>Identificar</w:t>
      </w:r>
      <w:r>
        <w:rPr>
          <w:rFonts w:cs="Arial"/>
        </w:rPr>
        <w:t>, registrar e solicitar ações corretivas das</w:t>
      </w:r>
      <w:r w:rsidRPr="007C71C5">
        <w:rPr>
          <w:rFonts w:cs="Arial"/>
        </w:rPr>
        <w:t xml:space="preserve"> inconsistências</w:t>
      </w:r>
      <w:r>
        <w:rPr>
          <w:rFonts w:cs="Arial"/>
        </w:rPr>
        <w:t xml:space="preserve"> encontradas</w:t>
      </w:r>
      <w:r w:rsidRPr="007C71C5">
        <w:rPr>
          <w:rFonts w:cs="Arial"/>
        </w:rPr>
        <w:t xml:space="preserve"> </w:t>
      </w:r>
      <w:r w:rsidR="00CE53A8">
        <w:rPr>
          <w:rFonts w:cs="Arial"/>
        </w:rPr>
        <w:t xml:space="preserve">nos </w:t>
      </w:r>
      <w:r w:rsidRPr="007C71C5">
        <w:rPr>
          <w:rFonts w:cs="Arial"/>
        </w:rPr>
        <w:t xml:space="preserve">produtos de trabalho </w:t>
      </w:r>
      <w:r w:rsidR="00CE53A8">
        <w:rPr>
          <w:rFonts w:cs="Arial"/>
        </w:rPr>
        <w:t>do projeto.</w:t>
      </w:r>
    </w:p>
    <w:p w:rsidR="00DB4077" w:rsidRPr="00F96EF4" w:rsidRDefault="00755E0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7" w:name="_Toc405386868"/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Registro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de </w:t>
      </w:r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Não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Pr="00873351">
        <w:rPr>
          <w:rFonts w:ascii="Arial" w:eastAsia="Times New Roman" w:hAnsi="Arial" w:cs="Arial"/>
          <w:color w:val="auto"/>
          <w:sz w:val="24"/>
          <w:szCs w:val="24"/>
          <w:u w:val="none"/>
        </w:rPr>
        <w:t>Conformidade</w:t>
      </w:r>
      <w:bookmarkEnd w:id="7"/>
    </w:p>
    <w:p w:rsidR="00DB4077" w:rsidRDefault="004C3769" w:rsidP="0024785D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</w:t>
      </w:r>
      <w:r w:rsidR="00873351">
        <w:rPr>
          <w:rFonts w:eastAsia="Times New Roman" w:cs="Arial"/>
          <w:i/>
          <w:color w:val="4F81BD"/>
          <w:szCs w:val="20"/>
        </w:rPr>
        <w:t>Preencher a tabela com as informações referentes às não conformidades</w:t>
      </w:r>
      <w:r w:rsidR="00DB4077" w:rsidRPr="00F96EF4">
        <w:rPr>
          <w:rFonts w:eastAsia="Times New Roman" w:cs="Arial"/>
          <w:i/>
          <w:color w:val="4F81BD"/>
          <w:szCs w:val="20"/>
        </w:rPr>
        <w:t>.</w:t>
      </w:r>
      <w:r w:rsidR="00873351">
        <w:rPr>
          <w:rFonts w:eastAsia="Times New Roman" w:cs="Arial"/>
          <w:i/>
          <w:color w:val="4F81BD"/>
          <w:szCs w:val="20"/>
        </w:rPr>
        <w:t>]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3685"/>
      </w:tblGrid>
      <w:tr w:rsidR="00CE53A8" w:rsidTr="00EE0E06">
        <w:trPr>
          <w:trHeight w:val="337"/>
        </w:trPr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:rsidR="00CE53A8" w:rsidRPr="00CE53A8" w:rsidRDefault="00CE53A8" w:rsidP="00EE0E06">
            <w:pPr>
              <w:jc w:val="center"/>
              <w:rPr>
                <w:rFonts w:eastAsiaTheme="minorHAnsi" w:cstheme="minorBidi"/>
                <w:szCs w:val="22"/>
              </w:rPr>
            </w:pPr>
            <w:r w:rsidRPr="00CE53A8">
              <w:rPr>
                <w:rFonts w:eastAsiaTheme="minorHAnsi" w:cstheme="minorBidi"/>
              </w:rPr>
              <w:t>Não conformidades</w:t>
            </w:r>
          </w:p>
        </w:tc>
      </w:tr>
      <w:tr w:rsidR="00CE53A8" w:rsidTr="00EE0E06">
        <w:trPr>
          <w:trHeight w:val="27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CE5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873351">
            <w:pPr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8512D9">
              <w:rPr>
                <w:rFonts w:eastAsiaTheme="minorHAnsi" w:cstheme="minorBidi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E53A8" w:rsidRPr="006218DE" w:rsidRDefault="00CE53A8" w:rsidP="00873351">
            <w:pPr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6218DE">
              <w:rPr>
                <w:rFonts w:eastAsiaTheme="minorHAnsi" w:cstheme="minorBidi"/>
                <w:sz w:val="16"/>
                <w:szCs w:val="16"/>
              </w:rPr>
              <w:t>Tratamento?</w:t>
            </w:r>
          </w:p>
          <w:p w:rsidR="00CE53A8" w:rsidRPr="008512D9" w:rsidRDefault="00CE53A8" w:rsidP="00873351">
            <w:pPr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6218DE">
              <w:rPr>
                <w:rFonts w:eastAsiaTheme="minorHAnsi" w:cstheme="minorBidi"/>
                <w:sz w:val="16"/>
                <w:szCs w:val="16"/>
              </w:rPr>
              <w:t xml:space="preserve"> (sim/não)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E53A8" w:rsidRPr="008512D9" w:rsidRDefault="00CE53A8" w:rsidP="00873351">
            <w:pPr>
              <w:ind w:right="-108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8512D9">
              <w:rPr>
                <w:rFonts w:eastAsiaTheme="minorHAnsi" w:cstheme="minorBidi"/>
                <w:sz w:val="18"/>
                <w:szCs w:val="18"/>
              </w:rPr>
              <w:t>Identificação da Causa</w:t>
            </w:r>
          </w:p>
        </w:tc>
      </w:tr>
      <w:tr w:rsidR="00CE53A8" w:rsidTr="00EE0E06">
        <w:tc>
          <w:tcPr>
            <w:tcW w:w="534" w:type="dxa"/>
          </w:tcPr>
          <w:p w:rsidR="00CE53A8" w:rsidRPr="00EE0E06" w:rsidRDefault="00CE53A8" w:rsidP="0024785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827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3685" w:type="dxa"/>
          </w:tcPr>
          <w:p w:rsidR="00CE53A8" w:rsidRPr="00EE0E06" w:rsidRDefault="00CE53A8" w:rsidP="0024785D">
            <w:pPr>
              <w:spacing w:line="360" w:lineRule="auto"/>
              <w:rPr>
                <w:rFonts w:eastAsiaTheme="minorHAnsi" w:cs="Arial"/>
                <w:szCs w:val="22"/>
                <w:lang w:eastAsia="en-US"/>
              </w:rPr>
            </w:pPr>
          </w:p>
        </w:tc>
      </w:tr>
    </w:tbl>
    <w:p w:rsidR="00F96EF4" w:rsidRPr="009F0CED" w:rsidRDefault="00F96EF4" w:rsidP="009F0CED"/>
    <w:p w:rsidR="00DB4077" w:rsidRPr="00873351" w:rsidRDefault="00CE53A8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" w:name="_Toc405386869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Resultado das Ações Tomadas</w:t>
      </w:r>
      <w:bookmarkEnd w:id="8"/>
    </w:p>
    <w:p w:rsidR="0068454D" w:rsidRDefault="00CE53A8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rPr>
          <w:rFonts w:eastAsia="Times New Roman" w:cs="Arial"/>
          <w:i/>
          <w:color w:val="4F81BD"/>
          <w:szCs w:val="20"/>
        </w:rPr>
        <w:t>[Preencher a tabela com as informações das ações tomadas a fim de solucionar as não conformidades mencionadas na tabela anterior.</w:t>
      </w:r>
      <w:r w:rsidR="0068454D" w:rsidRPr="00F96EF4">
        <w:rPr>
          <w:rFonts w:eastAsia="Times New Roman" w:cs="Arial"/>
          <w:i/>
          <w:color w:val="4F81BD"/>
          <w:szCs w:val="20"/>
        </w:rPr>
        <w:t>]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4"/>
        <w:gridCol w:w="7512"/>
        <w:gridCol w:w="1134"/>
      </w:tblGrid>
      <w:tr w:rsidR="00EE0E06" w:rsidTr="00EE0E06">
        <w:trPr>
          <w:trHeight w:val="322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EE0E06" w:rsidRPr="00EE0E06" w:rsidRDefault="00EE0E06" w:rsidP="0064749F">
            <w:pPr>
              <w:spacing w:line="360" w:lineRule="auto"/>
              <w:jc w:val="center"/>
              <w:rPr>
                <w:rFonts w:eastAsiaTheme="minorHAnsi" w:cstheme="minorBidi"/>
              </w:rPr>
            </w:pPr>
            <w:r w:rsidRPr="0064749F">
              <w:rPr>
                <w:rFonts w:eastAsiaTheme="minorHAnsi" w:cstheme="minorBidi"/>
                <w:b/>
              </w:rPr>
              <w:t>Resultado das Ações</w:t>
            </w:r>
          </w:p>
        </w:tc>
      </w:tr>
      <w:tr w:rsidR="00EE0E06" w:rsidTr="00EE0E06">
        <w:trPr>
          <w:trHeight w:val="271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Análise Crítica da Ação Tomada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0E06" w:rsidRPr="00EE0E06" w:rsidRDefault="00EE0E06" w:rsidP="00EE0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</w:tr>
      <w:tr w:rsidR="00EE0E06" w:rsidTr="00EE0E06">
        <w:tc>
          <w:tcPr>
            <w:tcW w:w="534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  <w:tc>
          <w:tcPr>
            <w:tcW w:w="7512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EE0E06" w:rsidRPr="00EE0E06" w:rsidRDefault="00EE0E06" w:rsidP="00F96EF4">
            <w:pPr>
              <w:spacing w:line="360" w:lineRule="auto"/>
              <w:rPr>
                <w:rFonts w:eastAsia="Times New Roman" w:cs="Arial"/>
              </w:rPr>
            </w:pPr>
          </w:p>
        </w:tc>
      </w:tr>
    </w:tbl>
    <w:p w:rsidR="00E00EA9" w:rsidRPr="00F96EF4" w:rsidRDefault="00E00EA9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DB403E" w:rsidRPr="00F96EF4" w:rsidRDefault="008512D9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" w:name="_Toc405386870"/>
      <w:bookmarkStart w:id="10" w:name="_Toc319340140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Responsável</w:t>
      </w:r>
      <w:bookmarkEnd w:id="9"/>
    </w:p>
    <w:p w:rsidR="00C079D6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as responsabilidades referentes aos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de cada membro do projeto, mesmo que já citados em outros tópicos do documento.]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4"/>
        <w:gridCol w:w="6228"/>
      </w:tblGrid>
      <w:tr w:rsidR="00DB403E" w:rsidRPr="0000794C" w:rsidTr="00F96EF4">
        <w:trPr>
          <w:trHeight w:val="432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DB403E" w:rsidRPr="0064749F" w:rsidRDefault="00DB403E" w:rsidP="00F96EF4">
            <w:pPr>
              <w:spacing w:line="360" w:lineRule="auto"/>
              <w:jc w:val="center"/>
              <w:rPr>
                <w:b/>
              </w:rPr>
            </w:pPr>
            <w:r w:rsidRPr="0064749F">
              <w:rPr>
                <w:b/>
              </w:rPr>
              <w:t>Membro da Equipe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:rsidR="00DB403E" w:rsidRPr="0064749F" w:rsidRDefault="00DB403E" w:rsidP="00F96EF4">
            <w:pPr>
              <w:spacing w:line="360" w:lineRule="auto"/>
              <w:jc w:val="center"/>
              <w:rPr>
                <w:b/>
              </w:rPr>
            </w:pPr>
            <w:r w:rsidRPr="0064749F">
              <w:rPr>
                <w:b/>
              </w:rPr>
              <w:t>Responsabilidades</w:t>
            </w:r>
          </w:p>
        </w:tc>
      </w:tr>
      <w:tr w:rsidR="00DB403E" w:rsidTr="00F96EF4">
        <w:tc>
          <w:tcPr>
            <w:tcW w:w="2844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228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DB403E" w:rsidRDefault="00DB403E" w:rsidP="00F96EF4">
      <w:pPr>
        <w:spacing w:line="360" w:lineRule="auto"/>
        <w:jc w:val="both"/>
      </w:pPr>
    </w:p>
    <w:bookmarkEnd w:id="10"/>
    <w:p w:rsidR="00E45BC0" w:rsidRDefault="00E45BC0" w:rsidP="00F96EF4">
      <w:pPr>
        <w:spacing w:line="360" w:lineRule="auto"/>
        <w:jc w:val="both"/>
      </w:pP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1" w:name="_Toc402271797"/>
      <w:bookmarkStart w:id="12" w:name="_Toc405386871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Anexos</w:t>
      </w:r>
      <w:bookmarkEnd w:id="11"/>
      <w:bookmarkEnd w:id="12"/>
    </w:p>
    <w:p w:rsidR="008E04A9" w:rsidRPr="001C4983" w:rsidRDefault="008E04A9" w:rsidP="008E04A9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8E04A9" w:rsidRPr="008E04A9" w:rsidRDefault="008E04A9" w:rsidP="008E04A9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3" w:name="_Toc402271798"/>
      <w:bookmarkStart w:id="14" w:name="_Toc405386872"/>
      <w:r w:rsidRPr="008E04A9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Referências</w:t>
      </w:r>
      <w:bookmarkEnd w:id="13"/>
      <w:bookmarkEnd w:id="14"/>
    </w:p>
    <w:p w:rsidR="008E04A9" w:rsidRPr="008E04A9" w:rsidRDefault="008E04A9" w:rsidP="008E04A9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843C9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5" w:name="_Toc405386873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15"/>
    </w:p>
    <w:p w:rsidR="008E04A9" w:rsidRPr="008E04A9" w:rsidRDefault="008E04A9" w:rsidP="008E04A9">
      <w:pPr>
        <w:rPr>
          <w:lang w:val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4678"/>
        <w:gridCol w:w="1449"/>
      </w:tblGrid>
      <w:tr w:rsidR="008843C9" w:rsidRPr="00C52528" w:rsidTr="00F96EF4">
        <w:trPr>
          <w:trHeight w:val="377"/>
        </w:trPr>
        <w:tc>
          <w:tcPr>
            <w:tcW w:w="9100" w:type="dxa"/>
            <w:gridSpan w:val="3"/>
            <w:shd w:val="clear" w:color="auto" w:fill="BFBFBF" w:themeFill="background1" w:themeFillShade="BF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F96EF4">
        <w:trPr>
          <w:trHeight w:val="283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</w:tbl>
    <w:p w:rsidR="008843C9" w:rsidRDefault="008843C9" w:rsidP="00F96EF4">
      <w:pPr>
        <w:spacing w:line="360" w:lineRule="auto"/>
        <w:jc w:val="both"/>
      </w:pPr>
    </w:p>
    <w:sectPr w:rsidR="008843C9" w:rsidSect="009F0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1C" w:rsidRDefault="00CD641C" w:rsidP="005E1593">
      <w:r>
        <w:separator/>
      </w:r>
    </w:p>
  </w:endnote>
  <w:endnote w:type="continuationSeparator" w:id="0">
    <w:p w:rsidR="00CD641C" w:rsidRDefault="00CD641C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4B" w:rsidRDefault="00230D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8E04A9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E04A9" w:rsidRPr="00937832" w:rsidRDefault="008E04A9" w:rsidP="008E04A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B46ABB">
                <w:rPr>
                  <w:sz w:val="16"/>
                </w:rPr>
                <w:t>MCTI</w:t>
              </w:r>
              <w:r w:rsidR="00230D4B">
                <w:rPr>
                  <w:sz w:val="16"/>
                </w:rPr>
                <w:t>C</w:t>
              </w:r>
              <w:r w:rsidRPr="00B46ABB">
                <w:rPr>
                  <w:sz w:val="16"/>
                </w:rPr>
                <w:t xml:space="preserve"> - </w:t>
              </w:r>
              <w:r w:rsidR="00230D4B">
                <w:rPr>
                  <w:sz w:val="16"/>
                </w:rPr>
                <w:t>CGS</w:t>
              </w:r>
              <w:r w:rsidRPr="00B46ABB">
                <w:rPr>
                  <w:sz w:val="16"/>
                </w:rPr>
                <w:t>I</w:t>
              </w:r>
            </w:sdtContent>
          </w:sdt>
        </w:p>
        <w:p w:rsidR="008E04A9" w:rsidRPr="00937832" w:rsidRDefault="008E04A9" w:rsidP="008E04A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SiglaProjeto_RegistroAcoesCorretivas.docx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E04A9" w:rsidRPr="00937832" w:rsidRDefault="008E04A9" w:rsidP="008E04A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30D4B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30D4B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F96EF4" w:rsidRDefault="00F96E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4B" w:rsidRDefault="00230D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1C" w:rsidRDefault="00CD641C" w:rsidP="005E1593">
      <w:r>
        <w:separator/>
      </w:r>
    </w:p>
  </w:footnote>
  <w:footnote w:type="continuationSeparator" w:id="0">
    <w:p w:rsidR="00CD641C" w:rsidRDefault="00CD641C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4B" w:rsidRDefault="00230D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96EF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96EF4" w:rsidRDefault="00F96EF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720967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30D4B" w:rsidRPr="00EF04EB" w:rsidRDefault="00230D4B" w:rsidP="00230D4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230D4B" w:rsidRPr="00EF04EB" w:rsidRDefault="00230D4B" w:rsidP="00230D4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230D4B" w:rsidRPr="00EF04EB" w:rsidRDefault="00230D4B" w:rsidP="00230D4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F96EF4" w:rsidRPr="006E052C" w:rsidRDefault="00230D4B" w:rsidP="00230D4B">
          <w:pPr>
            <w:spacing w:line="276" w:lineRule="auto"/>
            <w:rPr>
              <w:b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5E1593" w:rsidRDefault="005E15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E04A9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E04A9" w:rsidRDefault="008E04A9" w:rsidP="008E04A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720968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30D4B" w:rsidRPr="00EF04EB" w:rsidRDefault="00230D4B" w:rsidP="00230D4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230D4B" w:rsidRPr="00EF04EB" w:rsidRDefault="00230D4B" w:rsidP="00230D4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230D4B" w:rsidRPr="00EF04EB" w:rsidRDefault="00230D4B" w:rsidP="00230D4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8E04A9" w:rsidRPr="006E052C" w:rsidRDefault="00230D4B" w:rsidP="00230D4B">
          <w:pPr>
            <w:spacing w:line="276" w:lineRule="auto"/>
            <w:rPr>
              <w:b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8E04A9" w:rsidRDefault="008E04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92AA7"/>
    <w:multiLevelType w:val="hybridMultilevel"/>
    <w:tmpl w:val="A1466E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C"/>
    <w:rsid w:val="000002DC"/>
    <w:rsid w:val="000213ED"/>
    <w:rsid w:val="0003556B"/>
    <w:rsid w:val="00043937"/>
    <w:rsid w:val="00053C3B"/>
    <w:rsid w:val="000A04E8"/>
    <w:rsid w:val="000A30C1"/>
    <w:rsid w:val="000C33DE"/>
    <w:rsid w:val="000D72A1"/>
    <w:rsid w:val="000E0473"/>
    <w:rsid w:val="000E2853"/>
    <w:rsid w:val="000E550A"/>
    <w:rsid w:val="000E7D97"/>
    <w:rsid w:val="000E7EE9"/>
    <w:rsid w:val="00105FFE"/>
    <w:rsid w:val="001143FA"/>
    <w:rsid w:val="00143A0B"/>
    <w:rsid w:val="00162027"/>
    <w:rsid w:val="00171612"/>
    <w:rsid w:val="001A114D"/>
    <w:rsid w:val="001C225E"/>
    <w:rsid w:val="001D497F"/>
    <w:rsid w:val="001F3D30"/>
    <w:rsid w:val="001F7427"/>
    <w:rsid w:val="0021429B"/>
    <w:rsid w:val="00230D4B"/>
    <w:rsid w:val="0024785D"/>
    <w:rsid w:val="00274187"/>
    <w:rsid w:val="0029354A"/>
    <w:rsid w:val="00296C20"/>
    <w:rsid w:val="002A7C58"/>
    <w:rsid w:val="002B582F"/>
    <w:rsid w:val="002C627B"/>
    <w:rsid w:val="002D31AB"/>
    <w:rsid w:val="003023E6"/>
    <w:rsid w:val="00331443"/>
    <w:rsid w:val="00331AAB"/>
    <w:rsid w:val="00340D35"/>
    <w:rsid w:val="00341B09"/>
    <w:rsid w:val="0034544C"/>
    <w:rsid w:val="00354E2D"/>
    <w:rsid w:val="003633E1"/>
    <w:rsid w:val="00376E0E"/>
    <w:rsid w:val="0038685C"/>
    <w:rsid w:val="00394BB7"/>
    <w:rsid w:val="003A3DC2"/>
    <w:rsid w:val="003D377B"/>
    <w:rsid w:val="004021ED"/>
    <w:rsid w:val="0042609D"/>
    <w:rsid w:val="00435755"/>
    <w:rsid w:val="0045197C"/>
    <w:rsid w:val="0045550E"/>
    <w:rsid w:val="00457867"/>
    <w:rsid w:val="00463035"/>
    <w:rsid w:val="00474D4B"/>
    <w:rsid w:val="0048486A"/>
    <w:rsid w:val="004B2855"/>
    <w:rsid w:val="004B60F1"/>
    <w:rsid w:val="004C3769"/>
    <w:rsid w:val="004D2286"/>
    <w:rsid w:val="004E1C7A"/>
    <w:rsid w:val="004F1047"/>
    <w:rsid w:val="004F5F48"/>
    <w:rsid w:val="00502E1C"/>
    <w:rsid w:val="00506DA7"/>
    <w:rsid w:val="00510026"/>
    <w:rsid w:val="005165BF"/>
    <w:rsid w:val="00547E48"/>
    <w:rsid w:val="005546E1"/>
    <w:rsid w:val="0055540E"/>
    <w:rsid w:val="005B012D"/>
    <w:rsid w:val="005B3788"/>
    <w:rsid w:val="005D283A"/>
    <w:rsid w:val="005D52A9"/>
    <w:rsid w:val="005E1593"/>
    <w:rsid w:val="005F487B"/>
    <w:rsid w:val="00603ACD"/>
    <w:rsid w:val="006145CF"/>
    <w:rsid w:val="006218DE"/>
    <w:rsid w:val="00627160"/>
    <w:rsid w:val="0063647C"/>
    <w:rsid w:val="006419CA"/>
    <w:rsid w:val="0064749F"/>
    <w:rsid w:val="006571E0"/>
    <w:rsid w:val="00663704"/>
    <w:rsid w:val="00672E9D"/>
    <w:rsid w:val="0068454D"/>
    <w:rsid w:val="006A233C"/>
    <w:rsid w:val="006C4F33"/>
    <w:rsid w:val="006E2260"/>
    <w:rsid w:val="006E7B67"/>
    <w:rsid w:val="00701D0E"/>
    <w:rsid w:val="00743E89"/>
    <w:rsid w:val="00745142"/>
    <w:rsid w:val="00755E04"/>
    <w:rsid w:val="00767313"/>
    <w:rsid w:val="0077017E"/>
    <w:rsid w:val="00770A53"/>
    <w:rsid w:val="00774202"/>
    <w:rsid w:val="00777BAE"/>
    <w:rsid w:val="0078103A"/>
    <w:rsid w:val="0079016C"/>
    <w:rsid w:val="00795700"/>
    <w:rsid w:val="007A054B"/>
    <w:rsid w:val="007A677E"/>
    <w:rsid w:val="007B11C1"/>
    <w:rsid w:val="007B60B5"/>
    <w:rsid w:val="007C308C"/>
    <w:rsid w:val="007C70EF"/>
    <w:rsid w:val="007C71C5"/>
    <w:rsid w:val="007F699A"/>
    <w:rsid w:val="00816A1B"/>
    <w:rsid w:val="00821EE8"/>
    <w:rsid w:val="00824B73"/>
    <w:rsid w:val="0083093E"/>
    <w:rsid w:val="00842903"/>
    <w:rsid w:val="008512D9"/>
    <w:rsid w:val="00852842"/>
    <w:rsid w:val="00871E89"/>
    <w:rsid w:val="00873351"/>
    <w:rsid w:val="008743BE"/>
    <w:rsid w:val="008843C9"/>
    <w:rsid w:val="008C29AB"/>
    <w:rsid w:val="008D511B"/>
    <w:rsid w:val="008E04A9"/>
    <w:rsid w:val="008F224A"/>
    <w:rsid w:val="0095233A"/>
    <w:rsid w:val="00953B74"/>
    <w:rsid w:val="00980543"/>
    <w:rsid w:val="00983BDA"/>
    <w:rsid w:val="009A64F9"/>
    <w:rsid w:val="009B0B60"/>
    <w:rsid w:val="009B2712"/>
    <w:rsid w:val="009C0A52"/>
    <w:rsid w:val="009E1BFD"/>
    <w:rsid w:val="009F0CED"/>
    <w:rsid w:val="009F47FB"/>
    <w:rsid w:val="00A6523D"/>
    <w:rsid w:val="00A812CF"/>
    <w:rsid w:val="00AB3D75"/>
    <w:rsid w:val="00AC543E"/>
    <w:rsid w:val="00AD1EB6"/>
    <w:rsid w:val="00AE1992"/>
    <w:rsid w:val="00AE258F"/>
    <w:rsid w:val="00AF1054"/>
    <w:rsid w:val="00AF15FC"/>
    <w:rsid w:val="00AF1932"/>
    <w:rsid w:val="00B809DF"/>
    <w:rsid w:val="00BB61ED"/>
    <w:rsid w:val="00C079D6"/>
    <w:rsid w:val="00C12718"/>
    <w:rsid w:val="00C52528"/>
    <w:rsid w:val="00C677B0"/>
    <w:rsid w:val="00C712B6"/>
    <w:rsid w:val="00C76277"/>
    <w:rsid w:val="00CA71BC"/>
    <w:rsid w:val="00CD2388"/>
    <w:rsid w:val="00CD641C"/>
    <w:rsid w:val="00CE081F"/>
    <w:rsid w:val="00CE2B3B"/>
    <w:rsid w:val="00CE53A8"/>
    <w:rsid w:val="00D136F2"/>
    <w:rsid w:val="00D14F70"/>
    <w:rsid w:val="00D150F6"/>
    <w:rsid w:val="00D37957"/>
    <w:rsid w:val="00D67E71"/>
    <w:rsid w:val="00D873CE"/>
    <w:rsid w:val="00D900A6"/>
    <w:rsid w:val="00D92F01"/>
    <w:rsid w:val="00DB403E"/>
    <w:rsid w:val="00DB4077"/>
    <w:rsid w:val="00DD089E"/>
    <w:rsid w:val="00DD0AC8"/>
    <w:rsid w:val="00DD2D23"/>
    <w:rsid w:val="00DD71E9"/>
    <w:rsid w:val="00DE24E1"/>
    <w:rsid w:val="00E00EA9"/>
    <w:rsid w:val="00E077FA"/>
    <w:rsid w:val="00E13743"/>
    <w:rsid w:val="00E21B1E"/>
    <w:rsid w:val="00E26FBA"/>
    <w:rsid w:val="00E271E2"/>
    <w:rsid w:val="00E34C15"/>
    <w:rsid w:val="00E45BC0"/>
    <w:rsid w:val="00E70CD7"/>
    <w:rsid w:val="00E807A1"/>
    <w:rsid w:val="00E86E9F"/>
    <w:rsid w:val="00EB2A52"/>
    <w:rsid w:val="00ED2C55"/>
    <w:rsid w:val="00EE0E06"/>
    <w:rsid w:val="00EF4970"/>
    <w:rsid w:val="00EF6F11"/>
    <w:rsid w:val="00F116EA"/>
    <w:rsid w:val="00F210E2"/>
    <w:rsid w:val="00F2388D"/>
    <w:rsid w:val="00F96EF4"/>
    <w:rsid w:val="00F9712F"/>
    <w:rsid w:val="00FA3890"/>
    <w:rsid w:val="00FA6708"/>
    <w:rsid w:val="00FB3506"/>
    <w:rsid w:val="00FB5A09"/>
    <w:rsid w:val="00FC2077"/>
    <w:rsid w:val="00FF3FE7"/>
    <w:rsid w:val="00FF4F03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852F4-7658-478F-8ACB-A7EAD3D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8E04A9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basedOn w:val="Fontepargpadro"/>
    <w:rsid w:val="00F96EF4"/>
  </w:style>
  <w:style w:type="paragraph" w:styleId="Ttulo">
    <w:name w:val="Title"/>
    <w:basedOn w:val="Normal"/>
    <w:next w:val="Normal"/>
    <w:link w:val="TtuloChar"/>
    <w:qFormat/>
    <w:rsid w:val="00F96EF4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96EF4"/>
    <w:rPr>
      <w:rFonts w:ascii="Arial" w:eastAsia="Times New Roman" w:hAnsi="Arial" w:cs="Times New Roman"/>
      <w:b/>
      <w:caps/>
      <w:sz w:val="28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145C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145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5C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5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5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5CF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145CF"/>
    <w:pPr>
      <w:spacing w:after="0" w:line="240" w:lineRule="auto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04A9"/>
    <w:pPr>
      <w:spacing w:before="240" w:line="259" w:lineRule="auto"/>
      <w:outlineLvl w:val="9"/>
    </w:pPr>
    <w:rPr>
      <w:b w:val="0"/>
      <w:bCs w:val="0"/>
      <w:sz w:val="32"/>
      <w:szCs w:val="32"/>
      <w:u w:val="none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E04A9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E04A9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8E04A9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8E04A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8E04A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8E04A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8E04A9"/>
    <w:pPr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8E04A9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8E04A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9F0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1C8D200DBA458E944E4F5A9312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94CEF-CCB6-4D04-81A8-C9C2DC6BAAAC}"/>
      </w:docPartPr>
      <w:docPartBody>
        <w:p w:rsidR="003A1DAD" w:rsidRDefault="008F18B4" w:rsidP="008F18B4">
          <w:pPr>
            <w:pStyle w:val="FE1C8D200DBA458E944E4F5A9312E500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2B4FDB9737A4403DBDDC2FAB392D2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6A9AC-E756-4FFB-A919-5969C07BBC65}"/>
      </w:docPartPr>
      <w:docPartBody>
        <w:p w:rsidR="003A1DAD" w:rsidRDefault="008F18B4" w:rsidP="008F18B4">
          <w:pPr>
            <w:pStyle w:val="2B4FDB9737A4403DBDDC2FAB392D207C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8291949DEE274050BB3AAEA523B14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941DC-F26C-4AC5-BF45-17497C928751}"/>
      </w:docPartPr>
      <w:docPartBody>
        <w:p w:rsidR="0098643D" w:rsidRDefault="003A1DAD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B4"/>
    <w:rsid w:val="003A1DAD"/>
    <w:rsid w:val="003A7EAD"/>
    <w:rsid w:val="00545B05"/>
    <w:rsid w:val="007B5EDC"/>
    <w:rsid w:val="008F18B4"/>
    <w:rsid w:val="0098643D"/>
    <w:rsid w:val="00F1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1DAD"/>
    <w:rPr>
      <w:color w:val="808080"/>
    </w:rPr>
  </w:style>
  <w:style w:type="paragraph" w:customStyle="1" w:styleId="FE1C8D200DBA458E944E4F5A9312E500">
    <w:name w:val="FE1C8D200DBA458E944E4F5A9312E500"/>
    <w:rsid w:val="008F18B4"/>
  </w:style>
  <w:style w:type="paragraph" w:customStyle="1" w:styleId="2B4FDB9737A4403DBDDC2FAB392D207C">
    <w:name w:val="2B4FDB9737A4403DBDDC2FAB392D207C"/>
    <w:rsid w:val="008F18B4"/>
  </w:style>
  <w:style w:type="paragraph" w:customStyle="1" w:styleId="08F1469AF4F04DFEBFBDC526B28EF183">
    <w:name w:val="08F1469AF4F04DFEBFBDC526B28EF183"/>
    <w:rsid w:val="008F18B4"/>
  </w:style>
  <w:style w:type="paragraph" w:customStyle="1" w:styleId="76F0F00E002B4070A70CFC28821B59D9">
    <w:name w:val="76F0F00E002B4070A70CFC28821B59D9"/>
    <w:rsid w:val="008F18B4"/>
  </w:style>
  <w:style w:type="paragraph" w:customStyle="1" w:styleId="71FE27939DE5416FB92B85D5C3E7E606">
    <w:name w:val="71FE27939DE5416FB92B85D5C3E7E606"/>
    <w:rsid w:val="008F1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694A-28CF-444E-AC71-7DE035E7F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36692-CAFF-45E2-BC1D-1CB8D0FC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7D2A0-3EA8-4F6D-8E90-43D3D1C11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6CC21-02DA-449F-ACDD-9BB85EBB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87</TotalTime>
  <Pages>5</Pages>
  <Words>386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dos Requisitos</vt:lpstr>
      <vt:lpstr>Plano de gerenciamento dos requisitos</vt:lpstr>
    </vt:vector>
  </TitlesOfParts>
  <Company>MINISTÉRIO DA CIÊNCIA, TECNOLOGIA E INOVAÇÃO</Company>
  <LinksUpToDate>false</LinksUpToDate>
  <CharactersWithSpaces>2468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Ações Corretivas</dc:title>
  <dc:subject>Sigla do Projeto - Nome do Projeto</dc:subject>
  <dc:creator>MCTIC - CGSI</dc:creator>
  <cp:keywords>Template Gerenciamento de Projetos</cp:keywords>
  <cp:lastModifiedBy>Cleziana de Freitas Costa</cp:lastModifiedBy>
  <cp:revision>15</cp:revision>
  <dcterms:created xsi:type="dcterms:W3CDTF">2014-08-27T13:17:00Z</dcterms:created>
  <dcterms:modified xsi:type="dcterms:W3CDTF">2017-04-03T13:33:00Z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