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5E14" w14:textId="3D66C111" w:rsidR="007B7293" w:rsidRPr="008357B6" w:rsidRDefault="007B7293" w:rsidP="007B7293">
      <w:pPr>
        <w:spacing w:after="120"/>
        <w:jc w:val="right"/>
      </w:pPr>
    </w:p>
    <w:p w14:paraId="1DA4DDFD" w14:textId="77777777" w:rsidR="007B7293" w:rsidRPr="008357B6" w:rsidRDefault="007B7293" w:rsidP="007B7293">
      <w:pPr>
        <w:spacing w:after="120"/>
        <w:jc w:val="right"/>
      </w:pPr>
    </w:p>
    <w:p w14:paraId="2A097202" w14:textId="77777777" w:rsidR="007B7293" w:rsidRPr="008357B6" w:rsidRDefault="007B7293" w:rsidP="007B7293">
      <w:pPr>
        <w:spacing w:after="120"/>
        <w:jc w:val="right"/>
      </w:pPr>
    </w:p>
    <w:p w14:paraId="47677F7B" w14:textId="77777777" w:rsidR="007B7293" w:rsidRPr="008357B6" w:rsidRDefault="007B7293" w:rsidP="007B7293">
      <w:pPr>
        <w:spacing w:after="120"/>
        <w:jc w:val="right"/>
      </w:pPr>
    </w:p>
    <w:p w14:paraId="689279D5" w14:textId="77777777" w:rsidR="007B7293" w:rsidRDefault="007B7293" w:rsidP="007B7293">
      <w:pPr>
        <w:spacing w:after="120"/>
        <w:jc w:val="right"/>
      </w:pPr>
    </w:p>
    <w:p w14:paraId="720E00B1" w14:textId="77777777" w:rsidR="0050224B" w:rsidRDefault="0050224B" w:rsidP="007B7293">
      <w:pPr>
        <w:spacing w:after="120"/>
        <w:jc w:val="right"/>
      </w:pPr>
    </w:p>
    <w:p w14:paraId="1E3D7DE4" w14:textId="77777777" w:rsidR="0050224B" w:rsidRDefault="0050224B" w:rsidP="007B7293">
      <w:pPr>
        <w:spacing w:after="120"/>
        <w:jc w:val="right"/>
      </w:pPr>
    </w:p>
    <w:p w14:paraId="38134369" w14:textId="77777777" w:rsidR="0050224B" w:rsidRDefault="0050224B" w:rsidP="007B7293">
      <w:pPr>
        <w:spacing w:after="120"/>
        <w:jc w:val="right"/>
      </w:pPr>
    </w:p>
    <w:p w14:paraId="560DD3BB" w14:textId="77777777" w:rsidR="0050224B" w:rsidRPr="008357B6" w:rsidRDefault="0050224B" w:rsidP="007B7293">
      <w:pPr>
        <w:spacing w:after="120"/>
        <w:jc w:val="right"/>
      </w:pPr>
    </w:p>
    <w:p w14:paraId="5658CCA6" w14:textId="77777777" w:rsidR="007B7293" w:rsidRPr="008357B6" w:rsidRDefault="007B7293" w:rsidP="007B7293">
      <w:pPr>
        <w:spacing w:after="120"/>
        <w:jc w:val="right"/>
      </w:pPr>
    </w:p>
    <w:p w14:paraId="1EE1B094" w14:textId="77777777" w:rsidR="007B7293" w:rsidRPr="008357B6" w:rsidRDefault="007B7293" w:rsidP="007B7293">
      <w:pPr>
        <w:spacing w:after="120"/>
        <w:jc w:val="right"/>
      </w:pPr>
    </w:p>
    <w:p w14:paraId="07B3F3EA" w14:textId="77777777" w:rsidR="007B7293" w:rsidRPr="008357B6" w:rsidRDefault="007B7293" w:rsidP="007B7293">
      <w:pPr>
        <w:spacing w:after="120"/>
        <w:jc w:val="right"/>
      </w:pPr>
    </w:p>
    <w:p w14:paraId="533FD330" w14:textId="77777777" w:rsidR="007B7293" w:rsidRPr="008357B6" w:rsidRDefault="007B7293" w:rsidP="007B7293">
      <w:pPr>
        <w:spacing w:after="120"/>
        <w:jc w:val="right"/>
      </w:pPr>
    </w:p>
    <w:p w14:paraId="5295C5D5" w14:textId="77777777" w:rsidR="007B7293" w:rsidRPr="008357B6" w:rsidRDefault="007B7293" w:rsidP="007B7293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F16C4A7776124478895F14384B80443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8E4F9A4" w14:textId="05BEE716" w:rsidR="007B7293" w:rsidRPr="008357B6" w:rsidRDefault="007B7293" w:rsidP="007B729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357B6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CAC3DB0F9BB435B839BD0840F533FD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49F466" w14:textId="4F4C4E5A" w:rsidR="007B7293" w:rsidRPr="008357B6" w:rsidRDefault="007B7293" w:rsidP="007B729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357B6">
            <w:rPr>
              <w:b/>
              <w:sz w:val="28"/>
              <w:szCs w:val="28"/>
            </w:rPr>
            <w:t>Plano do Projeto</w:t>
          </w:r>
        </w:p>
      </w:sdtContent>
    </w:sdt>
    <w:p w14:paraId="2731D582" w14:textId="77777777" w:rsidR="007B7293" w:rsidRPr="008357B6" w:rsidRDefault="007B7293" w:rsidP="007B7293">
      <w:pPr>
        <w:spacing w:after="120" w:line="480" w:lineRule="auto"/>
        <w:jc w:val="right"/>
        <w:rPr>
          <w:b/>
          <w:sz w:val="28"/>
          <w:szCs w:val="28"/>
        </w:rPr>
      </w:pPr>
      <w:r w:rsidRPr="008357B6">
        <w:rPr>
          <w:b/>
          <w:sz w:val="28"/>
          <w:szCs w:val="28"/>
        </w:rPr>
        <w:t>Versão 1.0</w:t>
      </w:r>
    </w:p>
    <w:p w14:paraId="214C4D08" w14:textId="27AFE834" w:rsidR="007B7293" w:rsidRPr="008357B6" w:rsidRDefault="007B7293">
      <w:pPr>
        <w:spacing w:after="200" w:line="276" w:lineRule="auto"/>
      </w:pPr>
      <w:r w:rsidRPr="008357B6"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7B7293" w:rsidRPr="008357B6" w14:paraId="539063B4" w14:textId="77777777" w:rsidTr="00556E10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14:paraId="7D196DA6" w14:textId="77777777" w:rsidR="007B7293" w:rsidRPr="008357B6" w:rsidRDefault="007B7293" w:rsidP="007B7293">
            <w:pPr>
              <w:spacing w:line="360" w:lineRule="auto"/>
              <w:jc w:val="center"/>
              <w:rPr>
                <w:b/>
                <w:sz w:val="32"/>
              </w:rPr>
            </w:pPr>
            <w:r w:rsidRPr="008357B6">
              <w:rPr>
                <w:b/>
                <w:sz w:val="32"/>
              </w:rPr>
              <w:lastRenderedPageBreak/>
              <w:t>Histórico de Revisões</w:t>
            </w:r>
          </w:p>
        </w:tc>
      </w:tr>
      <w:tr w:rsidR="007B7293" w:rsidRPr="008357B6" w14:paraId="1F78BC74" w14:textId="77777777" w:rsidTr="00556E10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54DC788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EC8FC2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5540022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95FF88" w14:textId="77777777" w:rsidR="007B7293" w:rsidRPr="008357B6" w:rsidRDefault="007B7293" w:rsidP="00556E10">
            <w:pPr>
              <w:jc w:val="center"/>
              <w:rPr>
                <w:b/>
              </w:rPr>
            </w:pPr>
            <w:r w:rsidRPr="008357B6">
              <w:rPr>
                <w:b/>
              </w:rPr>
              <w:t>Autor</w:t>
            </w:r>
          </w:p>
        </w:tc>
      </w:tr>
      <w:tr w:rsidR="007B7293" w:rsidRPr="008357B6" w14:paraId="21AEEE4F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75E282E2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C402A7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3A67F89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15776D75" w14:textId="77777777" w:rsidR="007B7293" w:rsidRPr="008357B6" w:rsidRDefault="007B7293" w:rsidP="00556E10"/>
        </w:tc>
      </w:tr>
      <w:tr w:rsidR="007B7293" w:rsidRPr="008357B6" w14:paraId="053DCBC2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4EF90725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93E3FE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E9E610A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5CFD8756" w14:textId="77777777" w:rsidR="007B7293" w:rsidRPr="008357B6" w:rsidRDefault="007B7293" w:rsidP="00556E10"/>
        </w:tc>
      </w:tr>
      <w:tr w:rsidR="007B7293" w:rsidRPr="008357B6" w14:paraId="45566ADD" w14:textId="77777777" w:rsidTr="00556E10">
        <w:trPr>
          <w:trHeight w:val="340"/>
        </w:trPr>
        <w:tc>
          <w:tcPr>
            <w:tcW w:w="993" w:type="dxa"/>
            <w:vAlign w:val="center"/>
          </w:tcPr>
          <w:p w14:paraId="2EBE78F7" w14:textId="77777777" w:rsidR="007B7293" w:rsidRPr="008357B6" w:rsidRDefault="007B7293" w:rsidP="00556E1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336B01" w14:textId="77777777" w:rsidR="007B7293" w:rsidRPr="008357B6" w:rsidRDefault="007B7293" w:rsidP="00556E10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B9CE5F2" w14:textId="77777777" w:rsidR="007B7293" w:rsidRPr="008357B6" w:rsidRDefault="007B7293" w:rsidP="00556E10"/>
        </w:tc>
        <w:tc>
          <w:tcPr>
            <w:tcW w:w="1985" w:type="dxa"/>
            <w:vAlign w:val="center"/>
          </w:tcPr>
          <w:p w14:paraId="0D2E53ED" w14:textId="77777777" w:rsidR="007B7293" w:rsidRPr="008357B6" w:rsidRDefault="007B7293" w:rsidP="00556E10"/>
        </w:tc>
      </w:tr>
    </w:tbl>
    <w:p w14:paraId="226BDBF3" w14:textId="77777777" w:rsidR="007B7293" w:rsidRPr="008357B6" w:rsidRDefault="007B7293">
      <w:pPr>
        <w:spacing w:after="200" w:line="276" w:lineRule="auto"/>
      </w:pPr>
    </w:p>
    <w:p w14:paraId="7BEE9A4F" w14:textId="1ECC4DBA" w:rsidR="007B7293" w:rsidRPr="008357B6" w:rsidRDefault="007B7293">
      <w:pPr>
        <w:spacing w:after="200" w:line="276" w:lineRule="auto"/>
      </w:pPr>
      <w:r w:rsidRPr="008357B6">
        <w:br w:type="page"/>
      </w:r>
    </w:p>
    <w:p w14:paraId="26AE3ACF" w14:textId="77777777" w:rsidR="007B7293" w:rsidRPr="008357B6" w:rsidRDefault="007B7293" w:rsidP="007E4A3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8357B6">
        <w:rPr>
          <w:rFonts w:cs="Arial"/>
          <w:bCs/>
          <w:caps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12EDBF" w14:textId="77777777" w:rsidR="007B7293" w:rsidRPr="008357B6" w:rsidRDefault="007B7293" w:rsidP="007B7293">
          <w:pPr>
            <w:pStyle w:val="CabealhodoSumrio"/>
          </w:pPr>
        </w:p>
        <w:p w14:paraId="6C3FE731" w14:textId="77777777" w:rsidR="0050224B" w:rsidRDefault="007B7293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8357B6">
            <w:fldChar w:fldCharType="begin"/>
          </w:r>
          <w:r w:rsidRPr="008357B6">
            <w:instrText xml:space="preserve"> TOC \o "1-3" \h \z \u </w:instrText>
          </w:r>
          <w:r w:rsidRPr="008357B6">
            <w:fldChar w:fldCharType="separate"/>
          </w:r>
          <w:hyperlink w:anchor="_Toc40227156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Introdução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A953EA8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6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A91969C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6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Objetivos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_Toc402271569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E4BC7DF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Premissas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C3F90BF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Restrições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DA0EE51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5.1.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Requisitos Regulamentares e Estatutários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1E367E1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6.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do Escopo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C14DD08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6.1.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 que será feito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77061E3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Ferramentas, ambiente e infraestrutura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D67FD1C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Hardware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965E520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7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7.2.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Software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_Toc402271579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513E12F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Recursos Humanos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6B27269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Envolvidos no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6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6DBF1AB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Equipe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7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ED330EB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Outros envolvidos Internos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7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70894B1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8.1.3.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Envolvidos Externos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F3D24BD" w14:textId="77777777" w:rsidR="0050224B" w:rsidRDefault="00B5011D">
          <w:pPr>
            <w:pStyle w:val="Sumrio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Comunicação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7B749B7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Resolução de Conflitos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8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D93D043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89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Principais Envolvidos por Fase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_Toc402271589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AA991EE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Relatórios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650070B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Reuniões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9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72AF195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9.5.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Matriz de Responsabilidade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582D0FE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10.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 Qualidade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698A7BF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dos Requisitos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10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9680D73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Riscos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7D8BE0F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13.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Mudanças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610011A6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59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14.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Subcontratação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_Toc402271597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AB20317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14.1.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&lt;Identificação da Subcontratação&gt;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11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A2D77DF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4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15.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Prazo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_Toc402271604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3D5CA324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16.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de Custo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25EB831B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0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das Medições e estimativas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_Toc402271606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7117348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0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Medições de Tamanho e Estimativas de Esforço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_Toc402271610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12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3806E24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1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17.2.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Medições Específicas do Projeto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_Toc402271611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13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10E44E2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2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17.2.1.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&lt;Nome da Medição&gt;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_Toc402271612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13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1B753180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3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18.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Gerenciamento das Partes Interessadas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_Toc402271613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14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79F8B318" w14:textId="77777777" w:rsidR="0050224B" w:rsidRDefault="00B5011D">
          <w:pPr>
            <w:pStyle w:val="Sumrio1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5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18.1.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Matriz de Interesse e Poder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_Toc402271615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14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4FBA2E1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6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19.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Anexos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_Toc402271616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54A47D69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7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20.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Referências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_Toc402271617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456BFFA8" w14:textId="77777777" w:rsidR="0050224B" w:rsidRDefault="00B5011D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618" w:history="1">
            <w:r w:rsidR="0050224B" w:rsidRPr="00D57FCF">
              <w:rPr>
                <w:rStyle w:val="Hyperlink"/>
                <w:rFonts w:eastAsia="Times New Roman" w:cs="Arial"/>
                <w:noProof/>
              </w:rPr>
              <w:t>21.</w:t>
            </w:r>
            <w:r w:rsidR="0050224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50224B" w:rsidRPr="00D57FCF">
              <w:rPr>
                <w:rStyle w:val="Hyperlink"/>
                <w:rFonts w:eastAsia="Times New Roman" w:cs="Arial"/>
                <w:noProof/>
              </w:rPr>
              <w:t>Aprovações</w:t>
            </w:r>
            <w:r w:rsidR="0050224B">
              <w:rPr>
                <w:noProof/>
                <w:webHidden/>
              </w:rPr>
              <w:tab/>
            </w:r>
            <w:r w:rsidR="0050224B">
              <w:rPr>
                <w:noProof/>
                <w:webHidden/>
              </w:rPr>
              <w:fldChar w:fldCharType="begin"/>
            </w:r>
            <w:r w:rsidR="0050224B">
              <w:rPr>
                <w:noProof/>
                <w:webHidden/>
              </w:rPr>
              <w:instrText xml:space="preserve"> PAGEREF _Toc402271618 \h </w:instrText>
            </w:r>
            <w:r w:rsidR="0050224B">
              <w:rPr>
                <w:noProof/>
                <w:webHidden/>
              </w:rPr>
            </w:r>
            <w:r w:rsidR="0050224B">
              <w:rPr>
                <w:noProof/>
                <w:webHidden/>
              </w:rPr>
              <w:fldChar w:fldCharType="separate"/>
            </w:r>
            <w:r w:rsidR="0050224B">
              <w:rPr>
                <w:noProof/>
                <w:webHidden/>
              </w:rPr>
              <w:t>15</w:t>
            </w:r>
            <w:r w:rsidR="0050224B">
              <w:rPr>
                <w:noProof/>
                <w:webHidden/>
              </w:rPr>
              <w:fldChar w:fldCharType="end"/>
            </w:r>
          </w:hyperlink>
        </w:p>
        <w:p w14:paraId="06D76AAA" w14:textId="77777777" w:rsidR="007B7293" w:rsidRPr="008357B6" w:rsidRDefault="007B7293" w:rsidP="007B7293">
          <w:r w:rsidRPr="008357B6">
            <w:rPr>
              <w:b/>
              <w:bCs/>
            </w:rPr>
            <w:fldChar w:fldCharType="end"/>
          </w:r>
        </w:p>
      </w:sdtContent>
    </w:sdt>
    <w:p w14:paraId="1123BDC6" w14:textId="77777777" w:rsidR="007B7293" w:rsidRPr="008357B6" w:rsidRDefault="007B7293" w:rsidP="007B7293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0BA2BC2B" w14:textId="23340962" w:rsidR="007B7293" w:rsidRPr="008357B6" w:rsidRDefault="007B7293">
      <w:pPr>
        <w:spacing w:after="200" w:line="276" w:lineRule="auto"/>
      </w:pPr>
      <w:r w:rsidRPr="008357B6">
        <w:br w:type="page"/>
      </w:r>
    </w:p>
    <w:p w14:paraId="753D797A" w14:textId="77777777" w:rsidR="002E3A70" w:rsidRPr="008357B6" w:rsidRDefault="002E3A70" w:rsidP="002E3A70">
      <w:pPr>
        <w:jc w:val="center"/>
      </w:pPr>
    </w:p>
    <w:bookmarkStart w:id="0" w:name="_Toc89249728"/>
    <w:bookmarkStart w:id="1" w:name="_Toc89249770"/>
    <w:bookmarkStart w:id="2" w:name="_Toc89249851"/>
    <w:bookmarkStart w:id="3" w:name="_Toc89249931"/>
    <w:bookmarkStart w:id="4" w:name="_Toc89249973"/>
    <w:bookmarkStart w:id="5" w:name="_Toc89656338"/>
    <w:bookmarkStart w:id="6" w:name="_Toc90873295"/>
    <w:bookmarkStart w:id="7" w:name="_Toc101597543"/>
    <w:bookmarkStart w:id="8" w:name="_Toc101597744"/>
    <w:bookmarkStart w:id="9" w:name="_Toc101599606"/>
    <w:bookmarkStart w:id="10" w:name="_Toc101599681"/>
    <w:bookmarkStart w:id="11" w:name="_Toc101599756"/>
    <w:bookmarkStart w:id="12" w:name="_Toc101599830"/>
    <w:bookmarkStart w:id="13" w:name="_Toc101599905"/>
    <w:bookmarkStart w:id="14" w:name="_Toc101599980"/>
    <w:bookmarkStart w:id="15" w:name="_Toc101600055"/>
    <w:bookmarkStart w:id="16" w:name="_Toc101608273"/>
    <w:bookmarkStart w:id="17" w:name="_Toc104609654"/>
    <w:bookmarkStart w:id="18" w:name="_Toc104609848"/>
    <w:bookmarkStart w:id="19" w:name="_Toc104610042"/>
    <w:bookmarkStart w:id="20" w:name="_Toc108240843"/>
    <w:bookmarkStart w:id="21" w:name="_Toc108241661"/>
    <w:bookmarkStart w:id="22" w:name="_Toc108943308"/>
    <w:bookmarkStart w:id="23" w:name="_Toc10894350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14C4D0B" w14:textId="77777777" w:rsidR="002E3A70" w:rsidRPr="008357B6" w:rsidRDefault="002E3A70" w:rsidP="002E3A70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8357B6">
        <w:rPr>
          <w:rFonts w:cs="Arial"/>
          <w:bCs/>
          <w:caps w:val="0"/>
          <w:sz w:val="32"/>
          <w:szCs w:val="32"/>
        </w:rPr>
        <w:fldChar w:fldCharType="begin"/>
      </w:r>
      <w:r w:rsidRPr="008357B6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8357B6">
        <w:rPr>
          <w:rFonts w:cs="Arial"/>
          <w:bCs/>
          <w:caps w:val="0"/>
          <w:sz w:val="32"/>
          <w:szCs w:val="32"/>
        </w:rPr>
        <w:fldChar w:fldCharType="separate"/>
      </w:r>
      <w:r w:rsidR="00FF0FA1" w:rsidRPr="008357B6">
        <w:rPr>
          <w:rFonts w:cs="Arial"/>
          <w:bCs/>
          <w:caps w:val="0"/>
          <w:sz w:val="32"/>
          <w:szCs w:val="32"/>
        </w:rPr>
        <w:t>Plano de Projeto</w:t>
      </w:r>
      <w:r w:rsidRPr="008357B6">
        <w:rPr>
          <w:rFonts w:cs="Arial"/>
          <w:bCs/>
          <w:caps w:val="0"/>
          <w:sz w:val="32"/>
          <w:szCs w:val="32"/>
        </w:rPr>
        <w:fldChar w:fldCharType="end"/>
      </w:r>
    </w:p>
    <w:p w14:paraId="214C4D1E" w14:textId="77777777" w:rsidR="002E3A70" w:rsidRPr="008357B6" w:rsidRDefault="002E3A70" w:rsidP="002E3A70">
      <w:pPr>
        <w:spacing w:line="360" w:lineRule="auto"/>
        <w:jc w:val="both"/>
      </w:pPr>
    </w:p>
    <w:p w14:paraId="245BF367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4" w:name="_Toc402271567"/>
      <w:r w:rsidRPr="008357B6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24"/>
    </w:p>
    <w:p w14:paraId="76958311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abaixo]</w:t>
      </w:r>
    </w:p>
    <w:p w14:paraId="214C4D20" w14:textId="212AC144" w:rsidR="002A7CC2" w:rsidRDefault="00B714AF" w:rsidP="006E652C">
      <w:pPr>
        <w:spacing w:line="360" w:lineRule="auto"/>
        <w:jc w:val="both"/>
      </w:pPr>
      <w:r w:rsidRPr="008357B6">
        <w:t xml:space="preserve">Este documento tem por objetivo estabelecer a estratégia de condução do projeto </w:t>
      </w:r>
      <w:r w:rsidRPr="008357B6">
        <w:rPr>
          <w:b/>
          <w:bCs/>
        </w:rPr>
        <w:fldChar w:fldCharType="begin"/>
      </w:r>
      <w:r w:rsidRPr="008357B6">
        <w:rPr>
          <w:b/>
          <w:bCs/>
        </w:rPr>
        <w:instrText>DOCPROPERTY MANAGER</w:instrText>
      </w:r>
      <w:r w:rsidRPr="008357B6">
        <w:rPr>
          <w:b/>
          <w:bCs/>
        </w:rPr>
        <w:fldChar w:fldCharType="separate"/>
      </w:r>
      <w:r w:rsidRPr="008357B6">
        <w:rPr>
          <w:b/>
          <w:bCs/>
        </w:rPr>
        <w:t>&lt;Sigla do Projeto&gt; - &lt;Nome do Projeto&gt;</w:t>
      </w:r>
      <w:r w:rsidRPr="008357B6">
        <w:rPr>
          <w:b/>
          <w:bCs/>
        </w:rPr>
        <w:fldChar w:fldCharType="end"/>
      </w:r>
      <w:r w:rsidR="006E652C" w:rsidRPr="008357B6">
        <w:t>.</w:t>
      </w:r>
    </w:p>
    <w:p w14:paraId="03B292AB" w14:textId="77777777" w:rsidR="006A2314" w:rsidRPr="008357B6" w:rsidRDefault="006A2314" w:rsidP="006E652C">
      <w:pPr>
        <w:spacing w:line="360" w:lineRule="auto"/>
        <w:jc w:val="both"/>
      </w:pPr>
    </w:p>
    <w:p w14:paraId="79AAD66A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5" w:name="_Toc402271568"/>
      <w:r w:rsidRPr="008357B6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5"/>
    </w:p>
    <w:p w14:paraId="29F09BEB" w14:textId="77777777" w:rsidR="007B7293" w:rsidRPr="008357B6" w:rsidRDefault="007B7293" w:rsidP="007B7293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7B7293" w:rsidRPr="008357B6" w14:paraId="3EA2EC12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E9A4025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E9B80A4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7B7293" w:rsidRPr="008357B6" w14:paraId="50AAD30A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B4735E0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5EA82DB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7B7293" w:rsidRPr="008357B6" w14:paraId="1FC4A4EB" w14:textId="77777777" w:rsidTr="00556E1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46F0B69" w14:textId="77777777" w:rsidR="007B7293" w:rsidRPr="008357B6" w:rsidRDefault="007B7293" w:rsidP="00556E10">
            <w:pPr>
              <w:rPr>
                <w:b/>
              </w:rPr>
            </w:pPr>
            <w:r w:rsidRPr="008357B6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315A0BF" w14:textId="77777777" w:rsidR="007B7293" w:rsidRPr="008357B6" w:rsidRDefault="007B7293" w:rsidP="00556E10">
            <w:r w:rsidRPr="008357B6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214C4D21" w14:textId="77777777" w:rsidR="002E3A70" w:rsidRPr="008357B6" w:rsidRDefault="002E3A70" w:rsidP="002E3A70">
      <w:pPr>
        <w:spacing w:line="360" w:lineRule="auto"/>
        <w:jc w:val="both"/>
      </w:pPr>
    </w:p>
    <w:p w14:paraId="638FB483" w14:textId="7777777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6" w:name="_Toc200771084"/>
      <w:bookmarkStart w:id="27" w:name="_Toc402271569"/>
      <w:r w:rsidRPr="008357B6">
        <w:rPr>
          <w:rFonts w:ascii="Arial" w:eastAsia="Times New Roman" w:hAnsi="Arial" w:cs="Arial"/>
          <w:color w:val="auto"/>
          <w:sz w:val="24"/>
          <w:szCs w:val="24"/>
        </w:rPr>
        <w:t>Objetivos do Projeto</w:t>
      </w:r>
      <w:bookmarkEnd w:id="26"/>
      <w:bookmarkEnd w:id="27"/>
    </w:p>
    <w:p w14:paraId="1B0CFCF4" w14:textId="77777777" w:rsidR="00556E10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os objetivos que o projeto está incumbido a atender.]</w:t>
      </w:r>
    </w:p>
    <w:p w14:paraId="6FD2BE76" w14:textId="77777777" w:rsidR="006A2314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5C50DDAD" w14:textId="3BBBCC9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8" w:name="_Toc105239506"/>
      <w:bookmarkStart w:id="29" w:name="_Toc106530458"/>
      <w:bookmarkStart w:id="30" w:name="_Toc108314582"/>
      <w:bookmarkStart w:id="31" w:name="_Toc105239507"/>
      <w:bookmarkStart w:id="32" w:name="_Toc106530459"/>
      <w:bookmarkStart w:id="33" w:name="_Toc108314583"/>
      <w:bookmarkStart w:id="34" w:name="_Toc105239508"/>
      <w:bookmarkStart w:id="35" w:name="_Toc106530460"/>
      <w:bookmarkStart w:id="36" w:name="_Toc108314584"/>
      <w:bookmarkStart w:id="37" w:name="_Toc105239509"/>
      <w:bookmarkStart w:id="38" w:name="_Toc106530461"/>
      <w:bookmarkStart w:id="39" w:name="_Toc108314585"/>
      <w:bookmarkStart w:id="40" w:name="_Toc105239510"/>
      <w:bookmarkStart w:id="41" w:name="_Toc106530462"/>
      <w:bookmarkStart w:id="42" w:name="_Toc108314586"/>
      <w:bookmarkStart w:id="43" w:name="_Toc89683843"/>
      <w:bookmarkStart w:id="44" w:name="_Toc89685683"/>
      <w:bookmarkStart w:id="45" w:name="_Toc101607302"/>
      <w:bookmarkStart w:id="46" w:name="_Toc101693637"/>
      <w:bookmarkStart w:id="47" w:name="_Toc101694965"/>
      <w:bookmarkStart w:id="48" w:name="_Toc101695069"/>
      <w:bookmarkStart w:id="49" w:name="_Toc101758356"/>
      <w:bookmarkStart w:id="50" w:name="_Toc102181498"/>
      <w:bookmarkStart w:id="51" w:name="_Toc102181678"/>
      <w:bookmarkStart w:id="52" w:name="_Toc103996366"/>
      <w:bookmarkStart w:id="53" w:name="_Toc103996482"/>
      <w:bookmarkStart w:id="54" w:name="_Toc105239513"/>
      <w:bookmarkStart w:id="55" w:name="_Toc106530465"/>
      <w:bookmarkStart w:id="56" w:name="_Toc108314589"/>
      <w:bookmarkStart w:id="57" w:name="_Toc108314590"/>
      <w:bookmarkStart w:id="58" w:name="_Toc200771085"/>
      <w:bookmarkStart w:id="59" w:name="_Toc40227157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8357B6">
        <w:rPr>
          <w:rFonts w:ascii="Arial" w:eastAsia="Times New Roman" w:hAnsi="Arial" w:cs="Arial"/>
          <w:color w:val="auto"/>
          <w:sz w:val="24"/>
          <w:szCs w:val="24"/>
        </w:rPr>
        <w:t>P</w:t>
      </w:r>
      <w:bookmarkEnd w:id="57"/>
      <w:bookmarkEnd w:id="58"/>
      <w:r w:rsidRPr="008357B6">
        <w:rPr>
          <w:rFonts w:ascii="Arial" w:eastAsia="Times New Roman" w:hAnsi="Arial" w:cs="Arial"/>
          <w:color w:val="auto"/>
          <w:sz w:val="24"/>
          <w:szCs w:val="24"/>
        </w:rPr>
        <w:t>remissas</w:t>
      </w:r>
      <w:bookmarkEnd w:id="59"/>
    </w:p>
    <w:p w14:paraId="222515CC" w14:textId="77777777" w:rsidR="00DD46C7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as suposições, fatores considerados verdadeiros para fi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>ns de planejamento do projeto.</w:t>
      </w:r>
    </w:p>
    <w:p w14:paraId="14828EFB" w14:textId="5B33E170" w:rsidR="00556E10" w:rsidRDefault="00DD46C7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 O usuário estará disponível para reuniões de levantamento pelo menos 2 dias na semana.</w:t>
      </w:r>
      <w:r w:rsidR="00556E10"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40757BF" w14:textId="77777777" w:rsidR="006A2314" w:rsidRPr="008357B6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6FB3F6D7" w14:textId="5925610E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0" w:name="_Toc89683845"/>
      <w:bookmarkStart w:id="61" w:name="_Toc89685685"/>
      <w:bookmarkStart w:id="62" w:name="_Toc101607304"/>
      <w:bookmarkStart w:id="63" w:name="_Toc101693639"/>
      <w:bookmarkStart w:id="64" w:name="_Toc101694967"/>
      <w:bookmarkStart w:id="65" w:name="_Toc101695071"/>
      <w:bookmarkStart w:id="66" w:name="_Toc101758358"/>
      <w:bookmarkStart w:id="67" w:name="_Toc102181500"/>
      <w:bookmarkStart w:id="68" w:name="_Toc102181680"/>
      <w:bookmarkStart w:id="69" w:name="_Toc103996368"/>
      <w:bookmarkStart w:id="70" w:name="_Toc103996484"/>
      <w:bookmarkStart w:id="71" w:name="_Toc105239515"/>
      <w:bookmarkStart w:id="72" w:name="_Toc106530467"/>
      <w:bookmarkStart w:id="73" w:name="_Toc108314591"/>
      <w:bookmarkStart w:id="74" w:name="_Toc108314592"/>
      <w:bookmarkStart w:id="75" w:name="_Toc200771086"/>
      <w:bookmarkStart w:id="76" w:name="_Toc402271571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8357B6">
        <w:rPr>
          <w:rFonts w:ascii="Arial" w:eastAsia="Times New Roman" w:hAnsi="Arial" w:cs="Arial"/>
          <w:color w:val="auto"/>
          <w:sz w:val="24"/>
          <w:szCs w:val="24"/>
        </w:rPr>
        <w:t>R</w:t>
      </w:r>
      <w:bookmarkEnd w:id="74"/>
      <w:bookmarkEnd w:id="75"/>
      <w:r w:rsidRPr="008357B6">
        <w:rPr>
          <w:rFonts w:ascii="Arial" w:eastAsia="Times New Roman" w:hAnsi="Arial" w:cs="Arial"/>
          <w:color w:val="auto"/>
          <w:sz w:val="24"/>
          <w:szCs w:val="24"/>
        </w:rPr>
        <w:t>estrições</w:t>
      </w:r>
      <w:bookmarkEnd w:id="76"/>
    </w:p>
    <w:p w14:paraId="66119721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fatores limitadores do projeto.</w:t>
      </w:r>
    </w:p>
    <w:p w14:paraId="29E42928" w14:textId="03E74AF9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Exemplo: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O prazo para entrega do projeto é dd/mm/aaaa (pré-fixado).]</w:t>
      </w:r>
    </w:p>
    <w:p w14:paraId="310BAFA9" w14:textId="2A625E2D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567" w:hanging="578"/>
        <w:rPr>
          <w:rFonts w:ascii="Arial" w:eastAsia="Times New Roman" w:hAnsi="Arial" w:cs="Arial"/>
          <w:color w:val="auto"/>
          <w:sz w:val="24"/>
          <w:szCs w:val="24"/>
        </w:rPr>
      </w:pPr>
      <w:bookmarkStart w:id="77" w:name="_Toc74456908"/>
      <w:bookmarkStart w:id="78" w:name="_Toc79305310"/>
      <w:bookmarkStart w:id="79" w:name="_Toc125168424"/>
      <w:bookmarkStart w:id="80" w:name="_Toc200771087"/>
      <w:bookmarkStart w:id="81" w:name="_Toc402271572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Requisitos Regulamentares e </w:t>
      </w:r>
      <w:bookmarkEnd w:id="77"/>
      <w:bookmarkEnd w:id="78"/>
      <w:r w:rsidRPr="008357B6">
        <w:rPr>
          <w:rFonts w:ascii="Arial" w:eastAsia="Times New Roman" w:hAnsi="Arial" w:cs="Arial"/>
          <w:color w:val="auto"/>
          <w:sz w:val="24"/>
          <w:szCs w:val="24"/>
        </w:rPr>
        <w:t>Estatutários</w:t>
      </w:r>
      <w:bookmarkEnd w:id="79"/>
      <w:bookmarkEnd w:id="80"/>
      <w:bookmarkEnd w:id="81"/>
    </w:p>
    <w:p w14:paraId="285EAEDA" w14:textId="5D0BD041" w:rsidR="00556E10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[Descreva os requisitos regulamentares e estatutários observados quando do levantamento e que irão influenciar no desenvolvimento do projeto.</w:t>
      </w:r>
      <w:r w:rsidR="0050224B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Não havendo estes requisitos regulamentares, deverá constar uma observação de inexistência dos mesmos.]</w:t>
      </w:r>
    </w:p>
    <w:p w14:paraId="38BE1906" w14:textId="77777777" w:rsidR="006A2314" w:rsidRPr="008357B6" w:rsidRDefault="006A2314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5366AD79" w14:textId="6F17820E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2" w:name="_Toc89683847"/>
      <w:bookmarkStart w:id="83" w:name="_Toc89685687"/>
      <w:bookmarkStart w:id="84" w:name="_Toc101607306"/>
      <w:bookmarkStart w:id="85" w:name="_Toc101693641"/>
      <w:bookmarkStart w:id="86" w:name="_Toc101694969"/>
      <w:bookmarkStart w:id="87" w:name="_Toc101695073"/>
      <w:bookmarkStart w:id="88" w:name="_Toc101758360"/>
      <w:bookmarkStart w:id="89" w:name="_Toc102181502"/>
      <w:bookmarkStart w:id="90" w:name="_Toc102181682"/>
      <w:bookmarkStart w:id="91" w:name="_Toc103996370"/>
      <w:bookmarkStart w:id="92" w:name="_Toc103996486"/>
      <w:bookmarkStart w:id="93" w:name="_Toc105239517"/>
      <w:bookmarkStart w:id="94" w:name="_Toc106530469"/>
      <w:bookmarkStart w:id="95" w:name="_Toc108314593"/>
      <w:bookmarkStart w:id="96" w:name="_Toc101693647"/>
      <w:bookmarkStart w:id="97" w:name="_Toc101694971"/>
      <w:bookmarkStart w:id="98" w:name="_Toc101695075"/>
      <w:bookmarkStart w:id="99" w:name="_Toc101758362"/>
      <w:bookmarkStart w:id="100" w:name="_Toc102181504"/>
      <w:bookmarkStart w:id="101" w:name="_Toc102181684"/>
      <w:bookmarkStart w:id="102" w:name="_Toc103996372"/>
      <w:bookmarkStart w:id="103" w:name="_Toc103996488"/>
      <w:bookmarkStart w:id="104" w:name="_Toc105239519"/>
      <w:bookmarkStart w:id="105" w:name="_Toc106530471"/>
      <w:bookmarkStart w:id="106" w:name="_Toc108314595"/>
      <w:bookmarkStart w:id="107" w:name="_Toc101693648"/>
      <w:bookmarkStart w:id="108" w:name="_Toc101694972"/>
      <w:bookmarkStart w:id="109" w:name="_Toc101695076"/>
      <w:bookmarkStart w:id="110" w:name="_Toc101758363"/>
      <w:bookmarkStart w:id="111" w:name="_Toc102181505"/>
      <w:bookmarkStart w:id="112" w:name="_Toc102181685"/>
      <w:bookmarkStart w:id="113" w:name="_Toc103996373"/>
      <w:bookmarkStart w:id="114" w:name="_Toc103996489"/>
      <w:bookmarkStart w:id="115" w:name="_Toc105239520"/>
      <w:bookmarkStart w:id="116" w:name="_Toc106530472"/>
      <w:bookmarkStart w:id="117" w:name="_Toc108314596"/>
      <w:bookmarkStart w:id="118" w:name="_Toc101693649"/>
      <w:bookmarkStart w:id="119" w:name="_Toc101694973"/>
      <w:bookmarkStart w:id="120" w:name="_Toc101695077"/>
      <w:bookmarkStart w:id="121" w:name="_Toc101758364"/>
      <w:bookmarkStart w:id="122" w:name="_Toc102181506"/>
      <w:bookmarkStart w:id="123" w:name="_Toc102181686"/>
      <w:bookmarkStart w:id="124" w:name="_Toc103996374"/>
      <w:bookmarkStart w:id="125" w:name="_Toc103996490"/>
      <w:bookmarkStart w:id="126" w:name="_Toc105239521"/>
      <w:bookmarkStart w:id="127" w:name="_Toc106530473"/>
      <w:bookmarkStart w:id="128" w:name="_Toc108314597"/>
      <w:bookmarkStart w:id="129" w:name="_Toc89683849"/>
      <w:bookmarkStart w:id="130" w:name="_Toc89685689"/>
      <w:bookmarkStart w:id="131" w:name="_Toc101607308"/>
      <w:bookmarkStart w:id="132" w:name="_Toc101693650"/>
      <w:bookmarkStart w:id="133" w:name="_Toc101694974"/>
      <w:bookmarkStart w:id="134" w:name="_Toc101695078"/>
      <w:bookmarkStart w:id="135" w:name="_Toc101758365"/>
      <w:bookmarkStart w:id="136" w:name="_Toc102181507"/>
      <w:bookmarkStart w:id="137" w:name="_Toc102181687"/>
      <w:bookmarkStart w:id="138" w:name="_Toc103996375"/>
      <w:bookmarkStart w:id="139" w:name="_Toc103996491"/>
      <w:bookmarkStart w:id="140" w:name="_Toc105239522"/>
      <w:bookmarkStart w:id="141" w:name="_Toc106530474"/>
      <w:bookmarkStart w:id="142" w:name="_Toc108314598"/>
      <w:bookmarkStart w:id="143" w:name="_Toc108314599"/>
      <w:bookmarkStart w:id="144" w:name="_Toc200771088"/>
      <w:bookmarkStart w:id="145" w:name="_Toc402271573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do Escopo do Projeto</w:t>
      </w:r>
      <w:bookmarkEnd w:id="143"/>
      <w:bookmarkEnd w:id="144"/>
      <w:bookmarkEnd w:id="145"/>
    </w:p>
    <w:p w14:paraId="0C705A6A" w14:textId="0FEEA528" w:rsidR="00556E10" w:rsidRPr="00DD46C7" w:rsidRDefault="00DD46C7" w:rsidP="00DD46C7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como será gerenciado o escopo do projeto,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citando os registros que serão utilizados para este fim.]</w:t>
      </w:r>
    </w:p>
    <w:p w14:paraId="758A2D50" w14:textId="77777777" w:rsidR="00556E10" w:rsidRPr="008357B6" w:rsidRDefault="00556E10" w:rsidP="00556E10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46" w:name="_Toc402187693"/>
      <w:bookmarkStart w:id="147" w:name="_Toc402187746"/>
      <w:bookmarkStart w:id="148" w:name="_Toc402188311"/>
      <w:bookmarkStart w:id="149" w:name="_Toc402271574"/>
      <w:bookmarkStart w:id="150" w:name="_Toc108314601"/>
      <w:bookmarkStart w:id="151" w:name="_Toc200771089"/>
      <w:bookmarkEnd w:id="146"/>
      <w:bookmarkEnd w:id="147"/>
      <w:bookmarkEnd w:id="148"/>
      <w:bookmarkEnd w:id="149"/>
    </w:p>
    <w:p w14:paraId="2519D15A" w14:textId="5EBC36AB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152" w:name="_Toc402271575"/>
      <w:r w:rsidRPr="008357B6">
        <w:rPr>
          <w:rFonts w:ascii="Arial" w:eastAsia="Times New Roman" w:hAnsi="Arial" w:cs="Arial"/>
          <w:color w:val="auto"/>
          <w:sz w:val="24"/>
          <w:szCs w:val="24"/>
        </w:rPr>
        <w:t>O que será feito</w:t>
      </w:r>
      <w:bookmarkEnd w:id="150"/>
      <w:bookmarkEnd w:id="151"/>
      <w:bookmarkEnd w:id="152"/>
    </w:p>
    <w:p w14:paraId="78C43612" w14:textId="639E0A82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[Referencie o </w:t>
      </w:r>
      <w:r w:rsidR="00DD46C7">
        <w:rPr>
          <w:rFonts w:ascii="Arial" w:hAnsi="Arial" w:cs="Arial"/>
          <w:i/>
          <w:color w:val="4F81BD" w:themeColor="accent1"/>
          <w:sz w:val="20"/>
          <w:lang w:val="pt-BR"/>
        </w:rPr>
        <w:t xml:space="preserve">Documento de Visão, a Especificação de Escopo do Projeto ou outros documentos que delimitam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as necessidades e características </w:t>
      </w:r>
      <w:r w:rsidR="0016411B">
        <w:rPr>
          <w:rFonts w:ascii="Arial" w:hAnsi="Arial" w:cs="Arial"/>
          <w:i/>
          <w:color w:val="4F81BD" w:themeColor="accent1"/>
          <w:sz w:val="20"/>
          <w:lang w:val="pt-BR"/>
        </w:rPr>
        <w:t xml:space="preserve">do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projeto.</w:t>
      </w:r>
    </w:p>
    <w:p w14:paraId="1A5B5A43" w14:textId="4106176F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3DA26A6C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Referencie o Caso de Desenvolvimento de forma a identificar:</w:t>
      </w:r>
    </w:p>
    <w:p w14:paraId="1AD97FE9" w14:textId="77777777" w:rsidR="00556E10" w:rsidRPr="008357B6" w:rsidRDefault="00556E10" w:rsidP="00C4580C">
      <w:pPr>
        <w:pStyle w:val="TableTex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A adaptação do processo a ser utilizada para o projeto.</w:t>
      </w:r>
    </w:p>
    <w:p w14:paraId="79812414" w14:textId="0E69169A" w:rsidR="00556E10" w:rsidRPr="00C4580C" w:rsidRDefault="00556E10" w:rsidP="00476E63">
      <w:pPr>
        <w:pStyle w:val="TableTex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C4580C">
        <w:rPr>
          <w:rFonts w:ascii="Arial" w:hAnsi="Arial" w:cs="Arial"/>
          <w:i/>
          <w:color w:val="4F81BD" w:themeColor="accent1"/>
          <w:sz w:val="20"/>
          <w:lang w:val="pt-BR"/>
        </w:rPr>
        <w:t>As fases, iterações e produtos que fazem parte do escopo do projeto.]</w:t>
      </w:r>
    </w:p>
    <w:p w14:paraId="6A521CC2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B26244D" w14:textId="5C711353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3" w:name="_Toc101693655"/>
      <w:bookmarkStart w:id="154" w:name="_Toc101694979"/>
      <w:bookmarkStart w:id="155" w:name="_Toc101695083"/>
      <w:bookmarkStart w:id="156" w:name="_Toc101758370"/>
      <w:bookmarkStart w:id="157" w:name="_Toc102181512"/>
      <w:bookmarkStart w:id="158" w:name="_Toc102181692"/>
      <w:bookmarkStart w:id="159" w:name="_Toc103996380"/>
      <w:bookmarkStart w:id="160" w:name="_Toc103996496"/>
      <w:bookmarkStart w:id="161" w:name="_Toc105239527"/>
      <w:bookmarkStart w:id="162" w:name="_Toc106530479"/>
      <w:bookmarkStart w:id="163" w:name="_Toc108314603"/>
      <w:bookmarkStart w:id="164" w:name="_Toc101693656"/>
      <w:bookmarkStart w:id="165" w:name="_Toc101694980"/>
      <w:bookmarkStart w:id="166" w:name="_Toc101695084"/>
      <w:bookmarkStart w:id="167" w:name="_Toc101758371"/>
      <w:bookmarkStart w:id="168" w:name="_Toc102181513"/>
      <w:bookmarkStart w:id="169" w:name="_Toc102181693"/>
      <w:bookmarkStart w:id="170" w:name="_Toc103996381"/>
      <w:bookmarkStart w:id="171" w:name="_Toc103996497"/>
      <w:bookmarkStart w:id="172" w:name="_Toc105239528"/>
      <w:bookmarkStart w:id="173" w:name="_Toc106530480"/>
      <w:bookmarkStart w:id="174" w:name="_Toc108314604"/>
      <w:bookmarkStart w:id="175" w:name="_Toc101693657"/>
      <w:bookmarkStart w:id="176" w:name="_Toc101694981"/>
      <w:bookmarkStart w:id="177" w:name="_Toc101695085"/>
      <w:bookmarkStart w:id="178" w:name="_Toc101758372"/>
      <w:bookmarkStart w:id="179" w:name="_Toc102181514"/>
      <w:bookmarkStart w:id="180" w:name="_Toc102181694"/>
      <w:bookmarkStart w:id="181" w:name="_Toc103996382"/>
      <w:bookmarkStart w:id="182" w:name="_Toc103996498"/>
      <w:bookmarkStart w:id="183" w:name="_Toc105239529"/>
      <w:bookmarkStart w:id="184" w:name="_Toc106530481"/>
      <w:bookmarkStart w:id="185" w:name="_Toc108314605"/>
      <w:bookmarkStart w:id="186" w:name="_Toc101693658"/>
      <w:bookmarkStart w:id="187" w:name="_Toc101694982"/>
      <w:bookmarkStart w:id="188" w:name="_Toc101695086"/>
      <w:bookmarkStart w:id="189" w:name="_Toc101758373"/>
      <w:bookmarkStart w:id="190" w:name="_Toc102181515"/>
      <w:bookmarkStart w:id="191" w:name="_Toc102181695"/>
      <w:bookmarkStart w:id="192" w:name="_Toc103996383"/>
      <w:bookmarkStart w:id="193" w:name="_Toc103996499"/>
      <w:bookmarkStart w:id="194" w:name="_Toc105239530"/>
      <w:bookmarkStart w:id="195" w:name="_Toc106530482"/>
      <w:bookmarkStart w:id="196" w:name="_Toc108314606"/>
      <w:bookmarkStart w:id="197" w:name="_Toc89683853"/>
      <w:bookmarkStart w:id="198" w:name="_Toc89685693"/>
      <w:bookmarkStart w:id="199" w:name="_Toc101607312"/>
      <w:bookmarkStart w:id="200" w:name="_Toc101693659"/>
      <w:bookmarkStart w:id="201" w:name="_Toc101694983"/>
      <w:bookmarkStart w:id="202" w:name="_Toc101695087"/>
      <w:bookmarkStart w:id="203" w:name="_Toc101758374"/>
      <w:bookmarkStart w:id="204" w:name="_Toc102181516"/>
      <w:bookmarkStart w:id="205" w:name="_Toc102181696"/>
      <w:bookmarkStart w:id="206" w:name="_Toc103996384"/>
      <w:bookmarkStart w:id="207" w:name="_Toc103996500"/>
      <w:bookmarkStart w:id="208" w:name="_Toc105239531"/>
      <w:bookmarkStart w:id="209" w:name="_Toc106530483"/>
      <w:bookmarkStart w:id="210" w:name="_Toc108314607"/>
      <w:bookmarkStart w:id="211" w:name="_Toc89683857"/>
      <w:bookmarkStart w:id="212" w:name="_Toc89685697"/>
      <w:bookmarkStart w:id="213" w:name="_Toc101607316"/>
      <w:bookmarkStart w:id="214" w:name="_Toc101693663"/>
      <w:bookmarkStart w:id="215" w:name="_Toc101694987"/>
      <w:bookmarkStart w:id="216" w:name="_Toc101695091"/>
      <w:bookmarkStart w:id="217" w:name="_Toc101758378"/>
      <w:bookmarkStart w:id="218" w:name="_Toc102181520"/>
      <w:bookmarkStart w:id="219" w:name="_Toc102181700"/>
      <w:bookmarkStart w:id="220" w:name="_Toc103996388"/>
      <w:bookmarkStart w:id="221" w:name="_Toc103996504"/>
      <w:bookmarkStart w:id="222" w:name="_Toc105239535"/>
      <w:bookmarkStart w:id="223" w:name="_Toc106530487"/>
      <w:bookmarkStart w:id="224" w:name="_Toc108314611"/>
      <w:bookmarkStart w:id="225" w:name="_Toc89683860"/>
      <w:bookmarkStart w:id="226" w:name="_Toc89685700"/>
      <w:bookmarkStart w:id="227" w:name="_Toc101607319"/>
      <w:bookmarkStart w:id="228" w:name="_Toc101693666"/>
      <w:bookmarkStart w:id="229" w:name="_Toc101694990"/>
      <w:bookmarkStart w:id="230" w:name="_Toc101695094"/>
      <w:bookmarkStart w:id="231" w:name="_Toc101758381"/>
      <w:bookmarkStart w:id="232" w:name="_Toc102181523"/>
      <w:bookmarkStart w:id="233" w:name="_Toc102181703"/>
      <w:bookmarkStart w:id="234" w:name="_Toc103996391"/>
      <w:bookmarkStart w:id="235" w:name="_Toc103996507"/>
      <w:bookmarkStart w:id="236" w:name="_Toc105239538"/>
      <w:bookmarkStart w:id="237" w:name="_Toc106530490"/>
      <w:bookmarkStart w:id="238" w:name="_Toc108314614"/>
      <w:bookmarkStart w:id="239" w:name="_Toc89683862"/>
      <w:bookmarkStart w:id="240" w:name="_Toc89685702"/>
      <w:bookmarkStart w:id="241" w:name="_Toc101607321"/>
      <w:bookmarkStart w:id="242" w:name="_Toc101693668"/>
      <w:bookmarkStart w:id="243" w:name="_Toc101694992"/>
      <w:bookmarkStart w:id="244" w:name="_Toc101695096"/>
      <w:bookmarkStart w:id="245" w:name="_Toc101758383"/>
      <w:bookmarkStart w:id="246" w:name="_Toc102181525"/>
      <w:bookmarkStart w:id="247" w:name="_Toc102181705"/>
      <w:bookmarkStart w:id="248" w:name="_Toc103996393"/>
      <w:bookmarkStart w:id="249" w:name="_Toc103996509"/>
      <w:bookmarkStart w:id="250" w:name="_Toc105239540"/>
      <w:bookmarkStart w:id="251" w:name="_Toc106530492"/>
      <w:bookmarkStart w:id="252" w:name="_Toc108314616"/>
      <w:bookmarkStart w:id="253" w:name="_Toc89683863"/>
      <w:bookmarkStart w:id="254" w:name="_Toc89685703"/>
      <w:bookmarkStart w:id="255" w:name="_Toc101607322"/>
      <w:bookmarkStart w:id="256" w:name="_Toc101693669"/>
      <w:bookmarkStart w:id="257" w:name="_Toc101694993"/>
      <w:bookmarkStart w:id="258" w:name="_Toc101695097"/>
      <w:bookmarkStart w:id="259" w:name="_Toc101758384"/>
      <w:bookmarkStart w:id="260" w:name="_Toc102181526"/>
      <w:bookmarkStart w:id="261" w:name="_Toc102181706"/>
      <w:bookmarkStart w:id="262" w:name="_Toc103996394"/>
      <w:bookmarkStart w:id="263" w:name="_Toc103996510"/>
      <w:bookmarkStart w:id="264" w:name="_Toc105239541"/>
      <w:bookmarkStart w:id="265" w:name="_Toc106530493"/>
      <w:bookmarkStart w:id="266" w:name="_Toc108314617"/>
      <w:bookmarkStart w:id="267" w:name="_Toc89683864"/>
      <w:bookmarkStart w:id="268" w:name="_Toc89685704"/>
      <w:bookmarkStart w:id="269" w:name="_Toc101607323"/>
      <w:bookmarkStart w:id="270" w:name="_Toc101693670"/>
      <w:bookmarkStart w:id="271" w:name="_Toc101694994"/>
      <w:bookmarkStart w:id="272" w:name="_Toc101695098"/>
      <w:bookmarkStart w:id="273" w:name="_Toc101758385"/>
      <w:bookmarkStart w:id="274" w:name="_Toc102181527"/>
      <w:bookmarkStart w:id="275" w:name="_Toc102181707"/>
      <w:bookmarkStart w:id="276" w:name="_Toc103996395"/>
      <w:bookmarkStart w:id="277" w:name="_Toc103996511"/>
      <w:bookmarkStart w:id="278" w:name="_Toc105239542"/>
      <w:bookmarkStart w:id="279" w:name="_Toc106530494"/>
      <w:bookmarkStart w:id="280" w:name="_Toc108314618"/>
      <w:bookmarkStart w:id="281" w:name="_Toc108314619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bookmarkStart w:id="282" w:name="_Toc107131997"/>
      <w:bookmarkStart w:id="283" w:name="_Toc129490643"/>
      <w:bookmarkStart w:id="284" w:name="_Toc200771090"/>
      <w:bookmarkStart w:id="285" w:name="_Toc402271576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Ferramentas, ambiente e </w:t>
      </w:r>
      <w:bookmarkEnd w:id="282"/>
      <w:bookmarkEnd w:id="283"/>
      <w:bookmarkEnd w:id="284"/>
      <w:r w:rsidR="0016411B" w:rsidRPr="008357B6">
        <w:rPr>
          <w:rFonts w:ascii="Arial" w:eastAsia="Times New Roman" w:hAnsi="Arial" w:cs="Arial"/>
          <w:color w:val="auto"/>
          <w:sz w:val="24"/>
          <w:szCs w:val="24"/>
        </w:rPr>
        <w:t>infraestrutura</w:t>
      </w:r>
      <w:bookmarkEnd w:id="285"/>
    </w:p>
    <w:p w14:paraId="7ECC0696" w14:textId="77777777" w:rsidR="00556E10" w:rsidRPr="008357B6" w:rsidRDefault="00556E10" w:rsidP="00556E10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86" w:name="_Toc402187696"/>
      <w:bookmarkStart w:id="287" w:name="_Toc402187749"/>
      <w:bookmarkStart w:id="288" w:name="_Toc402188314"/>
      <w:bookmarkStart w:id="289" w:name="_Toc402271577"/>
      <w:bookmarkStart w:id="290" w:name="_Toc129490644"/>
      <w:bookmarkStart w:id="291" w:name="_Toc200771091"/>
      <w:bookmarkEnd w:id="286"/>
      <w:bookmarkEnd w:id="287"/>
      <w:bookmarkEnd w:id="288"/>
      <w:bookmarkEnd w:id="289"/>
    </w:p>
    <w:p w14:paraId="314B9868" w14:textId="78520D10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292" w:name="_Toc402271578"/>
      <w:r w:rsidRPr="008357B6">
        <w:rPr>
          <w:rFonts w:ascii="Arial" w:eastAsia="Times New Roman" w:hAnsi="Arial" w:cs="Arial"/>
          <w:color w:val="auto"/>
          <w:sz w:val="24"/>
          <w:szCs w:val="24"/>
        </w:rPr>
        <w:t>Hardware</w:t>
      </w:r>
      <w:bookmarkEnd w:id="290"/>
      <w:bookmarkEnd w:id="291"/>
      <w:bookmarkEnd w:id="292"/>
    </w:p>
    <w:p w14:paraId="3C22A021" w14:textId="124A052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a </w:t>
      </w:r>
      <w:r w:rsidR="0016411B" w:rsidRPr="008357B6">
        <w:rPr>
          <w:rFonts w:ascii="Arial" w:hAnsi="Arial" w:cs="Arial"/>
          <w:i/>
          <w:color w:val="4F81BD" w:themeColor="accent1"/>
          <w:sz w:val="20"/>
          <w:lang w:val="pt-BR"/>
        </w:rPr>
        <w:t>infraestrutura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de hardware adequada prevista para o desenvolvimento do projeto. Manter atualizado confor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me as mudanças forem ocorrendo.</w:t>
      </w:r>
    </w:p>
    <w:p w14:paraId="1765DD5E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680C656D" w14:textId="0D48E576" w:rsidR="00556E10" w:rsidRPr="00C4580C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147"/>
        <w:gridCol w:w="1519"/>
      </w:tblGrid>
      <w:tr w:rsidR="00C4580C" w:rsidRPr="00C4580C" w14:paraId="6EE27223" w14:textId="77777777" w:rsidTr="00556E10">
        <w:tc>
          <w:tcPr>
            <w:tcW w:w="0" w:type="auto"/>
            <w:shd w:val="clear" w:color="auto" w:fill="C0C0C0"/>
            <w:vAlign w:val="center"/>
          </w:tcPr>
          <w:p w14:paraId="3E9BFF9B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Tipo de Hardware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01A9C490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Configurações</w:t>
            </w:r>
          </w:p>
        </w:tc>
        <w:tc>
          <w:tcPr>
            <w:tcW w:w="0" w:type="auto"/>
            <w:shd w:val="clear" w:color="auto" w:fill="C0C0C0"/>
          </w:tcPr>
          <w:p w14:paraId="68E68753" w14:textId="77777777" w:rsidR="00556E10" w:rsidRPr="00C4580C" w:rsidRDefault="00556E10" w:rsidP="00C4580C">
            <w:pPr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C4580C">
              <w:rPr>
                <w:rFonts w:eastAsia="Times New Roman" w:cs="Arial"/>
                <w:b/>
                <w:szCs w:val="20"/>
                <w:lang w:eastAsia="pt-BR"/>
              </w:rPr>
              <w:t>Qde Planejada</w:t>
            </w:r>
          </w:p>
        </w:tc>
      </w:tr>
      <w:tr w:rsidR="00556E10" w:rsidRPr="008357B6" w14:paraId="31112404" w14:textId="77777777" w:rsidTr="00556E10">
        <w:tc>
          <w:tcPr>
            <w:tcW w:w="0" w:type="auto"/>
          </w:tcPr>
          <w:p w14:paraId="00419F1B" w14:textId="51D8859A" w:rsidR="00556E10" w:rsidRPr="00C4580C" w:rsidRDefault="00E53909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Estações de Trabalho – Analistas </w:t>
            </w:r>
          </w:p>
        </w:tc>
        <w:tc>
          <w:tcPr>
            <w:tcW w:w="0" w:type="auto"/>
          </w:tcPr>
          <w:p w14:paraId="708181FB" w14:textId="07F6A5FD" w:rsidR="00556E10" w:rsidRPr="00C4580C" w:rsidRDefault="00556E10" w:rsidP="002F29A8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Configuração padrão </w:t>
            </w:r>
            <w:r w:rsidR="002F29A8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do EPTI</w:t>
            </w:r>
          </w:p>
        </w:tc>
        <w:tc>
          <w:tcPr>
            <w:tcW w:w="0" w:type="auto"/>
          </w:tcPr>
          <w:p w14:paraId="33647CB6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  <w:tr w:rsidR="00556E10" w:rsidRPr="008357B6" w14:paraId="7001287F" w14:textId="77777777" w:rsidTr="00556E10">
        <w:tc>
          <w:tcPr>
            <w:tcW w:w="0" w:type="auto"/>
          </w:tcPr>
          <w:p w14:paraId="799F7562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Estações de Trabalho – Programadores</w:t>
            </w:r>
          </w:p>
        </w:tc>
        <w:tc>
          <w:tcPr>
            <w:tcW w:w="0" w:type="auto"/>
          </w:tcPr>
          <w:p w14:paraId="756718D3" w14:textId="7284A64C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Configuração padrão d</w:t>
            </w:r>
            <w:r w:rsidR="002F29A8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o EPTI</w:t>
            </w:r>
          </w:p>
          <w:p w14:paraId="0F3049F8" w14:textId="77777777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1 Gb de memória RAM</w:t>
            </w:r>
          </w:p>
        </w:tc>
        <w:tc>
          <w:tcPr>
            <w:tcW w:w="0" w:type="auto"/>
          </w:tcPr>
          <w:p w14:paraId="4A92778D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  <w:tr w:rsidR="00556E10" w:rsidRPr="008357B6" w14:paraId="02542DD9" w14:textId="77777777" w:rsidTr="00556E10">
        <w:tc>
          <w:tcPr>
            <w:tcW w:w="0" w:type="auto"/>
          </w:tcPr>
          <w:p w14:paraId="777B8CE4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Servidor de Aplicação</w:t>
            </w:r>
          </w:p>
        </w:tc>
        <w:tc>
          <w:tcPr>
            <w:tcW w:w="0" w:type="auto"/>
          </w:tcPr>
          <w:p w14:paraId="59D8F14D" w14:textId="5FD32A23" w:rsidR="00556E10" w:rsidRPr="00C4580C" w:rsidRDefault="00556E10" w:rsidP="00556E10">
            <w:pPr>
              <w:numPr>
                <w:ilvl w:val="0"/>
                <w:numId w:val="19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Sistema operacional </w:t>
            </w:r>
            <w:r w:rsidR="00C4580C"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XYZ</w:t>
            </w:r>
          </w:p>
          <w:p w14:paraId="72ADF528" w14:textId="77777777" w:rsidR="00556E10" w:rsidRPr="00C4580C" w:rsidRDefault="00556E10" w:rsidP="00556E10">
            <w:pPr>
              <w:jc w:val="both"/>
              <w:rPr>
                <w:rFonts w:eastAsia="Times New Roman" w:cs="Arial"/>
                <w:color w:val="4F81BD" w:themeColor="accent1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6A2E5BC" w14:textId="77777777" w:rsidR="00556E10" w:rsidRPr="00C4580C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</w:tc>
      </w:tr>
    </w:tbl>
    <w:p w14:paraId="6E57E278" w14:textId="77777777" w:rsidR="00556E10" w:rsidRPr="008357B6" w:rsidRDefault="00556E10" w:rsidP="00556E10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567" w:hanging="578"/>
        <w:rPr>
          <w:rFonts w:ascii="Arial" w:eastAsia="Times New Roman" w:hAnsi="Arial" w:cs="Arial"/>
          <w:color w:val="auto"/>
          <w:sz w:val="24"/>
          <w:szCs w:val="24"/>
        </w:rPr>
      </w:pPr>
      <w:bookmarkStart w:id="293" w:name="_Toc129490645"/>
      <w:bookmarkStart w:id="294" w:name="_Toc200771092"/>
      <w:bookmarkStart w:id="295" w:name="_Toc402271579"/>
      <w:r w:rsidRPr="008357B6">
        <w:rPr>
          <w:rFonts w:ascii="Arial" w:eastAsia="Times New Roman" w:hAnsi="Arial" w:cs="Arial"/>
          <w:color w:val="auto"/>
          <w:sz w:val="24"/>
          <w:szCs w:val="24"/>
        </w:rPr>
        <w:t>Software</w:t>
      </w:r>
      <w:bookmarkEnd w:id="293"/>
      <w:bookmarkEnd w:id="294"/>
      <w:bookmarkEnd w:id="295"/>
    </w:p>
    <w:p w14:paraId="3CB46004" w14:textId="77777777" w:rsidR="00C4580C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a </w:t>
      </w:r>
      <w:r w:rsidR="00C4580C" w:rsidRPr="008357B6">
        <w:rPr>
          <w:rFonts w:ascii="Arial" w:hAnsi="Arial" w:cs="Arial"/>
          <w:i/>
          <w:color w:val="4F81BD" w:themeColor="accent1"/>
          <w:sz w:val="20"/>
          <w:lang w:val="pt-BR"/>
        </w:rPr>
        <w:t>infraestrutura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de software adequada prevista para o desenvolvimento do projeto. Manter atualizado conforme as mudanças forem ocorrendo.</w:t>
      </w:r>
    </w:p>
    <w:p w14:paraId="6252B881" w14:textId="77777777" w:rsidR="00C4580C" w:rsidRDefault="00C4580C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14:paraId="3C980B75" w14:textId="1A7D0C1A" w:rsidR="00556E10" w:rsidRPr="008357B6" w:rsidRDefault="00C4580C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Exemplo:</w:t>
      </w:r>
      <w:r w:rsidR="00556E10"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CC31237" w14:textId="77777777" w:rsidR="00556E10" w:rsidRPr="008357B6" w:rsidRDefault="00556E10" w:rsidP="00556E10">
      <w:pPr>
        <w:jc w:val="both"/>
        <w:rPr>
          <w:rFonts w:eastAsia="Times New Roman" w:cs="Arial"/>
          <w:i/>
          <w:iCs/>
          <w:color w:val="0000FF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2524"/>
        <w:gridCol w:w="1774"/>
        <w:gridCol w:w="1578"/>
      </w:tblGrid>
      <w:tr w:rsidR="00556E10" w:rsidRPr="008357B6" w14:paraId="54AEB4F7" w14:textId="77777777" w:rsidTr="00556E10">
        <w:tc>
          <w:tcPr>
            <w:tcW w:w="1601" w:type="pct"/>
            <w:shd w:val="clear" w:color="auto" w:fill="C0C0C0"/>
            <w:vAlign w:val="center"/>
          </w:tcPr>
          <w:p w14:paraId="129EC2A4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Tipo de Software</w:t>
            </w:r>
          </w:p>
        </w:tc>
        <w:tc>
          <w:tcPr>
            <w:tcW w:w="1460" w:type="pct"/>
            <w:shd w:val="clear" w:color="auto" w:fill="C0C0C0"/>
            <w:vAlign w:val="center"/>
          </w:tcPr>
          <w:p w14:paraId="6F9DCE63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Nome da Ferramenta</w:t>
            </w:r>
          </w:p>
        </w:tc>
        <w:tc>
          <w:tcPr>
            <w:tcW w:w="1026" w:type="pct"/>
            <w:shd w:val="clear" w:color="auto" w:fill="C0C0C0"/>
          </w:tcPr>
          <w:p w14:paraId="1403B0B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Versão da Ferramenta</w:t>
            </w:r>
          </w:p>
        </w:tc>
        <w:tc>
          <w:tcPr>
            <w:tcW w:w="913" w:type="pct"/>
            <w:shd w:val="clear" w:color="auto" w:fill="C0C0C0"/>
          </w:tcPr>
          <w:p w14:paraId="6CA01767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Quantidade de Licenças planejada</w:t>
            </w:r>
          </w:p>
        </w:tc>
      </w:tr>
      <w:tr w:rsidR="00C4580C" w:rsidRPr="008357B6" w14:paraId="08DC74FC" w14:textId="77777777" w:rsidTr="00556E10">
        <w:tc>
          <w:tcPr>
            <w:tcW w:w="1601" w:type="pct"/>
          </w:tcPr>
          <w:p w14:paraId="4D614CF5" w14:textId="2127F430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Documentos de Gestão</w:t>
            </w:r>
          </w:p>
        </w:tc>
        <w:tc>
          <w:tcPr>
            <w:tcW w:w="1460" w:type="pct"/>
          </w:tcPr>
          <w:p w14:paraId="28D23C0E" w14:textId="14CFA6BD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DOCS Open</w:t>
            </w:r>
          </w:p>
        </w:tc>
        <w:tc>
          <w:tcPr>
            <w:tcW w:w="1026" w:type="pct"/>
          </w:tcPr>
          <w:p w14:paraId="2456B1E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2CF33246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00D1714E" w14:textId="77777777" w:rsidTr="00556E10">
        <w:tc>
          <w:tcPr>
            <w:tcW w:w="1601" w:type="pct"/>
          </w:tcPr>
          <w:p w14:paraId="0C809AF3" w14:textId="7D3C5734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Controle de Versão</w:t>
            </w:r>
          </w:p>
        </w:tc>
        <w:tc>
          <w:tcPr>
            <w:tcW w:w="1460" w:type="pct"/>
          </w:tcPr>
          <w:p w14:paraId="3CC526FB" w14:textId="0EEA6F16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SVN</w:t>
            </w:r>
          </w:p>
        </w:tc>
        <w:tc>
          <w:tcPr>
            <w:tcW w:w="1026" w:type="pct"/>
          </w:tcPr>
          <w:p w14:paraId="727548B1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1872A28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193F9728" w14:textId="77777777" w:rsidTr="00556E10">
        <w:tc>
          <w:tcPr>
            <w:tcW w:w="1601" w:type="pct"/>
          </w:tcPr>
          <w:p w14:paraId="42392D3D" w14:textId="37969ED7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Planilha Eletrônica</w:t>
            </w:r>
          </w:p>
        </w:tc>
        <w:tc>
          <w:tcPr>
            <w:tcW w:w="1460" w:type="pct"/>
          </w:tcPr>
          <w:p w14:paraId="26894E4F" w14:textId="2858789F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Excel</w:t>
            </w:r>
          </w:p>
        </w:tc>
        <w:tc>
          <w:tcPr>
            <w:tcW w:w="1026" w:type="pct"/>
          </w:tcPr>
          <w:p w14:paraId="7C8DFBAC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6DFCE08E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728F0906" w14:textId="77777777" w:rsidTr="00556E10">
        <w:tc>
          <w:tcPr>
            <w:tcW w:w="1601" w:type="pct"/>
          </w:tcPr>
          <w:p w14:paraId="336FF213" w14:textId="745A144D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Editor de Texto</w:t>
            </w:r>
          </w:p>
        </w:tc>
        <w:tc>
          <w:tcPr>
            <w:tcW w:w="1460" w:type="pct"/>
          </w:tcPr>
          <w:p w14:paraId="68A68A28" w14:textId="3EC9C82E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Word</w:t>
            </w:r>
          </w:p>
        </w:tc>
        <w:tc>
          <w:tcPr>
            <w:tcW w:w="1026" w:type="pct"/>
          </w:tcPr>
          <w:p w14:paraId="580F16C4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55E94F2B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0F6EB86B" w14:textId="77777777" w:rsidTr="00556E10">
        <w:tc>
          <w:tcPr>
            <w:tcW w:w="1601" w:type="pct"/>
          </w:tcPr>
          <w:p w14:paraId="27DACF85" w14:textId="25A58E5B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Correio Eletrônico</w:t>
            </w:r>
          </w:p>
        </w:tc>
        <w:tc>
          <w:tcPr>
            <w:tcW w:w="1460" w:type="pct"/>
          </w:tcPr>
          <w:p w14:paraId="1057F131" w14:textId="5B52F659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Outlook</w:t>
            </w:r>
          </w:p>
        </w:tc>
        <w:tc>
          <w:tcPr>
            <w:tcW w:w="1026" w:type="pct"/>
          </w:tcPr>
          <w:p w14:paraId="18CCB068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7F9843D1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7A6B9396" w14:textId="77777777" w:rsidTr="00556E10">
        <w:tc>
          <w:tcPr>
            <w:tcW w:w="1601" w:type="pct"/>
          </w:tcPr>
          <w:p w14:paraId="6947C8BA" w14:textId="0C09E3F2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Gerenciador de Projetos</w:t>
            </w:r>
          </w:p>
        </w:tc>
        <w:tc>
          <w:tcPr>
            <w:tcW w:w="1460" w:type="pct"/>
          </w:tcPr>
          <w:p w14:paraId="01EC859B" w14:textId="727A7787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  <w:t>FM</w:t>
            </w:r>
          </w:p>
        </w:tc>
        <w:tc>
          <w:tcPr>
            <w:tcW w:w="1026" w:type="pct"/>
          </w:tcPr>
          <w:p w14:paraId="69CE2C5A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25885683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C4580C" w:rsidRPr="008357B6" w14:paraId="40EA6AB0" w14:textId="77777777" w:rsidTr="00556E10">
        <w:tc>
          <w:tcPr>
            <w:tcW w:w="1601" w:type="pct"/>
          </w:tcPr>
          <w:p w14:paraId="2E7F39FC" w14:textId="7C0BABD0" w:rsidR="00C4580C" w:rsidRPr="00C4580C" w:rsidRDefault="00C4580C" w:rsidP="00C4580C">
            <w:p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C4580C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Outros...</w:t>
            </w:r>
          </w:p>
        </w:tc>
        <w:tc>
          <w:tcPr>
            <w:tcW w:w="1460" w:type="pct"/>
          </w:tcPr>
          <w:p w14:paraId="61E05681" w14:textId="77777777" w:rsidR="00C4580C" w:rsidRPr="00C4580C" w:rsidRDefault="00C4580C" w:rsidP="00C4580C">
            <w:pPr>
              <w:jc w:val="both"/>
              <w:rPr>
                <w:rFonts w:eastAsia="Times New Roman" w:cs="Arial"/>
                <w:i/>
                <w:iCs/>
                <w:color w:val="4F81BD" w:themeColor="accent1"/>
                <w:szCs w:val="20"/>
                <w:lang w:eastAsia="pt-BR"/>
              </w:rPr>
            </w:pPr>
          </w:p>
        </w:tc>
        <w:tc>
          <w:tcPr>
            <w:tcW w:w="1026" w:type="pct"/>
          </w:tcPr>
          <w:p w14:paraId="76638A85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913" w:type="pct"/>
          </w:tcPr>
          <w:p w14:paraId="63C61397" w14:textId="77777777" w:rsidR="00C4580C" w:rsidRPr="008357B6" w:rsidRDefault="00C4580C" w:rsidP="00C4580C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</w:tbl>
    <w:p w14:paraId="29413EFB" w14:textId="77777777" w:rsidR="0050224B" w:rsidRDefault="0050224B" w:rsidP="0050224B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296" w:name="_Toc200771093"/>
      <w:bookmarkStart w:id="297" w:name="_Toc402271580"/>
    </w:p>
    <w:p w14:paraId="7DF47E85" w14:textId="28117124" w:rsidR="00556E10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de Recursos Humanos do Projeto</w:t>
      </w:r>
      <w:bookmarkEnd w:id="281"/>
      <w:bookmarkEnd w:id="296"/>
      <w:bookmarkEnd w:id="297"/>
    </w:p>
    <w:p w14:paraId="4A45EFC0" w14:textId="401FDCF4" w:rsidR="00C4580C" w:rsidRPr="00C4580C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C4580C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[Descrever os processos de gerenciamento dos recursos humanos do projeto,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incluindo as estratégias para o desenvolvimento da equipe do projeto.]</w:t>
      </w:r>
    </w:p>
    <w:p w14:paraId="21B20BDD" w14:textId="77777777" w:rsidR="00C4580C" w:rsidRPr="00C4580C" w:rsidRDefault="00C4580C" w:rsidP="00C4580C">
      <w:pPr>
        <w:rPr>
          <w:rFonts w:eastAsia="Times New Roman" w:cs="Arial"/>
          <w:i/>
          <w:color w:val="4F81BD" w:themeColor="accent1"/>
          <w:szCs w:val="20"/>
        </w:rPr>
      </w:pPr>
    </w:p>
    <w:p w14:paraId="1C81505F" w14:textId="77777777" w:rsidR="002D473D" w:rsidRPr="008357B6" w:rsidRDefault="002D473D" w:rsidP="002D473D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98" w:name="_Toc101693673"/>
      <w:bookmarkStart w:id="299" w:name="_Toc101694997"/>
      <w:bookmarkStart w:id="300" w:name="_Toc101695101"/>
      <w:bookmarkStart w:id="301" w:name="_Toc101758388"/>
      <w:bookmarkStart w:id="302" w:name="_Toc102181530"/>
      <w:bookmarkStart w:id="303" w:name="_Toc102181710"/>
      <w:bookmarkStart w:id="304" w:name="_Toc103996398"/>
      <w:bookmarkStart w:id="305" w:name="_Toc103996514"/>
      <w:bookmarkStart w:id="306" w:name="_Toc105239545"/>
      <w:bookmarkStart w:id="307" w:name="_Toc106530497"/>
      <w:bookmarkStart w:id="308" w:name="_Toc108314621"/>
      <w:bookmarkStart w:id="309" w:name="_Toc108314588"/>
      <w:bookmarkStart w:id="310" w:name="_Toc402187700"/>
      <w:bookmarkStart w:id="311" w:name="_Toc402187753"/>
      <w:bookmarkStart w:id="312" w:name="_Toc402188318"/>
      <w:bookmarkStart w:id="313" w:name="_Toc402271581"/>
      <w:bookmarkStart w:id="314" w:name="_Toc200771094"/>
      <w:bookmarkStart w:id="315" w:name="_Toc108314622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14:paraId="27A6B592" w14:textId="5C17EA38" w:rsidR="00556E10" w:rsidRDefault="00556E10" w:rsidP="002D473D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316" w:name="_Toc402271582"/>
      <w:r w:rsidRPr="008357B6">
        <w:rPr>
          <w:rFonts w:ascii="Arial" w:eastAsia="Times New Roman" w:hAnsi="Arial" w:cs="Arial"/>
          <w:color w:val="auto"/>
          <w:sz w:val="24"/>
          <w:szCs w:val="24"/>
        </w:rPr>
        <w:t>Envolvidos no Projeto</w:t>
      </w:r>
      <w:bookmarkEnd w:id="314"/>
      <w:bookmarkEnd w:id="316"/>
    </w:p>
    <w:p w14:paraId="571F5F0A" w14:textId="77777777" w:rsidR="00C4580C" w:rsidRDefault="00C4580C" w:rsidP="00C4580C">
      <w:pPr>
        <w:spacing w:line="360" w:lineRule="auto"/>
        <w:jc w:val="both"/>
      </w:pPr>
    </w:p>
    <w:p w14:paraId="216C658B" w14:textId="1AAF6E18" w:rsidR="00C4580C" w:rsidRPr="00C4580C" w:rsidRDefault="00C4580C" w:rsidP="00C4580C">
      <w:pPr>
        <w:spacing w:line="360" w:lineRule="auto"/>
        <w:jc w:val="both"/>
      </w:pPr>
      <w:r>
        <w:t>Os envolvidos no projeto estão descritos a seguir, divididos de acordo com as suas características.</w:t>
      </w:r>
    </w:p>
    <w:p w14:paraId="41906DCB" w14:textId="77777777" w:rsidR="00556E10" w:rsidRPr="008357B6" w:rsidRDefault="00556E10" w:rsidP="002D473D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17" w:name="_Toc200771095"/>
      <w:bookmarkStart w:id="318" w:name="_Toc402271583"/>
      <w:r w:rsidRPr="008357B6">
        <w:rPr>
          <w:rFonts w:ascii="Arial" w:eastAsia="Times New Roman" w:hAnsi="Arial" w:cs="Arial"/>
          <w:color w:val="auto"/>
          <w:sz w:val="24"/>
          <w:szCs w:val="24"/>
        </w:rPr>
        <w:t>Equipe</w:t>
      </w:r>
      <w:bookmarkEnd w:id="317"/>
      <w:bookmarkEnd w:id="318"/>
    </w:p>
    <w:p w14:paraId="5CD0D0B9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[Identifique os membros da equipe do projeto:</w:t>
      </w:r>
    </w:p>
    <w:p w14:paraId="51E42A17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392F88E0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Usuário da Rede: Login do usuário;</w:t>
      </w:r>
    </w:p>
    <w:p w14:paraId="6FA2CF04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Papel: Papel de atuação no projeto;</w:t>
      </w:r>
    </w:p>
    <w:p w14:paraId="53ECBDE5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extras às determinadas para os papéis do membro da equipe.</w:t>
      </w:r>
    </w:p>
    <w:p w14:paraId="3C3DD455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Alocação no Projeto: Observações quanto à alocação do profissional no projeto. Ex.: durante todo o projeto, período determinado, alocação somente meio-período</w:t>
      </w:r>
    </w:p>
    <w:p w14:paraId="5AFB96B7" w14:textId="77777777" w:rsidR="00556E10" w:rsidRPr="008357B6" w:rsidRDefault="00556E10" w:rsidP="002D473D">
      <w:pPr>
        <w:pStyle w:val="Tabl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Treinamentos necessários: Identificação de treinamentos necessários para que o profissional possa executar o seu papel na equipe de forma eficiente.]</w:t>
      </w:r>
    </w:p>
    <w:p w14:paraId="00D1E092" w14:textId="77777777" w:rsidR="00556E10" w:rsidRPr="008357B6" w:rsidRDefault="00556E10" w:rsidP="00556E10">
      <w:pPr>
        <w:jc w:val="both"/>
        <w:rPr>
          <w:rFonts w:eastAsia="MS Mincho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3463"/>
        <w:gridCol w:w="1547"/>
        <w:gridCol w:w="1663"/>
      </w:tblGrid>
      <w:tr w:rsidR="00556E10" w:rsidRPr="008357B6" w14:paraId="2B4962CD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0EA0FEB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2003" w:type="pct"/>
          </w:tcPr>
          <w:p w14:paraId="51582C09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895" w:type="pct"/>
            <w:shd w:val="clear" w:color="auto" w:fill="C0C0C0"/>
          </w:tcPr>
          <w:p w14:paraId="3E9E4926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Usuário da Rede</w:t>
            </w:r>
          </w:p>
        </w:tc>
        <w:tc>
          <w:tcPr>
            <w:tcW w:w="962" w:type="pct"/>
          </w:tcPr>
          <w:p w14:paraId="5968F9F0" w14:textId="77777777" w:rsidR="00556E10" w:rsidRPr="008357B6" w:rsidRDefault="00556E10" w:rsidP="00556E10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6B8E5F99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39601A8E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Papel</w:t>
            </w:r>
          </w:p>
        </w:tc>
        <w:tc>
          <w:tcPr>
            <w:tcW w:w="3860" w:type="pct"/>
            <w:gridSpan w:val="3"/>
          </w:tcPr>
          <w:p w14:paraId="36E78963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2BD8E158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4FF6591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860" w:type="pct"/>
            <w:gridSpan w:val="3"/>
          </w:tcPr>
          <w:p w14:paraId="38C549A2" w14:textId="5B9F5C95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 xml:space="preserve">Além das responsabilidades definidas no processo </w:t>
            </w:r>
            <w:r w:rsidR="00C4580C">
              <w:rPr>
                <w:rFonts w:eastAsia="MS Mincho" w:cs="Arial"/>
                <w:color w:val="000000"/>
                <w:szCs w:val="20"/>
                <w:lang w:eastAsia="pt-BR"/>
              </w:rPr>
              <w:t xml:space="preserve">do EPTI </w:t>
            </w: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>para os papéis identificados acima, as seguintes responsabilidades são atribuídas ao profissional:</w:t>
            </w:r>
          </w:p>
          <w:p w14:paraId="03A6AA1E" w14:textId="77777777" w:rsidR="00556E10" w:rsidRPr="008357B6" w:rsidRDefault="00556E10" w:rsidP="00556E10">
            <w:pPr>
              <w:numPr>
                <w:ilvl w:val="0"/>
                <w:numId w:val="20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55BD6DF9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3A49B96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Alocação no Projeto</w:t>
            </w:r>
          </w:p>
        </w:tc>
        <w:tc>
          <w:tcPr>
            <w:tcW w:w="3860" w:type="pct"/>
            <w:gridSpan w:val="3"/>
          </w:tcPr>
          <w:p w14:paraId="395A3C05" w14:textId="77777777" w:rsidR="00556E10" w:rsidRPr="008357B6" w:rsidRDefault="00556E10" w:rsidP="00556E10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11DA3E64" w14:textId="77777777" w:rsidTr="00556E10">
        <w:trPr>
          <w:trHeight w:val="284"/>
        </w:trPr>
        <w:tc>
          <w:tcPr>
            <w:tcW w:w="1140" w:type="pct"/>
            <w:shd w:val="clear" w:color="auto" w:fill="C0C0C0"/>
          </w:tcPr>
          <w:p w14:paraId="5F30C159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Treinamentos necessários</w:t>
            </w:r>
          </w:p>
        </w:tc>
        <w:tc>
          <w:tcPr>
            <w:tcW w:w="3860" w:type="pct"/>
            <w:gridSpan w:val="3"/>
          </w:tcPr>
          <w:p w14:paraId="6C764FA4" w14:textId="77777777" w:rsidR="00556E10" w:rsidRPr="008357B6" w:rsidRDefault="00556E10" w:rsidP="00556E10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7C9846E2" w14:textId="77777777" w:rsidR="00556E10" w:rsidRPr="008357B6" w:rsidRDefault="00556E10" w:rsidP="002D473D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19" w:name="_Toc200771096"/>
      <w:bookmarkStart w:id="320" w:name="_Toc402271584"/>
      <w:r w:rsidRPr="008357B6">
        <w:rPr>
          <w:rFonts w:ascii="Arial" w:eastAsia="Times New Roman" w:hAnsi="Arial" w:cs="Arial"/>
          <w:color w:val="auto"/>
          <w:sz w:val="24"/>
          <w:szCs w:val="24"/>
        </w:rPr>
        <w:t>Outros envolvidos Internos</w:t>
      </w:r>
      <w:bookmarkEnd w:id="319"/>
      <w:bookmarkEnd w:id="320"/>
    </w:p>
    <w:p w14:paraId="78E45405" w14:textId="2498ABEB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[Identifique pessoas internas 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>ao órgão</w:t>
      </w:r>
      <w:r w:rsidR="00E53909">
        <w:rPr>
          <w:rFonts w:ascii="Arial" w:hAnsi="Arial" w:cs="Arial"/>
          <w:i/>
          <w:color w:val="4F81BD" w:themeColor="accent1"/>
          <w:sz w:val="20"/>
          <w:lang w:val="pt-BR"/>
        </w:rPr>
        <w:t>,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porém externas ao projeto, que estejam ativamente envolvidas no projeto ou cujos interesses possam ser afetados de forma positiva ou negativa como resultado da execução ou conclusão do projeto:</w:t>
      </w:r>
    </w:p>
    <w:p w14:paraId="6A7830D6" w14:textId="228118E8" w:rsidR="00556E10" w:rsidRPr="008357B6" w:rsidRDefault="00C4580C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1FF666AC" w14:textId="4DA52E08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Função: Função da pessoa </w:t>
      </w:r>
      <w:r w:rsidR="002D473D" w:rsidRPr="008357B6">
        <w:rPr>
          <w:rFonts w:ascii="Arial" w:hAnsi="Arial" w:cs="Arial"/>
          <w:i/>
          <w:color w:val="4F81BD" w:themeColor="accent1"/>
          <w:sz w:val="20"/>
          <w:lang w:val="pt-BR"/>
        </w:rPr>
        <w:t>no Órgão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ACDA1A9" w14:textId="54E3DA1F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lastRenderedPageBreak/>
        <w:t>Telefone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DBFADAE" w14:textId="4433C2B5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E-mail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D76CB85" w14:textId="77777777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da pessoa em relação ao projeto;</w:t>
      </w:r>
    </w:p>
    <w:p w14:paraId="616A88F4" w14:textId="10C185BB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Área: Identifique a área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ou departamento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em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qu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e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a pessoa trabalha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F14D819" w14:textId="77777777" w:rsidR="00556E10" w:rsidRPr="008357B6" w:rsidRDefault="00556E10" w:rsidP="002D473D">
      <w:pPr>
        <w:pStyle w:val="TableTex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Responsável pela Área: Identifique o chefe da área onde esta pessoa atua. Esta informação é importante para poder escalar problemas de relacionamento e comprometimento.]</w:t>
      </w:r>
    </w:p>
    <w:p w14:paraId="6DB320A7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2330"/>
        <w:gridCol w:w="1176"/>
        <w:gridCol w:w="852"/>
        <w:gridCol w:w="2323"/>
      </w:tblGrid>
      <w:tr w:rsidR="00556E10" w:rsidRPr="008357B6" w14:paraId="3CDAD1D8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0BF8A440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2094" w:type="pct"/>
            <w:gridSpan w:val="2"/>
          </w:tcPr>
          <w:p w14:paraId="5CC1EF35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82" w:type="pct"/>
            <w:shd w:val="clear" w:color="auto" w:fill="C0C0C0"/>
          </w:tcPr>
          <w:p w14:paraId="1702BAC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376" w:type="pct"/>
          </w:tcPr>
          <w:p w14:paraId="5EC4BEDB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C6722DF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31B10FB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Telefone</w:t>
            </w:r>
          </w:p>
        </w:tc>
        <w:tc>
          <w:tcPr>
            <w:tcW w:w="2094" w:type="pct"/>
            <w:gridSpan w:val="2"/>
          </w:tcPr>
          <w:p w14:paraId="70B53E9D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82" w:type="pct"/>
            <w:shd w:val="clear" w:color="auto" w:fill="C0C0C0"/>
          </w:tcPr>
          <w:p w14:paraId="74300A63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E-mail</w:t>
            </w:r>
          </w:p>
        </w:tc>
        <w:tc>
          <w:tcPr>
            <w:tcW w:w="1376" w:type="pct"/>
          </w:tcPr>
          <w:p w14:paraId="720B73D2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F3F45E9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5BB187EC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952" w:type="pct"/>
            <w:gridSpan w:val="4"/>
          </w:tcPr>
          <w:p w14:paraId="44B84A71" w14:textId="77777777" w:rsidR="00556E10" w:rsidRPr="008357B6" w:rsidRDefault="00556E10" w:rsidP="00E53909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6D0CA57E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935C7D0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0D63BB39" w14:textId="77777777" w:rsidTr="00556E10">
        <w:trPr>
          <w:trHeight w:val="284"/>
        </w:trPr>
        <w:tc>
          <w:tcPr>
            <w:tcW w:w="1048" w:type="pct"/>
            <w:shd w:val="clear" w:color="auto" w:fill="C0C0C0"/>
          </w:tcPr>
          <w:p w14:paraId="7969E331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Área</w:t>
            </w:r>
          </w:p>
        </w:tc>
        <w:tc>
          <w:tcPr>
            <w:tcW w:w="1381" w:type="pct"/>
          </w:tcPr>
          <w:p w14:paraId="6E3DD00D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1195" w:type="pct"/>
            <w:gridSpan w:val="2"/>
            <w:shd w:val="clear" w:color="auto" w:fill="C0C0C0"/>
          </w:tcPr>
          <w:p w14:paraId="5463694C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Responsável pela Área</w:t>
            </w:r>
          </w:p>
        </w:tc>
        <w:tc>
          <w:tcPr>
            <w:tcW w:w="1376" w:type="pct"/>
          </w:tcPr>
          <w:p w14:paraId="04CB7C14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461236C6" w14:textId="77777777" w:rsidR="00556E10" w:rsidRPr="008357B6" w:rsidRDefault="00556E10" w:rsidP="0036681F">
      <w:pPr>
        <w:pStyle w:val="Ttulo1"/>
        <w:keepLines w:val="0"/>
        <w:widowControl w:val="0"/>
        <w:numPr>
          <w:ilvl w:val="2"/>
          <w:numId w:val="2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21" w:name="_Toc200771097"/>
      <w:bookmarkStart w:id="322" w:name="_Toc402271585"/>
      <w:r w:rsidRPr="008357B6">
        <w:rPr>
          <w:rFonts w:ascii="Arial" w:eastAsia="Times New Roman" w:hAnsi="Arial" w:cs="Arial"/>
          <w:color w:val="auto"/>
          <w:sz w:val="24"/>
          <w:szCs w:val="24"/>
        </w:rPr>
        <w:t>Envolvidos Externos</w:t>
      </w:r>
      <w:bookmarkEnd w:id="321"/>
      <w:bookmarkEnd w:id="322"/>
    </w:p>
    <w:p w14:paraId="43CC2531" w14:textId="42FCC9E9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[Identifique pessoas externas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ao Órgão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 que estejam ativamente envolvidas no projeto ou cujos interesses possam ser afetados de forma positiva ou negativa como resultado da execução ou conclusão do projeto:</w:t>
      </w:r>
    </w:p>
    <w:p w14:paraId="09BBABC9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Nome;</w:t>
      </w:r>
    </w:p>
    <w:p w14:paraId="7FB9EF78" w14:textId="2305CBB5" w:rsidR="00556E10" w:rsidRPr="008357B6" w:rsidRDefault="002F29A8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>
        <w:rPr>
          <w:rFonts w:ascii="Arial" w:hAnsi="Arial" w:cs="Arial"/>
          <w:i/>
          <w:color w:val="4F81BD" w:themeColor="accent1"/>
          <w:sz w:val="20"/>
          <w:lang w:val="pt-BR"/>
        </w:rPr>
        <w:t>Função: Função da pessoa;</w:t>
      </w:r>
    </w:p>
    <w:p w14:paraId="1B24CA4E" w14:textId="3064B5F9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Telefone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6D71C19D" w14:textId="22A5D56B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E-mail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01D957A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Responsabilidades: Liste as responsabilidades da pessoa em relação ao projeto;</w:t>
      </w:r>
    </w:p>
    <w:p w14:paraId="49FC4375" w14:textId="4EF93A0B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Empresa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>/Órgão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: Identifique a empresa </w:t>
      </w:r>
      <w:r w:rsidR="0036681F"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ou órgão externo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onde a pessoa trabalha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6DB4CD0C" w14:textId="4A349F79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Área: Identifique a área na qual a pessoa trabalha</w:t>
      </w:r>
      <w:r w:rsidR="002F29A8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</w:p>
    <w:p w14:paraId="4C2B34A1" w14:textId="77777777" w:rsidR="00556E10" w:rsidRPr="008357B6" w:rsidRDefault="00556E10" w:rsidP="0036681F">
      <w:pPr>
        <w:pStyle w:val="TableTex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Responsável pela Área: Identifique o chefe da área onde esta pessoa atua. Esta informação é importante para poder escalar problemas de relacionamento e comprometimento.]</w:t>
      </w:r>
    </w:p>
    <w:p w14:paraId="308ED44A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66"/>
        <w:gridCol w:w="1329"/>
        <w:gridCol w:w="700"/>
        <w:gridCol w:w="154"/>
        <w:gridCol w:w="2170"/>
      </w:tblGrid>
      <w:tr w:rsidR="00556E10" w:rsidRPr="008357B6" w14:paraId="36BCDD33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7272DF84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Nome</w:t>
            </w:r>
          </w:p>
        </w:tc>
        <w:tc>
          <w:tcPr>
            <w:tcW w:w="1675" w:type="pct"/>
            <w:gridSpan w:val="2"/>
          </w:tcPr>
          <w:p w14:paraId="3BF5B37B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94" w:type="pct"/>
            <w:gridSpan w:val="2"/>
            <w:shd w:val="clear" w:color="auto" w:fill="C0C0C0"/>
          </w:tcPr>
          <w:p w14:paraId="5BF3382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255" w:type="pct"/>
          </w:tcPr>
          <w:p w14:paraId="1CBDC1B4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8554D65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067EB9F5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Telefone</w:t>
            </w:r>
          </w:p>
        </w:tc>
        <w:tc>
          <w:tcPr>
            <w:tcW w:w="1675" w:type="pct"/>
            <w:gridSpan w:val="2"/>
          </w:tcPr>
          <w:p w14:paraId="46B0A9F8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494" w:type="pct"/>
            <w:gridSpan w:val="2"/>
            <w:shd w:val="clear" w:color="auto" w:fill="C0C0C0"/>
          </w:tcPr>
          <w:p w14:paraId="02757141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E-mail</w:t>
            </w:r>
          </w:p>
        </w:tc>
        <w:tc>
          <w:tcPr>
            <w:tcW w:w="1255" w:type="pct"/>
          </w:tcPr>
          <w:p w14:paraId="6E867C23" w14:textId="77777777" w:rsidR="00556E10" w:rsidRPr="008357B6" w:rsidRDefault="00556E10" w:rsidP="00556E10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0CC2A221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3B86DDDB" w14:textId="77777777" w:rsidR="00556E10" w:rsidRPr="008357B6" w:rsidRDefault="00556E10" w:rsidP="00556E10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Responsabilidades</w:t>
            </w:r>
          </w:p>
        </w:tc>
        <w:tc>
          <w:tcPr>
            <w:tcW w:w="3424" w:type="pct"/>
            <w:gridSpan w:val="5"/>
          </w:tcPr>
          <w:p w14:paraId="3FF9DCF2" w14:textId="77777777" w:rsidR="00556E10" w:rsidRPr="008357B6" w:rsidRDefault="00556E10" w:rsidP="00E53909">
            <w:pPr>
              <w:numPr>
                <w:ilvl w:val="0"/>
                <w:numId w:val="16"/>
              </w:num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6F9E0734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C87472F" w14:textId="77777777" w:rsidR="00556E10" w:rsidRPr="008357B6" w:rsidRDefault="00556E10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36681F" w:rsidRPr="008357B6" w14:paraId="75F3477D" w14:textId="6C5EE8BE" w:rsidTr="00476E63">
        <w:trPr>
          <w:trHeight w:val="284"/>
        </w:trPr>
        <w:tc>
          <w:tcPr>
            <w:tcW w:w="1576" w:type="pct"/>
            <w:shd w:val="clear" w:color="auto" w:fill="C0C0C0"/>
          </w:tcPr>
          <w:p w14:paraId="7071A8CD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Empresa/Órgão</w:t>
            </w:r>
          </w:p>
          <w:p w14:paraId="258A51B8" w14:textId="7E67D55F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3424" w:type="pct"/>
            <w:gridSpan w:val="5"/>
          </w:tcPr>
          <w:p w14:paraId="6075A4FD" w14:textId="77777777" w:rsidR="0036681F" w:rsidRPr="008357B6" w:rsidRDefault="0036681F" w:rsidP="00E53909">
            <w:pPr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  <w:p w14:paraId="1013BE3B" w14:textId="77777777" w:rsidR="0036681F" w:rsidRPr="008357B6" w:rsidRDefault="0036681F" w:rsidP="00E53909">
            <w:pPr>
              <w:spacing w:after="200" w:line="276" w:lineRule="auto"/>
              <w:jc w:val="both"/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  <w:tr w:rsidR="0036681F" w:rsidRPr="008357B6" w14:paraId="402F38F0" w14:textId="77777777" w:rsidTr="0036681F">
        <w:trPr>
          <w:trHeight w:val="284"/>
        </w:trPr>
        <w:tc>
          <w:tcPr>
            <w:tcW w:w="1576" w:type="pct"/>
            <w:shd w:val="clear" w:color="auto" w:fill="C0C0C0"/>
          </w:tcPr>
          <w:p w14:paraId="1EB0A4EA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Área</w:t>
            </w:r>
          </w:p>
        </w:tc>
        <w:tc>
          <w:tcPr>
            <w:tcW w:w="906" w:type="pct"/>
          </w:tcPr>
          <w:p w14:paraId="79B35988" w14:textId="77777777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  <w:tc>
          <w:tcPr>
            <w:tcW w:w="1174" w:type="pct"/>
            <w:gridSpan w:val="2"/>
            <w:shd w:val="clear" w:color="auto" w:fill="C0C0C0"/>
          </w:tcPr>
          <w:p w14:paraId="707E9CE8" w14:textId="77777777" w:rsidR="0036681F" w:rsidRPr="008357B6" w:rsidRDefault="0036681F" w:rsidP="0036681F">
            <w:pPr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MS Mincho" w:cs="Arial"/>
                <w:b/>
                <w:bCs/>
                <w:color w:val="000000"/>
                <w:szCs w:val="20"/>
                <w:lang w:eastAsia="pt-BR"/>
              </w:rPr>
              <w:t>Responsável pela Área</w:t>
            </w:r>
          </w:p>
        </w:tc>
        <w:tc>
          <w:tcPr>
            <w:tcW w:w="1344" w:type="pct"/>
            <w:gridSpan w:val="2"/>
          </w:tcPr>
          <w:p w14:paraId="44565CB4" w14:textId="77777777" w:rsidR="0036681F" w:rsidRPr="008357B6" w:rsidRDefault="0036681F" w:rsidP="0036681F">
            <w:pPr>
              <w:rPr>
                <w:rFonts w:eastAsia="MS Mincho" w:cs="Arial"/>
                <w:color w:val="000000"/>
                <w:szCs w:val="20"/>
                <w:lang w:eastAsia="pt-BR"/>
              </w:rPr>
            </w:pPr>
          </w:p>
        </w:tc>
      </w:tr>
    </w:tbl>
    <w:p w14:paraId="50815ED4" w14:textId="77777777" w:rsidR="00476E63" w:rsidRDefault="00476E63" w:rsidP="00476E63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323" w:name="_Toc89683867"/>
      <w:bookmarkStart w:id="324" w:name="_Toc89685707"/>
      <w:bookmarkStart w:id="325" w:name="_Toc101607326"/>
      <w:bookmarkStart w:id="326" w:name="_Toc101693676"/>
      <w:bookmarkStart w:id="327" w:name="_Toc101695000"/>
      <w:bookmarkStart w:id="328" w:name="_Toc101695104"/>
      <w:bookmarkStart w:id="329" w:name="_Toc101758391"/>
      <w:bookmarkStart w:id="330" w:name="_Toc102181533"/>
      <w:bookmarkStart w:id="331" w:name="_Toc102181713"/>
      <w:bookmarkStart w:id="332" w:name="_Toc103996401"/>
      <w:bookmarkStart w:id="333" w:name="_Toc103996517"/>
      <w:bookmarkStart w:id="334" w:name="_Toc105239548"/>
      <w:bookmarkStart w:id="335" w:name="_Toc106530500"/>
      <w:bookmarkStart w:id="336" w:name="_Toc108314624"/>
      <w:bookmarkStart w:id="337" w:name="_Toc89683868"/>
      <w:bookmarkStart w:id="338" w:name="_Toc89685708"/>
      <w:bookmarkStart w:id="339" w:name="_Toc101607327"/>
      <w:bookmarkStart w:id="340" w:name="_Toc101693677"/>
      <w:bookmarkStart w:id="341" w:name="_Toc101695001"/>
      <w:bookmarkStart w:id="342" w:name="_Toc101695105"/>
      <w:bookmarkStart w:id="343" w:name="_Toc101758392"/>
      <w:bookmarkStart w:id="344" w:name="_Toc102181534"/>
      <w:bookmarkStart w:id="345" w:name="_Toc102181714"/>
      <w:bookmarkStart w:id="346" w:name="_Toc103996402"/>
      <w:bookmarkStart w:id="347" w:name="_Toc103996518"/>
      <w:bookmarkStart w:id="348" w:name="_Toc105239549"/>
      <w:bookmarkStart w:id="349" w:name="_Toc106530501"/>
      <w:bookmarkStart w:id="350" w:name="_Toc108314625"/>
      <w:bookmarkStart w:id="351" w:name="_Toc89683869"/>
      <w:bookmarkStart w:id="352" w:name="_Toc89685709"/>
      <w:bookmarkStart w:id="353" w:name="_Toc101607328"/>
      <w:bookmarkStart w:id="354" w:name="_Toc101693678"/>
      <w:bookmarkStart w:id="355" w:name="_Toc101695002"/>
      <w:bookmarkStart w:id="356" w:name="_Toc101695106"/>
      <w:bookmarkStart w:id="357" w:name="_Toc101758393"/>
      <w:bookmarkStart w:id="358" w:name="_Toc102181535"/>
      <w:bookmarkStart w:id="359" w:name="_Toc102181715"/>
      <w:bookmarkStart w:id="360" w:name="_Toc103996403"/>
      <w:bookmarkStart w:id="361" w:name="_Toc103996519"/>
      <w:bookmarkStart w:id="362" w:name="_Toc105239550"/>
      <w:bookmarkStart w:id="363" w:name="_Toc106530502"/>
      <w:bookmarkStart w:id="364" w:name="_Toc108314626"/>
      <w:bookmarkStart w:id="365" w:name="_Toc89683870"/>
      <w:bookmarkStart w:id="366" w:name="_Toc89685710"/>
      <w:bookmarkStart w:id="367" w:name="_Toc101607329"/>
      <w:bookmarkStart w:id="368" w:name="_Toc101693679"/>
      <w:bookmarkStart w:id="369" w:name="_Toc101695003"/>
      <w:bookmarkStart w:id="370" w:name="_Toc101695107"/>
      <w:bookmarkStart w:id="371" w:name="_Toc101758394"/>
      <w:bookmarkStart w:id="372" w:name="_Toc102181536"/>
      <w:bookmarkStart w:id="373" w:name="_Toc102181716"/>
      <w:bookmarkStart w:id="374" w:name="_Toc103996404"/>
      <w:bookmarkStart w:id="375" w:name="_Toc103996520"/>
      <w:bookmarkStart w:id="376" w:name="_Toc105239551"/>
      <w:bookmarkStart w:id="377" w:name="_Toc106530503"/>
      <w:bookmarkStart w:id="378" w:name="_Toc108314627"/>
      <w:bookmarkStart w:id="379" w:name="_Toc89683871"/>
      <w:bookmarkStart w:id="380" w:name="_Toc89685711"/>
      <w:bookmarkStart w:id="381" w:name="_Toc101607330"/>
      <w:bookmarkStart w:id="382" w:name="_Toc101693680"/>
      <w:bookmarkStart w:id="383" w:name="_Toc101695004"/>
      <w:bookmarkStart w:id="384" w:name="_Toc101695108"/>
      <w:bookmarkStart w:id="385" w:name="_Toc101758395"/>
      <w:bookmarkStart w:id="386" w:name="_Toc102181537"/>
      <w:bookmarkStart w:id="387" w:name="_Toc102181717"/>
      <w:bookmarkStart w:id="388" w:name="_Toc103996405"/>
      <w:bookmarkStart w:id="389" w:name="_Toc103996521"/>
      <w:bookmarkStart w:id="390" w:name="_Toc105239552"/>
      <w:bookmarkStart w:id="391" w:name="_Toc106530504"/>
      <w:bookmarkStart w:id="392" w:name="_Toc108314628"/>
      <w:bookmarkStart w:id="393" w:name="_Toc89683872"/>
      <w:bookmarkStart w:id="394" w:name="_Toc89685712"/>
      <w:bookmarkStart w:id="395" w:name="_Toc101607331"/>
      <w:bookmarkStart w:id="396" w:name="_Toc101693681"/>
      <w:bookmarkStart w:id="397" w:name="_Toc101695005"/>
      <w:bookmarkStart w:id="398" w:name="_Toc101695109"/>
      <w:bookmarkStart w:id="399" w:name="_Toc101758396"/>
      <w:bookmarkStart w:id="400" w:name="_Toc102181538"/>
      <w:bookmarkStart w:id="401" w:name="_Toc102181718"/>
      <w:bookmarkStart w:id="402" w:name="_Toc103996406"/>
      <w:bookmarkStart w:id="403" w:name="_Toc103996522"/>
      <w:bookmarkStart w:id="404" w:name="_Toc105239553"/>
      <w:bookmarkStart w:id="405" w:name="_Toc106530505"/>
      <w:bookmarkStart w:id="406" w:name="_Toc108314629"/>
      <w:bookmarkStart w:id="407" w:name="_Toc89683873"/>
      <w:bookmarkStart w:id="408" w:name="_Toc89685713"/>
      <w:bookmarkStart w:id="409" w:name="_Toc101607332"/>
      <w:bookmarkStart w:id="410" w:name="_Toc101693682"/>
      <w:bookmarkStart w:id="411" w:name="_Toc101695006"/>
      <w:bookmarkStart w:id="412" w:name="_Toc101695110"/>
      <w:bookmarkStart w:id="413" w:name="_Toc101758397"/>
      <w:bookmarkStart w:id="414" w:name="_Toc102181539"/>
      <w:bookmarkStart w:id="415" w:name="_Toc102181719"/>
      <w:bookmarkStart w:id="416" w:name="_Toc103996407"/>
      <w:bookmarkStart w:id="417" w:name="_Toc103996523"/>
      <w:bookmarkStart w:id="418" w:name="_Toc105239554"/>
      <w:bookmarkStart w:id="419" w:name="_Toc106530506"/>
      <w:bookmarkStart w:id="420" w:name="_Toc108314630"/>
      <w:bookmarkStart w:id="421" w:name="_Toc89683874"/>
      <w:bookmarkStart w:id="422" w:name="_Toc89685714"/>
      <w:bookmarkStart w:id="423" w:name="_Toc101607333"/>
      <w:bookmarkStart w:id="424" w:name="_Toc101693683"/>
      <w:bookmarkStart w:id="425" w:name="_Toc101695007"/>
      <w:bookmarkStart w:id="426" w:name="_Toc101695111"/>
      <w:bookmarkStart w:id="427" w:name="_Toc101758398"/>
      <w:bookmarkStart w:id="428" w:name="_Toc102181540"/>
      <w:bookmarkStart w:id="429" w:name="_Toc102181720"/>
      <w:bookmarkStart w:id="430" w:name="_Toc103996408"/>
      <w:bookmarkStart w:id="431" w:name="_Toc103996524"/>
      <w:bookmarkStart w:id="432" w:name="_Toc105239555"/>
      <w:bookmarkStart w:id="433" w:name="_Toc106530507"/>
      <w:bookmarkStart w:id="434" w:name="_Toc108314631"/>
      <w:bookmarkStart w:id="435" w:name="_Toc89683875"/>
      <w:bookmarkStart w:id="436" w:name="_Toc89685715"/>
      <w:bookmarkStart w:id="437" w:name="_Toc101607334"/>
      <w:bookmarkStart w:id="438" w:name="_Toc101693684"/>
      <w:bookmarkStart w:id="439" w:name="_Toc101695008"/>
      <w:bookmarkStart w:id="440" w:name="_Toc101695112"/>
      <w:bookmarkStart w:id="441" w:name="_Toc101758399"/>
      <w:bookmarkStart w:id="442" w:name="_Toc102181541"/>
      <w:bookmarkStart w:id="443" w:name="_Toc102181721"/>
      <w:bookmarkStart w:id="444" w:name="_Toc103996409"/>
      <w:bookmarkStart w:id="445" w:name="_Toc103996525"/>
      <w:bookmarkStart w:id="446" w:name="_Toc105239556"/>
      <w:bookmarkStart w:id="447" w:name="_Toc106530508"/>
      <w:bookmarkStart w:id="448" w:name="_Toc108314632"/>
      <w:bookmarkStart w:id="449" w:name="_Toc89683876"/>
      <w:bookmarkStart w:id="450" w:name="_Toc89685716"/>
      <w:bookmarkStart w:id="451" w:name="_Toc101607335"/>
      <w:bookmarkStart w:id="452" w:name="_Toc101693685"/>
      <w:bookmarkStart w:id="453" w:name="_Toc101695009"/>
      <w:bookmarkStart w:id="454" w:name="_Toc101695113"/>
      <w:bookmarkStart w:id="455" w:name="_Toc101758400"/>
      <w:bookmarkStart w:id="456" w:name="_Toc102181542"/>
      <w:bookmarkStart w:id="457" w:name="_Toc102181722"/>
      <w:bookmarkStart w:id="458" w:name="_Toc103996410"/>
      <w:bookmarkStart w:id="459" w:name="_Toc103996526"/>
      <w:bookmarkStart w:id="460" w:name="_Toc105239557"/>
      <w:bookmarkStart w:id="461" w:name="_Toc106530509"/>
      <w:bookmarkStart w:id="462" w:name="_Toc108314633"/>
      <w:bookmarkStart w:id="463" w:name="_Toc89683877"/>
      <w:bookmarkStart w:id="464" w:name="_Toc89685717"/>
      <w:bookmarkStart w:id="465" w:name="_Toc101607336"/>
      <w:bookmarkStart w:id="466" w:name="_Toc101693686"/>
      <w:bookmarkStart w:id="467" w:name="_Toc101695010"/>
      <w:bookmarkStart w:id="468" w:name="_Toc101695114"/>
      <w:bookmarkStart w:id="469" w:name="_Toc101758401"/>
      <w:bookmarkStart w:id="470" w:name="_Toc102181543"/>
      <w:bookmarkStart w:id="471" w:name="_Toc102181723"/>
      <w:bookmarkStart w:id="472" w:name="_Toc103996411"/>
      <w:bookmarkStart w:id="473" w:name="_Toc103996527"/>
      <w:bookmarkStart w:id="474" w:name="_Toc105239558"/>
      <w:bookmarkStart w:id="475" w:name="_Toc106530510"/>
      <w:bookmarkStart w:id="476" w:name="_Toc108314634"/>
      <w:bookmarkStart w:id="477" w:name="_Toc89683878"/>
      <w:bookmarkStart w:id="478" w:name="_Toc89685718"/>
      <w:bookmarkStart w:id="479" w:name="_Toc101607337"/>
      <w:bookmarkStart w:id="480" w:name="_Toc101693687"/>
      <w:bookmarkStart w:id="481" w:name="_Toc101695011"/>
      <w:bookmarkStart w:id="482" w:name="_Toc101695115"/>
      <w:bookmarkStart w:id="483" w:name="_Toc101758402"/>
      <w:bookmarkStart w:id="484" w:name="_Toc102181544"/>
      <w:bookmarkStart w:id="485" w:name="_Toc102181724"/>
      <w:bookmarkStart w:id="486" w:name="_Toc103996412"/>
      <w:bookmarkStart w:id="487" w:name="_Toc103996528"/>
      <w:bookmarkStart w:id="488" w:name="_Toc105239559"/>
      <w:bookmarkStart w:id="489" w:name="_Toc106530511"/>
      <w:bookmarkStart w:id="490" w:name="_Toc108314635"/>
      <w:bookmarkStart w:id="491" w:name="_Toc89683879"/>
      <w:bookmarkStart w:id="492" w:name="_Toc89685719"/>
      <w:bookmarkStart w:id="493" w:name="_Toc101607338"/>
      <w:bookmarkStart w:id="494" w:name="_Toc101693688"/>
      <w:bookmarkStart w:id="495" w:name="_Toc101695012"/>
      <w:bookmarkStart w:id="496" w:name="_Toc101695116"/>
      <w:bookmarkStart w:id="497" w:name="_Toc101758403"/>
      <w:bookmarkStart w:id="498" w:name="_Toc102181545"/>
      <w:bookmarkStart w:id="499" w:name="_Toc102181725"/>
      <w:bookmarkStart w:id="500" w:name="_Toc103996413"/>
      <w:bookmarkStart w:id="501" w:name="_Toc103996529"/>
      <w:bookmarkStart w:id="502" w:name="_Toc105239560"/>
      <w:bookmarkStart w:id="503" w:name="_Toc106530512"/>
      <w:bookmarkStart w:id="504" w:name="_Toc108314636"/>
      <w:bookmarkStart w:id="505" w:name="_Toc89683880"/>
      <w:bookmarkStart w:id="506" w:name="_Toc89685720"/>
      <w:bookmarkStart w:id="507" w:name="_Toc101607339"/>
      <w:bookmarkStart w:id="508" w:name="_Toc101693689"/>
      <w:bookmarkStart w:id="509" w:name="_Toc101695013"/>
      <w:bookmarkStart w:id="510" w:name="_Toc101695117"/>
      <w:bookmarkStart w:id="511" w:name="_Toc101758404"/>
      <w:bookmarkStart w:id="512" w:name="_Toc102181546"/>
      <w:bookmarkStart w:id="513" w:name="_Toc102181726"/>
      <w:bookmarkStart w:id="514" w:name="_Toc103996414"/>
      <w:bookmarkStart w:id="515" w:name="_Toc103996530"/>
      <w:bookmarkStart w:id="516" w:name="_Toc105239561"/>
      <w:bookmarkStart w:id="517" w:name="_Toc106530513"/>
      <w:bookmarkStart w:id="518" w:name="_Toc108314637"/>
      <w:bookmarkStart w:id="519" w:name="_Toc89683881"/>
      <w:bookmarkStart w:id="520" w:name="_Toc89685721"/>
      <w:bookmarkStart w:id="521" w:name="_Toc101607340"/>
      <w:bookmarkStart w:id="522" w:name="_Toc101693690"/>
      <w:bookmarkStart w:id="523" w:name="_Toc101695014"/>
      <w:bookmarkStart w:id="524" w:name="_Toc101695118"/>
      <w:bookmarkStart w:id="525" w:name="_Toc101758405"/>
      <w:bookmarkStart w:id="526" w:name="_Toc102181547"/>
      <w:bookmarkStart w:id="527" w:name="_Toc102181727"/>
      <w:bookmarkStart w:id="528" w:name="_Toc103996415"/>
      <w:bookmarkStart w:id="529" w:name="_Toc103996531"/>
      <w:bookmarkStart w:id="530" w:name="_Toc105239562"/>
      <w:bookmarkStart w:id="531" w:name="_Toc106530514"/>
      <w:bookmarkStart w:id="532" w:name="_Toc108314638"/>
      <w:bookmarkStart w:id="533" w:name="_Toc89683882"/>
      <w:bookmarkStart w:id="534" w:name="_Toc89685722"/>
      <w:bookmarkStart w:id="535" w:name="_Toc101607341"/>
      <w:bookmarkStart w:id="536" w:name="_Toc101693691"/>
      <w:bookmarkStart w:id="537" w:name="_Toc101695015"/>
      <w:bookmarkStart w:id="538" w:name="_Toc101695119"/>
      <w:bookmarkStart w:id="539" w:name="_Toc101758406"/>
      <w:bookmarkStart w:id="540" w:name="_Toc102181548"/>
      <w:bookmarkStart w:id="541" w:name="_Toc102181728"/>
      <w:bookmarkStart w:id="542" w:name="_Toc103996416"/>
      <w:bookmarkStart w:id="543" w:name="_Toc103996532"/>
      <w:bookmarkStart w:id="544" w:name="_Toc105239563"/>
      <w:bookmarkStart w:id="545" w:name="_Toc106530515"/>
      <w:bookmarkStart w:id="546" w:name="_Toc108314639"/>
      <w:bookmarkStart w:id="547" w:name="_Toc89683883"/>
      <w:bookmarkStart w:id="548" w:name="_Toc89685723"/>
      <w:bookmarkStart w:id="549" w:name="_Toc101607342"/>
      <w:bookmarkStart w:id="550" w:name="_Toc101693692"/>
      <w:bookmarkStart w:id="551" w:name="_Toc101695016"/>
      <w:bookmarkStart w:id="552" w:name="_Toc101695120"/>
      <w:bookmarkStart w:id="553" w:name="_Toc101758407"/>
      <w:bookmarkStart w:id="554" w:name="_Toc102181549"/>
      <w:bookmarkStart w:id="555" w:name="_Toc102181729"/>
      <w:bookmarkStart w:id="556" w:name="_Toc103996417"/>
      <w:bookmarkStart w:id="557" w:name="_Toc103996533"/>
      <w:bookmarkStart w:id="558" w:name="_Toc105239564"/>
      <w:bookmarkStart w:id="559" w:name="_Toc106530516"/>
      <w:bookmarkStart w:id="560" w:name="_Toc108314640"/>
      <w:bookmarkStart w:id="561" w:name="_Toc89683884"/>
      <w:bookmarkStart w:id="562" w:name="_Toc89685724"/>
      <w:bookmarkStart w:id="563" w:name="_Toc101607343"/>
      <w:bookmarkStart w:id="564" w:name="_Toc101693693"/>
      <w:bookmarkStart w:id="565" w:name="_Toc101695017"/>
      <w:bookmarkStart w:id="566" w:name="_Toc101695121"/>
      <w:bookmarkStart w:id="567" w:name="_Toc101758408"/>
      <w:bookmarkStart w:id="568" w:name="_Toc102181550"/>
      <w:bookmarkStart w:id="569" w:name="_Toc102181730"/>
      <w:bookmarkStart w:id="570" w:name="_Toc103996418"/>
      <w:bookmarkStart w:id="571" w:name="_Toc103996534"/>
      <w:bookmarkStart w:id="572" w:name="_Toc105239565"/>
      <w:bookmarkStart w:id="573" w:name="_Toc106530517"/>
      <w:bookmarkStart w:id="574" w:name="_Toc108314641"/>
      <w:bookmarkStart w:id="575" w:name="_Toc89683885"/>
      <w:bookmarkStart w:id="576" w:name="_Toc89685725"/>
      <w:bookmarkStart w:id="577" w:name="_Toc101607344"/>
      <w:bookmarkStart w:id="578" w:name="_Toc101693694"/>
      <w:bookmarkStart w:id="579" w:name="_Toc101695018"/>
      <w:bookmarkStart w:id="580" w:name="_Toc101695122"/>
      <w:bookmarkStart w:id="581" w:name="_Toc101758409"/>
      <w:bookmarkStart w:id="582" w:name="_Toc102181551"/>
      <w:bookmarkStart w:id="583" w:name="_Toc102181731"/>
      <w:bookmarkStart w:id="584" w:name="_Toc103996419"/>
      <w:bookmarkStart w:id="585" w:name="_Toc103996535"/>
      <w:bookmarkStart w:id="586" w:name="_Toc105239566"/>
      <w:bookmarkStart w:id="587" w:name="_Toc106530518"/>
      <w:bookmarkStart w:id="588" w:name="_Toc108314642"/>
      <w:bookmarkStart w:id="589" w:name="_Toc89683886"/>
      <w:bookmarkStart w:id="590" w:name="_Toc89685726"/>
      <w:bookmarkStart w:id="591" w:name="_Toc101607345"/>
      <w:bookmarkStart w:id="592" w:name="_Toc101693695"/>
      <w:bookmarkStart w:id="593" w:name="_Toc101695019"/>
      <w:bookmarkStart w:id="594" w:name="_Toc101695123"/>
      <w:bookmarkStart w:id="595" w:name="_Toc101758410"/>
      <w:bookmarkStart w:id="596" w:name="_Toc102181552"/>
      <w:bookmarkStart w:id="597" w:name="_Toc102181732"/>
      <w:bookmarkStart w:id="598" w:name="_Toc103996420"/>
      <w:bookmarkStart w:id="599" w:name="_Toc103996536"/>
      <w:bookmarkStart w:id="600" w:name="_Toc105239567"/>
      <w:bookmarkStart w:id="601" w:name="_Toc106530519"/>
      <w:bookmarkStart w:id="602" w:name="_Toc108314643"/>
      <w:bookmarkStart w:id="603" w:name="_Toc89683887"/>
      <w:bookmarkStart w:id="604" w:name="_Toc89685727"/>
      <w:bookmarkStart w:id="605" w:name="_Toc101607346"/>
      <w:bookmarkStart w:id="606" w:name="_Toc101693696"/>
      <w:bookmarkStart w:id="607" w:name="_Toc101695020"/>
      <w:bookmarkStart w:id="608" w:name="_Toc101695124"/>
      <w:bookmarkStart w:id="609" w:name="_Toc101758411"/>
      <w:bookmarkStart w:id="610" w:name="_Toc102181553"/>
      <w:bookmarkStart w:id="611" w:name="_Toc102181733"/>
      <w:bookmarkStart w:id="612" w:name="_Toc103996421"/>
      <w:bookmarkStart w:id="613" w:name="_Toc103996537"/>
      <w:bookmarkStart w:id="614" w:name="_Toc105239568"/>
      <w:bookmarkStart w:id="615" w:name="_Toc106530520"/>
      <w:bookmarkStart w:id="616" w:name="_Toc108314644"/>
      <w:bookmarkStart w:id="617" w:name="_Toc89683888"/>
      <w:bookmarkStart w:id="618" w:name="_Toc89685728"/>
      <w:bookmarkStart w:id="619" w:name="_Toc101607347"/>
      <w:bookmarkStart w:id="620" w:name="_Toc101693697"/>
      <w:bookmarkStart w:id="621" w:name="_Toc101695021"/>
      <w:bookmarkStart w:id="622" w:name="_Toc101695125"/>
      <w:bookmarkStart w:id="623" w:name="_Toc101758412"/>
      <w:bookmarkStart w:id="624" w:name="_Toc102181554"/>
      <w:bookmarkStart w:id="625" w:name="_Toc102181734"/>
      <w:bookmarkStart w:id="626" w:name="_Toc103996422"/>
      <w:bookmarkStart w:id="627" w:name="_Toc103996538"/>
      <w:bookmarkStart w:id="628" w:name="_Toc105239569"/>
      <w:bookmarkStart w:id="629" w:name="_Toc106530521"/>
      <w:bookmarkStart w:id="630" w:name="_Toc108314645"/>
      <w:bookmarkStart w:id="631" w:name="_Toc101693698"/>
      <w:bookmarkStart w:id="632" w:name="_Toc101695022"/>
      <w:bookmarkStart w:id="633" w:name="_Toc101695126"/>
      <w:bookmarkStart w:id="634" w:name="_Toc101758413"/>
      <w:bookmarkStart w:id="635" w:name="_Toc102181555"/>
      <w:bookmarkStart w:id="636" w:name="_Toc102181735"/>
      <w:bookmarkStart w:id="637" w:name="_Toc103996423"/>
      <w:bookmarkStart w:id="638" w:name="_Toc103996539"/>
      <w:bookmarkStart w:id="639" w:name="_Toc105239570"/>
      <w:bookmarkStart w:id="640" w:name="_Toc106530522"/>
      <w:bookmarkStart w:id="641" w:name="_Toc108314646"/>
      <w:bookmarkStart w:id="642" w:name="_Toc89683890"/>
      <w:bookmarkStart w:id="643" w:name="_Toc89685730"/>
      <w:bookmarkStart w:id="644" w:name="_Toc101607349"/>
      <w:bookmarkStart w:id="645" w:name="_Toc101693699"/>
      <w:bookmarkStart w:id="646" w:name="_Toc101695023"/>
      <w:bookmarkStart w:id="647" w:name="_Toc101695127"/>
      <w:bookmarkStart w:id="648" w:name="_Toc101758414"/>
      <w:bookmarkStart w:id="649" w:name="_Toc102181556"/>
      <w:bookmarkStart w:id="650" w:name="_Toc102181736"/>
      <w:bookmarkStart w:id="651" w:name="_Toc103996424"/>
      <w:bookmarkStart w:id="652" w:name="_Toc103996540"/>
      <w:bookmarkStart w:id="653" w:name="_Toc105239571"/>
      <w:bookmarkStart w:id="654" w:name="_Toc106530523"/>
      <w:bookmarkStart w:id="655" w:name="_Toc108314647"/>
      <w:bookmarkStart w:id="656" w:name="_Toc108314649"/>
      <w:bookmarkStart w:id="657" w:name="_Toc200771098"/>
      <w:bookmarkEnd w:id="315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14:paraId="110A7FB9" w14:textId="7777777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58" w:name="_Toc402271586"/>
      <w:r w:rsidRPr="008357B6">
        <w:rPr>
          <w:rFonts w:ascii="Arial" w:eastAsia="Times New Roman" w:hAnsi="Arial" w:cs="Arial"/>
          <w:color w:val="auto"/>
          <w:sz w:val="24"/>
          <w:szCs w:val="24"/>
        </w:rPr>
        <w:t>Gerenciamento de Comunicação</w:t>
      </w:r>
      <w:bookmarkEnd w:id="656"/>
      <w:bookmarkEnd w:id="657"/>
      <w:bookmarkEnd w:id="658"/>
    </w:p>
    <w:p w14:paraId="53925C93" w14:textId="77777777" w:rsidR="008357B6" w:rsidRPr="008357B6" w:rsidRDefault="008357B6" w:rsidP="008357B6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659" w:name="_Toc402187706"/>
      <w:bookmarkStart w:id="660" w:name="_Toc402187759"/>
      <w:bookmarkStart w:id="661" w:name="_Toc402188324"/>
      <w:bookmarkStart w:id="662" w:name="_Toc402271587"/>
      <w:bookmarkStart w:id="663" w:name="_Toc108314650"/>
      <w:bookmarkStart w:id="664" w:name="_Toc200771099"/>
      <w:bookmarkEnd w:id="659"/>
      <w:bookmarkEnd w:id="660"/>
      <w:bookmarkEnd w:id="661"/>
      <w:bookmarkEnd w:id="662"/>
    </w:p>
    <w:p w14:paraId="5AD292AE" w14:textId="1596C1B8" w:rsidR="00556E10" w:rsidRPr="008357B6" w:rsidRDefault="00556E10" w:rsidP="008357B6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5" w:name="_Toc402271588"/>
      <w:r w:rsidRPr="008357B6">
        <w:rPr>
          <w:rFonts w:ascii="Arial" w:eastAsia="Times New Roman" w:hAnsi="Arial" w:cs="Arial"/>
          <w:color w:val="auto"/>
          <w:sz w:val="24"/>
          <w:szCs w:val="24"/>
        </w:rPr>
        <w:t>Resolução de Conflitos</w:t>
      </w:r>
      <w:bookmarkEnd w:id="663"/>
      <w:bookmarkEnd w:id="664"/>
      <w:bookmarkEnd w:id="665"/>
      <w:r w:rsidRPr="008357B6">
        <w:rPr>
          <w:rFonts w:ascii="Arial" w:eastAsia="Times New Roman" w:hAnsi="Arial" w:cs="Arial"/>
          <w:color w:val="auto"/>
          <w:sz w:val="24"/>
          <w:szCs w:val="24"/>
        </w:rPr>
        <w:tab/>
      </w:r>
    </w:p>
    <w:p w14:paraId="27762D50" w14:textId="078E5437" w:rsidR="00556E10" w:rsidRPr="002711A2" w:rsidRDefault="00556E10" w:rsidP="00C4580C">
      <w:pPr>
        <w:pStyle w:val="TableText"/>
        <w:spacing w:line="360" w:lineRule="auto"/>
        <w:jc w:val="both"/>
        <w:rPr>
          <w:rFonts w:cs="Arial"/>
          <w:i/>
          <w:color w:val="4F81BD" w:themeColor="accent1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[Descrever os conflitos que provavelmente possam ocorrer no projeto e identificar os papéis responsáveis pela resolução do conflito. Quando não solucionado na primeira instância, o conflito é escalado para a 2a e se ainda assim não solucionado este é por fim es</w:t>
      </w:r>
      <w:r w:rsidR="00C4580C">
        <w:rPr>
          <w:rFonts w:ascii="Arial" w:hAnsi="Arial" w:cs="Arial"/>
          <w:i/>
          <w:color w:val="4F81BD" w:themeColor="accent1"/>
          <w:sz w:val="20"/>
          <w:lang w:val="pt-BR"/>
        </w:rPr>
        <w:t>calado para a última instância.</w:t>
      </w:r>
      <w:r w:rsidRPr="002711A2">
        <w:rPr>
          <w:rFonts w:cs="Arial"/>
          <w:i/>
          <w:color w:val="4F81BD" w:themeColor="accent1"/>
          <w:lang w:val="pt-BR"/>
        </w:rPr>
        <w:t>]</w:t>
      </w:r>
    </w:p>
    <w:p w14:paraId="7BB5221D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EEA9A62" w14:textId="77777777" w:rsidR="00556E10" w:rsidRDefault="00556E10" w:rsidP="00C4580C">
      <w:pPr>
        <w:spacing w:line="360" w:lineRule="auto"/>
        <w:ind w:firstLine="708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>A resolução de conflitos no projeto observa a hierarquia abaixo, sendo que, deve-se procurar sempre a resolução entre as partes diretamente envolvidas no conflito (1</w:t>
      </w:r>
      <w:r w:rsidRPr="008357B6">
        <w:rPr>
          <w:rFonts w:eastAsia="Times New Roman" w:cs="Arial"/>
          <w:color w:val="000000"/>
          <w:szCs w:val="20"/>
          <w:vertAlign w:val="superscript"/>
          <w:lang w:eastAsia="pt-BR"/>
        </w:rPr>
        <w:t>a</w:t>
      </w:r>
      <w:r w:rsidRPr="008357B6">
        <w:rPr>
          <w:rFonts w:eastAsia="Times New Roman" w:cs="Arial"/>
          <w:color w:val="000000"/>
          <w:szCs w:val="20"/>
          <w:lang w:eastAsia="pt-BR"/>
        </w:rPr>
        <w:t xml:space="preserve"> instância). Quando não solucionado, o conflito é escalado para as instâncias superiores.</w:t>
      </w:r>
    </w:p>
    <w:p w14:paraId="7FECF3EB" w14:textId="77777777" w:rsidR="00C4580C" w:rsidRDefault="00C4580C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C4580C" w:rsidRPr="008357B6" w14:paraId="339ED01A" w14:textId="77777777" w:rsidTr="00476E63">
        <w:trPr>
          <w:trHeight w:val="284"/>
        </w:trPr>
        <w:tc>
          <w:tcPr>
            <w:tcW w:w="1250" w:type="pct"/>
            <w:shd w:val="clear" w:color="auto" w:fill="C0C0C0"/>
          </w:tcPr>
          <w:p w14:paraId="15C078FE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Conflito</w:t>
            </w:r>
          </w:p>
        </w:tc>
        <w:tc>
          <w:tcPr>
            <w:tcW w:w="1250" w:type="pct"/>
            <w:shd w:val="clear" w:color="auto" w:fill="C0C0C0"/>
          </w:tcPr>
          <w:p w14:paraId="13EE6545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1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vertAlign w:val="superscript"/>
                <w:lang w:eastAsia="pt-BR"/>
              </w:rPr>
              <w:t>a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 xml:space="preserve"> Instância</w:t>
            </w:r>
          </w:p>
        </w:tc>
        <w:tc>
          <w:tcPr>
            <w:tcW w:w="1250" w:type="pct"/>
            <w:shd w:val="clear" w:color="auto" w:fill="C0C0C0"/>
          </w:tcPr>
          <w:p w14:paraId="3BAFB5FF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2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vertAlign w:val="superscript"/>
                <w:lang w:eastAsia="pt-BR"/>
              </w:rPr>
              <w:t>a</w:t>
            </w: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 xml:space="preserve"> Instância</w:t>
            </w:r>
          </w:p>
        </w:tc>
        <w:tc>
          <w:tcPr>
            <w:tcW w:w="1250" w:type="pct"/>
            <w:shd w:val="clear" w:color="auto" w:fill="C0C0C0"/>
          </w:tcPr>
          <w:p w14:paraId="5EE5DEBD" w14:textId="77777777" w:rsidR="00C4580C" w:rsidRPr="008357B6" w:rsidRDefault="00C4580C" w:rsidP="00476E63">
            <w:pPr>
              <w:jc w:val="center"/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i/>
                <w:szCs w:val="20"/>
                <w:lang w:eastAsia="pt-BR"/>
              </w:rPr>
              <w:t>Última Instância</w:t>
            </w:r>
          </w:p>
        </w:tc>
      </w:tr>
      <w:tr w:rsidR="00C4580C" w:rsidRPr="008357B6" w14:paraId="3E78E264" w14:textId="77777777" w:rsidTr="00E53909">
        <w:trPr>
          <w:trHeight w:val="284"/>
        </w:trPr>
        <w:tc>
          <w:tcPr>
            <w:tcW w:w="1250" w:type="pct"/>
            <w:vAlign w:val="center"/>
          </w:tcPr>
          <w:p w14:paraId="6EA24E4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Conflitos na equipe do projeto</w:t>
            </w:r>
          </w:p>
        </w:tc>
        <w:tc>
          <w:tcPr>
            <w:tcW w:w="1250" w:type="pct"/>
            <w:vAlign w:val="center"/>
          </w:tcPr>
          <w:p w14:paraId="63A316D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Equipe do Projeto</w:t>
            </w:r>
          </w:p>
        </w:tc>
        <w:tc>
          <w:tcPr>
            <w:tcW w:w="1250" w:type="pct"/>
            <w:vAlign w:val="center"/>
          </w:tcPr>
          <w:p w14:paraId="02B151B1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Chefe Imediato</w:t>
            </w:r>
          </w:p>
        </w:tc>
        <w:tc>
          <w:tcPr>
            <w:tcW w:w="1250" w:type="pct"/>
            <w:vAlign w:val="center"/>
          </w:tcPr>
          <w:p w14:paraId="67979D42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 da Área</w:t>
            </w:r>
          </w:p>
        </w:tc>
      </w:tr>
      <w:tr w:rsidR="00C4580C" w:rsidRPr="008357B6" w14:paraId="1E1DFFD9" w14:textId="77777777" w:rsidTr="00E53909">
        <w:trPr>
          <w:trHeight w:val="284"/>
        </w:trPr>
        <w:tc>
          <w:tcPr>
            <w:tcW w:w="1250" w:type="pct"/>
            <w:vAlign w:val="center"/>
          </w:tcPr>
          <w:p w14:paraId="3E91F902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Conflitos com o Cliente</w:t>
            </w:r>
          </w:p>
        </w:tc>
        <w:tc>
          <w:tcPr>
            <w:tcW w:w="1250" w:type="pct"/>
            <w:vAlign w:val="center"/>
          </w:tcPr>
          <w:p w14:paraId="010AA409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Gerente do projeto</w:t>
            </w: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e Cliente</w:t>
            </w:r>
          </w:p>
        </w:tc>
        <w:tc>
          <w:tcPr>
            <w:tcW w:w="1250" w:type="pct"/>
            <w:vAlign w:val="center"/>
          </w:tcPr>
          <w:p w14:paraId="1043ACBD" w14:textId="77777777" w:rsidR="00C4580C" w:rsidRPr="008357B6" w:rsidRDefault="00C4580C" w:rsidP="00476E63">
            <w:pPr>
              <w:jc w:val="center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N/A</w:t>
            </w:r>
          </w:p>
        </w:tc>
        <w:tc>
          <w:tcPr>
            <w:tcW w:w="1250" w:type="pct"/>
            <w:vAlign w:val="center"/>
          </w:tcPr>
          <w:p w14:paraId="0F467C5F" w14:textId="77777777" w:rsidR="00C4580C" w:rsidRPr="008357B6" w:rsidRDefault="00C4580C" w:rsidP="00476E6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 da Área</w:t>
            </w:r>
          </w:p>
        </w:tc>
      </w:tr>
    </w:tbl>
    <w:p w14:paraId="1B5B39AE" w14:textId="77777777" w:rsidR="00C4580C" w:rsidRPr="008357B6" w:rsidRDefault="00C4580C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003E77B1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6" w:name="_Toc160416503"/>
      <w:bookmarkStart w:id="667" w:name="_Toc200771100"/>
      <w:bookmarkStart w:id="668" w:name="_Toc402271589"/>
      <w:r w:rsidRPr="002711A2">
        <w:rPr>
          <w:rFonts w:ascii="Arial" w:eastAsia="Times New Roman" w:hAnsi="Arial" w:cs="Arial"/>
          <w:color w:val="auto"/>
          <w:sz w:val="24"/>
          <w:szCs w:val="24"/>
        </w:rPr>
        <w:t>Principais Envolvidos por Fase</w:t>
      </w:r>
      <w:bookmarkEnd w:id="666"/>
      <w:bookmarkEnd w:id="667"/>
      <w:bookmarkEnd w:id="668"/>
    </w:p>
    <w:p w14:paraId="3CC2557C" w14:textId="1008201B" w:rsidR="00C4580C" w:rsidRPr="008357B6" w:rsidRDefault="00C4580C" w:rsidP="00C4580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membros da equipe envolvidos em cada fase do projeto e os principais produtos a serem entregues.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7782651D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1720"/>
        <w:gridCol w:w="1720"/>
        <w:gridCol w:w="1720"/>
        <w:gridCol w:w="1720"/>
      </w:tblGrid>
      <w:tr w:rsidR="00556E10" w:rsidRPr="008357B6" w14:paraId="19297D7D" w14:textId="77777777" w:rsidTr="00556E10">
        <w:tc>
          <w:tcPr>
            <w:tcW w:w="1000" w:type="pct"/>
            <w:shd w:val="clear" w:color="auto" w:fill="C0C0C0"/>
          </w:tcPr>
          <w:p w14:paraId="606E02F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  <w:shd w:val="clear" w:color="auto" w:fill="C0C0C0"/>
          </w:tcPr>
          <w:p w14:paraId="7775C36E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 xml:space="preserve">Nome </w:t>
            </w:r>
          </w:p>
        </w:tc>
        <w:tc>
          <w:tcPr>
            <w:tcW w:w="1000" w:type="pct"/>
            <w:shd w:val="clear" w:color="auto" w:fill="C0C0C0"/>
          </w:tcPr>
          <w:p w14:paraId="7BD74825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Função</w:t>
            </w:r>
          </w:p>
        </w:tc>
        <w:tc>
          <w:tcPr>
            <w:tcW w:w="1000" w:type="pct"/>
            <w:shd w:val="clear" w:color="auto" w:fill="C0C0C0"/>
          </w:tcPr>
          <w:p w14:paraId="0CF7B6F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Produtos</w:t>
            </w:r>
          </w:p>
        </w:tc>
        <w:tc>
          <w:tcPr>
            <w:tcW w:w="1000" w:type="pct"/>
            <w:shd w:val="clear" w:color="auto" w:fill="C0C0C0"/>
          </w:tcPr>
          <w:p w14:paraId="16320D00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Envolvidos</w:t>
            </w:r>
          </w:p>
        </w:tc>
      </w:tr>
      <w:tr w:rsidR="00556E10" w:rsidRPr="008357B6" w14:paraId="7FCA234B" w14:textId="77777777" w:rsidTr="00556E10">
        <w:tc>
          <w:tcPr>
            <w:tcW w:w="1000" w:type="pct"/>
          </w:tcPr>
          <w:p w14:paraId="67BFD8A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Inicialização</w:t>
            </w:r>
          </w:p>
        </w:tc>
        <w:tc>
          <w:tcPr>
            <w:tcW w:w="1000" w:type="pct"/>
          </w:tcPr>
          <w:p w14:paraId="45E6AFD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DF4C803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2A9ED0F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BF84DB5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365917A2" w14:textId="77777777" w:rsidTr="00556E10">
        <w:tc>
          <w:tcPr>
            <w:tcW w:w="1000" w:type="pct"/>
          </w:tcPr>
          <w:p w14:paraId="08B8EEE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Planejamento</w:t>
            </w:r>
          </w:p>
        </w:tc>
        <w:tc>
          <w:tcPr>
            <w:tcW w:w="1000" w:type="pct"/>
          </w:tcPr>
          <w:p w14:paraId="39B1FB1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BFAA620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9C414BB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25C348E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5140856C" w14:textId="77777777" w:rsidTr="00556E10">
        <w:tc>
          <w:tcPr>
            <w:tcW w:w="1000" w:type="pct"/>
          </w:tcPr>
          <w:p w14:paraId="12EC78D9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Acompanhamento</w:t>
            </w:r>
          </w:p>
        </w:tc>
        <w:tc>
          <w:tcPr>
            <w:tcW w:w="1000" w:type="pct"/>
          </w:tcPr>
          <w:p w14:paraId="14E4CBE4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86EA00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6FD065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3E9892F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2D909EC5" w14:textId="77777777" w:rsidTr="00556E10">
        <w:tc>
          <w:tcPr>
            <w:tcW w:w="1000" w:type="pct"/>
          </w:tcPr>
          <w:p w14:paraId="334B66A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Construção </w:t>
            </w:r>
          </w:p>
        </w:tc>
        <w:tc>
          <w:tcPr>
            <w:tcW w:w="1000" w:type="pct"/>
          </w:tcPr>
          <w:p w14:paraId="6EAE46D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2EE0CA6D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0C2781D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3F86B31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4D8550E1" w14:textId="77777777" w:rsidTr="00556E10">
        <w:tc>
          <w:tcPr>
            <w:tcW w:w="1000" w:type="pct"/>
          </w:tcPr>
          <w:p w14:paraId="2027B9B8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Teste</w:t>
            </w:r>
          </w:p>
        </w:tc>
        <w:tc>
          <w:tcPr>
            <w:tcW w:w="1000" w:type="pct"/>
          </w:tcPr>
          <w:p w14:paraId="2F0C8CA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F7BCC97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1B647701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836130A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  <w:tr w:rsidR="00556E10" w:rsidRPr="008357B6" w14:paraId="48A28BB3" w14:textId="77777777" w:rsidTr="00556E10">
        <w:tc>
          <w:tcPr>
            <w:tcW w:w="1000" w:type="pct"/>
          </w:tcPr>
          <w:p w14:paraId="0E7CB776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Controle</w:t>
            </w:r>
          </w:p>
        </w:tc>
        <w:tc>
          <w:tcPr>
            <w:tcW w:w="1000" w:type="pct"/>
          </w:tcPr>
          <w:p w14:paraId="6196D6AC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72B67626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5CDF7EB2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  <w:tc>
          <w:tcPr>
            <w:tcW w:w="1000" w:type="pct"/>
          </w:tcPr>
          <w:p w14:paraId="050C6C47" w14:textId="77777777" w:rsidR="00556E10" w:rsidRPr="008357B6" w:rsidRDefault="00556E10" w:rsidP="00556E10">
            <w:pPr>
              <w:jc w:val="both"/>
              <w:rPr>
                <w:rFonts w:eastAsia="Times New Roman" w:cs="Arial"/>
                <w:color w:val="000000"/>
                <w:szCs w:val="20"/>
                <w:lang w:eastAsia="pt-BR"/>
              </w:rPr>
            </w:pPr>
          </w:p>
        </w:tc>
      </w:tr>
    </w:tbl>
    <w:p w14:paraId="1ED63CCD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69" w:name="_Toc200771101"/>
      <w:bookmarkStart w:id="670" w:name="_Toc402271590"/>
      <w:r w:rsidRPr="002711A2">
        <w:rPr>
          <w:rFonts w:ascii="Arial" w:eastAsia="Times New Roman" w:hAnsi="Arial" w:cs="Arial"/>
          <w:color w:val="auto"/>
          <w:sz w:val="24"/>
          <w:szCs w:val="24"/>
        </w:rPr>
        <w:t>Relatórios</w:t>
      </w:r>
      <w:bookmarkEnd w:id="669"/>
      <w:bookmarkEnd w:id="670"/>
    </w:p>
    <w:p w14:paraId="3BFA54C3" w14:textId="36A0A495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[Identificar a periodicidade de envio dos relatórios exigidos pelo processo e opcionalmente outros rel</w:t>
      </w:r>
      <w:r w:rsidR="002711A2">
        <w:rPr>
          <w:rFonts w:ascii="Arial" w:hAnsi="Arial" w:cs="Arial"/>
          <w:i/>
          <w:color w:val="4F81BD" w:themeColor="accent1"/>
          <w:sz w:val="20"/>
          <w:lang w:val="pt-BR"/>
        </w:rPr>
        <w:t>atórios específicos do projeto.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D929256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904"/>
        <w:gridCol w:w="1296"/>
        <w:gridCol w:w="2123"/>
      </w:tblGrid>
      <w:tr w:rsidR="00556E10" w:rsidRPr="008357B6" w14:paraId="45D21384" w14:textId="77777777" w:rsidTr="00556E10">
        <w:trPr>
          <w:trHeight w:val="225"/>
        </w:trPr>
        <w:tc>
          <w:tcPr>
            <w:tcW w:w="0" w:type="auto"/>
            <w:shd w:val="clear" w:color="auto" w:fill="C0C0C0"/>
          </w:tcPr>
          <w:p w14:paraId="4B04AA6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bookmarkStart w:id="671" w:name="_Toc108314652"/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Tipo de Relatório</w:t>
            </w:r>
          </w:p>
        </w:tc>
        <w:tc>
          <w:tcPr>
            <w:tcW w:w="0" w:type="auto"/>
            <w:shd w:val="clear" w:color="auto" w:fill="C0C0C0"/>
          </w:tcPr>
          <w:p w14:paraId="0D0953D6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Objetivo</w:t>
            </w:r>
          </w:p>
        </w:tc>
        <w:tc>
          <w:tcPr>
            <w:tcW w:w="0" w:type="auto"/>
            <w:shd w:val="clear" w:color="auto" w:fill="C0C0C0"/>
          </w:tcPr>
          <w:p w14:paraId="39E1F13D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Destinatário</w:t>
            </w:r>
          </w:p>
        </w:tc>
        <w:tc>
          <w:tcPr>
            <w:tcW w:w="0" w:type="auto"/>
            <w:shd w:val="clear" w:color="auto" w:fill="C0C0C0"/>
          </w:tcPr>
          <w:p w14:paraId="2BF0895A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Periodicidade</w:t>
            </w:r>
          </w:p>
        </w:tc>
      </w:tr>
      <w:tr w:rsidR="00556E10" w:rsidRPr="008357B6" w14:paraId="31D3192F" w14:textId="77777777" w:rsidTr="00556E10">
        <w:tc>
          <w:tcPr>
            <w:tcW w:w="0" w:type="auto"/>
          </w:tcPr>
          <w:p w14:paraId="0194FA0F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Relatório de Acompanhamento do Projeto</w:t>
            </w:r>
          </w:p>
        </w:tc>
        <w:tc>
          <w:tcPr>
            <w:tcW w:w="0" w:type="auto"/>
          </w:tcPr>
          <w:p w14:paraId="4B49B5A4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Relato do desempenho de prazo, riscos e pendências do projeto junto ao Cliente.</w:t>
            </w:r>
          </w:p>
        </w:tc>
        <w:tc>
          <w:tcPr>
            <w:tcW w:w="0" w:type="auto"/>
          </w:tcPr>
          <w:p w14:paraId="65CA2427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0" w:type="auto"/>
          </w:tcPr>
          <w:p w14:paraId="16D9CDBA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3CB61F14" w14:textId="77777777" w:rsidR="00556E10" w:rsidRPr="008357B6" w:rsidRDefault="00556E10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Mensal, entregue até o dia 7 de cada mês].</w:t>
            </w:r>
          </w:p>
        </w:tc>
      </w:tr>
      <w:tr w:rsidR="002711A2" w:rsidRPr="008357B6" w14:paraId="4F756D62" w14:textId="77777777" w:rsidTr="00556E10">
        <w:tc>
          <w:tcPr>
            <w:tcW w:w="0" w:type="auto"/>
          </w:tcPr>
          <w:p w14:paraId="61223796" w14:textId="4E3EA9C3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Avaliação de Fase ou Iteração</w:t>
            </w:r>
          </w:p>
        </w:tc>
        <w:tc>
          <w:tcPr>
            <w:tcW w:w="0" w:type="auto"/>
          </w:tcPr>
          <w:p w14:paraId="78BB6BE0" w14:textId="03AE01E2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Avaliar os resultados da fase ou iteração</w:t>
            </w:r>
          </w:p>
        </w:tc>
        <w:tc>
          <w:tcPr>
            <w:tcW w:w="0" w:type="auto"/>
          </w:tcPr>
          <w:p w14:paraId="49267047" w14:textId="458AF120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0" w:type="auto"/>
          </w:tcPr>
          <w:p w14:paraId="62AE3007" w14:textId="0EA2D0BC" w:rsidR="002711A2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Ao término de cada fase ou iteração</w:t>
            </w:r>
          </w:p>
        </w:tc>
      </w:tr>
    </w:tbl>
    <w:p w14:paraId="7196E927" w14:textId="77777777" w:rsidR="00556E10" w:rsidRPr="002711A2" w:rsidRDefault="00556E10" w:rsidP="002711A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2" w:name="_Toc200771102"/>
      <w:bookmarkStart w:id="673" w:name="_Toc402271591"/>
      <w:r w:rsidRPr="002711A2">
        <w:rPr>
          <w:rFonts w:ascii="Arial" w:eastAsia="Times New Roman" w:hAnsi="Arial" w:cs="Arial"/>
          <w:color w:val="auto"/>
          <w:sz w:val="24"/>
          <w:szCs w:val="24"/>
        </w:rPr>
        <w:t>Reuniões</w:t>
      </w:r>
      <w:bookmarkEnd w:id="672"/>
      <w:bookmarkEnd w:id="673"/>
    </w:p>
    <w:p w14:paraId="2102E1C4" w14:textId="36D720AC" w:rsidR="00556E10" w:rsidRDefault="00556E10" w:rsidP="002711A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[Identificar a periodicidade de realização das reuniões com </w:t>
      </w:r>
      <w:r w:rsidR="002711A2">
        <w:rPr>
          <w:rFonts w:ascii="Arial" w:hAnsi="Arial" w:cs="Arial"/>
          <w:i/>
          <w:color w:val="4F81BD" w:themeColor="accent1"/>
          <w:sz w:val="20"/>
          <w:lang w:val="pt-BR"/>
        </w:rPr>
        <w:t>diversos envolvidos no projeto.]</w:t>
      </w:r>
    </w:p>
    <w:p w14:paraId="061F33C1" w14:textId="77777777" w:rsidR="006A2314" w:rsidRPr="002711A2" w:rsidRDefault="006A2314" w:rsidP="002711A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46"/>
        <w:gridCol w:w="2236"/>
        <w:gridCol w:w="2140"/>
      </w:tblGrid>
      <w:tr w:rsidR="00556E10" w:rsidRPr="008357B6" w14:paraId="50EBCEC8" w14:textId="77777777" w:rsidTr="00476E63">
        <w:tc>
          <w:tcPr>
            <w:tcW w:w="2122" w:type="dxa"/>
            <w:shd w:val="clear" w:color="auto" w:fill="C0C0C0"/>
          </w:tcPr>
          <w:p w14:paraId="069BE84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Participantes</w:t>
            </w:r>
          </w:p>
        </w:tc>
        <w:tc>
          <w:tcPr>
            <w:tcW w:w="2146" w:type="dxa"/>
            <w:shd w:val="clear" w:color="auto" w:fill="C0C0C0"/>
          </w:tcPr>
          <w:p w14:paraId="2629ED77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Objetivo</w:t>
            </w:r>
          </w:p>
        </w:tc>
        <w:tc>
          <w:tcPr>
            <w:tcW w:w="2236" w:type="dxa"/>
            <w:shd w:val="clear" w:color="auto" w:fill="C0C0C0"/>
          </w:tcPr>
          <w:p w14:paraId="3187BEA1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Registro</w:t>
            </w:r>
          </w:p>
        </w:tc>
        <w:tc>
          <w:tcPr>
            <w:tcW w:w="2140" w:type="dxa"/>
            <w:shd w:val="clear" w:color="auto" w:fill="C0C0C0"/>
          </w:tcPr>
          <w:p w14:paraId="3FA8FC82" w14:textId="77777777" w:rsidR="00556E10" w:rsidRPr="008357B6" w:rsidRDefault="00556E10" w:rsidP="00556E1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b/>
                <w:bCs/>
                <w:color w:val="000000"/>
                <w:szCs w:val="20"/>
                <w:lang w:eastAsia="pt-BR"/>
              </w:rPr>
              <w:t>Periodicidade</w:t>
            </w:r>
          </w:p>
        </w:tc>
      </w:tr>
      <w:tr w:rsidR="00556E10" w:rsidRPr="008357B6" w14:paraId="03019B60" w14:textId="77777777" w:rsidTr="00476E63">
        <w:tc>
          <w:tcPr>
            <w:tcW w:w="2122" w:type="dxa"/>
          </w:tcPr>
          <w:p w14:paraId="0168BA68" w14:textId="74F69DFF" w:rsidR="00556E10" w:rsidRPr="008357B6" w:rsidRDefault="00556E10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Cliente, </w:t>
            </w:r>
            <w:r w:rsidR="002711A2"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29C3E2E7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5AE47775" w14:textId="2666564F" w:rsidR="002711A2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Ata de Reunião</w:t>
            </w:r>
          </w:p>
        </w:tc>
        <w:tc>
          <w:tcPr>
            <w:tcW w:w="2140" w:type="dxa"/>
          </w:tcPr>
          <w:p w14:paraId="09C7AA0C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4BD344C2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Semanal, às quintas-feiras.]</w:t>
            </w:r>
          </w:p>
        </w:tc>
      </w:tr>
      <w:tr w:rsidR="00556E10" w:rsidRPr="008357B6" w14:paraId="587D2436" w14:textId="77777777" w:rsidTr="00476E63">
        <w:tc>
          <w:tcPr>
            <w:tcW w:w="2122" w:type="dxa"/>
          </w:tcPr>
          <w:p w14:paraId="6FB25DA1" w14:textId="27D21E06" w:rsidR="00556E10" w:rsidRPr="008357B6" w:rsidRDefault="002711A2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Coordenador da Área</w:t>
            </w:r>
            <w:r w:rsidR="00556E10"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, </w:t>
            </w:r>
            <w:r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28BEECB1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3F8B0ECE" w14:textId="02A28ED4" w:rsidR="00556E10" w:rsidRPr="008357B6" w:rsidRDefault="002711A2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Relatório de Acompanhamento do Projeto</w:t>
            </w:r>
          </w:p>
        </w:tc>
        <w:tc>
          <w:tcPr>
            <w:tcW w:w="2140" w:type="dxa"/>
          </w:tcPr>
          <w:p w14:paraId="54C3B9C5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73BA9899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 qualquer momento no decorrer do projeto.]</w:t>
            </w:r>
          </w:p>
        </w:tc>
      </w:tr>
      <w:tr w:rsidR="00556E10" w:rsidRPr="008357B6" w14:paraId="4444CB72" w14:textId="77777777" w:rsidTr="00476E63">
        <w:tc>
          <w:tcPr>
            <w:tcW w:w="2122" w:type="dxa"/>
          </w:tcPr>
          <w:p w14:paraId="53E3048E" w14:textId="3D44BB2A" w:rsidR="00556E10" w:rsidRPr="008357B6" w:rsidRDefault="00556E10" w:rsidP="002711A2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 xml:space="preserve">Equipe do Projeto, </w:t>
            </w:r>
            <w:r w:rsidR="002711A2">
              <w:rPr>
                <w:rFonts w:eastAsia="Times New Roman" w:cs="Arial"/>
                <w:color w:val="000000"/>
                <w:szCs w:val="20"/>
                <w:lang w:eastAsia="pt-BR"/>
              </w:rPr>
              <w:t>Gerente do Projeto</w:t>
            </w:r>
          </w:p>
        </w:tc>
        <w:tc>
          <w:tcPr>
            <w:tcW w:w="2146" w:type="dxa"/>
          </w:tcPr>
          <w:p w14:paraId="4732ACBA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Monitoramento e Controle</w:t>
            </w:r>
          </w:p>
        </w:tc>
        <w:tc>
          <w:tcPr>
            <w:tcW w:w="2236" w:type="dxa"/>
          </w:tcPr>
          <w:p w14:paraId="7E19400C" w14:textId="77777777" w:rsidR="00556E10" w:rsidRPr="008357B6" w:rsidRDefault="00556E10" w:rsidP="00556E10">
            <w:pPr>
              <w:rPr>
                <w:rFonts w:eastAsia="Times New Roman" w:cs="Arial"/>
                <w:color w:val="000000"/>
                <w:szCs w:val="20"/>
                <w:lang w:eastAsia="pt-BR"/>
              </w:rPr>
            </w:pPr>
            <w:r w:rsidRPr="008357B6">
              <w:rPr>
                <w:rFonts w:eastAsia="Times New Roman" w:cs="Arial"/>
                <w:color w:val="000000"/>
                <w:szCs w:val="20"/>
                <w:lang w:eastAsia="pt-BR"/>
              </w:rPr>
              <w:t>Ata de Reunião</w:t>
            </w:r>
          </w:p>
        </w:tc>
        <w:tc>
          <w:tcPr>
            <w:tcW w:w="2140" w:type="dxa"/>
          </w:tcPr>
          <w:p w14:paraId="29BAFC74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[Exemplo:</w:t>
            </w:r>
          </w:p>
          <w:p w14:paraId="0573BDCB" w14:textId="77777777" w:rsidR="00556E10" w:rsidRPr="002711A2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2711A2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Semanal, às sextas-feiras]</w:t>
            </w:r>
          </w:p>
        </w:tc>
      </w:tr>
    </w:tbl>
    <w:p w14:paraId="42815773" w14:textId="77777777" w:rsidR="00476E63" w:rsidRPr="004B0202" w:rsidRDefault="00476E63" w:rsidP="00476E6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674" w:name="_Toc101695032"/>
      <w:bookmarkStart w:id="675" w:name="_Toc101695136"/>
      <w:bookmarkStart w:id="676" w:name="_Toc101758423"/>
      <w:bookmarkStart w:id="677" w:name="_Toc102181565"/>
      <w:bookmarkStart w:id="678" w:name="_Toc102181745"/>
      <w:bookmarkStart w:id="679" w:name="_Toc103996433"/>
      <w:bookmarkStart w:id="680" w:name="_Toc103996549"/>
      <w:bookmarkStart w:id="681" w:name="_Toc105239581"/>
      <w:bookmarkStart w:id="682" w:name="_Toc106530533"/>
      <w:bookmarkStart w:id="683" w:name="_Toc108314657"/>
      <w:bookmarkStart w:id="684" w:name="_Toc101695033"/>
      <w:bookmarkStart w:id="685" w:name="_Toc101695137"/>
      <w:bookmarkStart w:id="686" w:name="_Toc101758424"/>
      <w:bookmarkStart w:id="687" w:name="_Toc102181566"/>
      <w:bookmarkStart w:id="688" w:name="_Toc102181746"/>
      <w:bookmarkStart w:id="689" w:name="_Toc103996434"/>
      <w:bookmarkStart w:id="690" w:name="_Toc103996550"/>
      <w:bookmarkStart w:id="691" w:name="_Toc105239582"/>
      <w:bookmarkStart w:id="692" w:name="_Toc106530534"/>
      <w:bookmarkStart w:id="693" w:name="_Toc108314658"/>
      <w:bookmarkStart w:id="694" w:name="_Toc89683895"/>
      <w:bookmarkStart w:id="695" w:name="_Toc89685735"/>
      <w:bookmarkStart w:id="696" w:name="_Toc101607354"/>
      <w:bookmarkStart w:id="697" w:name="_Toc101693704"/>
      <w:bookmarkStart w:id="698" w:name="_Toc103996437"/>
      <w:bookmarkStart w:id="699" w:name="_Toc103996553"/>
      <w:bookmarkStart w:id="700" w:name="_Toc105239584"/>
      <w:bookmarkStart w:id="701" w:name="_Toc106530536"/>
      <w:bookmarkStart w:id="702" w:name="_Toc108314660"/>
      <w:bookmarkStart w:id="703" w:name="_Toc402271592"/>
      <w:bookmarkStart w:id="704" w:name="_Toc108314661"/>
      <w:bookmarkStart w:id="705" w:name="_Toc200771103"/>
      <w:bookmarkEnd w:id="671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r w:rsidRPr="004B0202">
        <w:rPr>
          <w:rFonts w:ascii="Arial" w:eastAsia="Times New Roman" w:hAnsi="Arial" w:cs="Arial"/>
          <w:color w:val="auto"/>
          <w:sz w:val="24"/>
          <w:szCs w:val="24"/>
        </w:rPr>
        <w:t>Matriz de Responsabilidade</w:t>
      </w:r>
      <w:bookmarkEnd w:id="703"/>
    </w:p>
    <w:p w14:paraId="7704B40F" w14:textId="77777777" w:rsidR="00476E63" w:rsidRPr="004B0202" w:rsidRDefault="00476E63" w:rsidP="00476E6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[Defina os envolvidos e suas responsabilidades para todos os eventos importantes do projeto, principalmente situações que envolvem aprovação. O instrumento mais utilizado é a Matriz RACI]</w:t>
      </w:r>
    </w:p>
    <w:p w14:paraId="0A7CA920" w14:textId="77777777" w:rsidR="00476E63" w:rsidRPr="004B0202" w:rsidRDefault="00476E63" w:rsidP="00476E63">
      <w:pPr>
        <w:spacing w:line="360" w:lineRule="auto"/>
        <w:jc w:val="both"/>
      </w:pPr>
      <w:r w:rsidRPr="004B0202">
        <w:t xml:space="preserve">As responsabilidades da equipe do projeto e das partes interessadas estão registradas na </w:t>
      </w:r>
      <w:hyperlink r:id="rId10" w:tooltip="Matriz de Responsabilidades.docx" w:history="1">
        <w:r w:rsidRPr="004B0202">
          <w:t>Matriz de RACI</w:t>
        </w:r>
      </w:hyperlink>
      <w:r w:rsidRPr="004B0202">
        <w:t xml:space="preserve"> abaixo.</w:t>
      </w:r>
    </w:p>
    <w:tbl>
      <w:tblPr>
        <w:tblStyle w:val="Tabelacomgrade"/>
        <w:tblW w:w="9315" w:type="dxa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87"/>
        <w:gridCol w:w="1335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52"/>
      </w:tblGrid>
      <w:tr w:rsidR="00476E63" w:rsidRPr="004B0202" w14:paraId="2A3144B8" w14:textId="77777777" w:rsidTr="00476E63">
        <w:tc>
          <w:tcPr>
            <w:tcW w:w="2838" w:type="dxa"/>
            <w:vMerge w:val="restart"/>
          </w:tcPr>
          <w:p w14:paraId="6B70E5E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87" w:type="dxa"/>
            <w:vMerge w:val="restart"/>
            <w:textDirection w:val="btLr"/>
            <w:vAlign w:val="center"/>
            <w:hideMark/>
          </w:tcPr>
          <w:p w14:paraId="65308803" w14:textId="77777777" w:rsidR="00476E63" w:rsidRPr="004B0202" w:rsidRDefault="00476E63" w:rsidP="00476E63">
            <w:pPr>
              <w:pStyle w:val="Descrio"/>
              <w:jc w:val="center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Responsável</w:t>
            </w:r>
          </w:p>
        </w:tc>
        <w:tc>
          <w:tcPr>
            <w:tcW w:w="6085" w:type="dxa"/>
            <w:gridSpan w:val="13"/>
            <w:shd w:val="clear" w:color="auto" w:fill="DBE5F1" w:themeFill="accent1" w:themeFillTint="33"/>
          </w:tcPr>
          <w:p w14:paraId="11DEC4D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7269343B" w14:textId="77777777" w:rsidTr="00476E63">
        <w:tc>
          <w:tcPr>
            <w:tcW w:w="2838" w:type="dxa"/>
            <w:vMerge/>
            <w:vAlign w:val="center"/>
            <w:hideMark/>
          </w:tcPr>
          <w:p w14:paraId="3F260290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03D1F3D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5638" w:type="dxa"/>
            <w:gridSpan w:val="12"/>
            <w:shd w:val="clear" w:color="auto" w:fill="FFFFFF"/>
          </w:tcPr>
          <w:p w14:paraId="33E4213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  <w:shd w:val="clear" w:color="auto" w:fill="FFFFFF"/>
          </w:tcPr>
          <w:p w14:paraId="51DBA58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431FDEED" w14:textId="77777777" w:rsidTr="00476E63">
        <w:tc>
          <w:tcPr>
            <w:tcW w:w="2838" w:type="dxa"/>
            <w:vMerge/>
            <w:vAlign w:val="center"/>
            <w:hideMark/>
          </w:tcPr>
          <w:p w14:paraId="4905AAA0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96FAB3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5247" w:type="dxa"/>
            <w:gridSpan w:val="11"/>
            <w:shd w:val="clear" w:color="auto" w:fill="DBE5F1" w:themeFill="accent1" w:themeFillTint="33"/>
          </w:tcPr>
          <w:p w14:paraId="4C0951A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C8F1FE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39C7DAC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8A0341B" w14:textId="77777777" w:rsidTr="00476E63">
        <w:tc>
          <w:tcPr>
            <w:tcW w:w="2838" w:type="dxa"/>
            <w:vMerge/>
            <w:vAlign w:val="center"/>
            <w:hideMark/>
          </w:tcPr>
          <w:p w14:paraId="38B80882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72B37F9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856" w:type="dxa"/>
            <w:gridSpan w:val="10"/>
          </w:tcPr>
          <w:p w14:paraId="200F0FA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7CD7EBA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278672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6019CB7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1DE7C2E5" w14:textId="77777777" w:rsidTr="00476E63">
        <w:tc>
          <w:tcPr>
            <w:tcW w:w="2838" w:type="dxa"/>
            <w:vMerge/>
            <w:vAlign w:val="center"/>
            <w:hideMark/>
          </w:tcPr>
          <w:p w14:paraId="14FBDB69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D1CF854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465" w:type="dxa"/>
            <w:gridSpan w:val="9"/>
            <w:shd w:val="clear" w:color="auto" w:fill="DBE5F1" w:themeFill="accent1" w:themeFillTint="33"/>
          </w:tcPr>
          <w:p w14:paraId="7B6F764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E1A1BE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4AAD1BB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E0E5C7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37FDC7D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F080CC3" w14:textId="77777777" w:rsidTr="00476E63">
        <w:tc>
          <w:tcPr>
            <w:tcW w:w="2838" w:type="dxa"/>
            <w:vMerge/>
            <w:vAlign w:val="center"/>
            <w:hideMark/>
          </w:tcPr>
          <w:p w14:paraId="5F2C8B7A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AEFC1A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074" w:type="dxa"/>
            <w:gridSpan w:val="8"/>
          </w:tcPr>
          <w:p w14:paraId="6AE5FB7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3EBDF9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AEE617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61E5E3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6101B3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42F2287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074EE457" w14:textId="77777777" w:rsidTr="00476E63">
        <w:tc>
          <w:tcPr>
            <w:tcW w:w="2838" w:type="dxa"/>
            <w:vMerge/>
            <w:vAlign w:val="center"/>
            <w:hideMark/>
          </w:tcPr>
          <w:p w14:paraId="52DE8E5F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F08C42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4074" w:type="dxa"/>
            <w:gridSpan w:val="8"/>
            <w:shd w:val="clear" w:color="auto" w:fill="DBE5F1" w:themeFill="accent1" w:themeFillTint="33"/>
          </w:tcPr>
          <w:p w14:paraId="4E5AE13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F7FDAC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6F889D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77CCC18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528B89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063DAE2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7096505A" w14:textId="77777777" w:rsidTr="00476E63">
        <w:tc>
          <w:tcPr>
            <w:tcW w:w="2838" w:type="dxa"/>
            <w:vMerge/>
            <w:vAlign w:val="center"/>
            <w:hideMark/>
          </w:tcPr>
          <w:p w14:paraId="789A8CBB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5C15EBCD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3683" w:type="dxa"/>
            <w:gridSpan w:val="7"/>
          </w:tcPr>
          <w:p w14:paraId="5003F9B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38F4D4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B93687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11A88E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4201BA5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756619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27EAAA5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2E22BD14" w14:textId="77777777" w:rsidTr="00476E63">
        <w:tc>
          <w:tcPr>
            <w:tcW w:w="2838" w:type="dxa"/>
            <w:vMerge/>
            <w:vAlign w:val="center"/>
            <w:hideMark/>
          </w:tcPr>
          <w:p w14:paraId="51959118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1EC1E0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3292" w:type="dxa"/>
            <w:gridSpan w:val="6"/>
            <w:shd w:val="clear" w:color="auto" w:fill="DBE5F1" w:themeFill="accent1" w:themeFillTint="33"/>
          </w:tcPr>
          <w:p w14:paraId="0A4A053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54B6A17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D5E0D1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C289BD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CEF96B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E76D8B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065526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2A1621F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03C440A5" w14:textId="77777777" w:rsidTr="00476E63">
        <w:tc>
          <w:tcPr>
            <w:tcW w:w="2838" w:type="dxa"/>
            <w:vMerge/>
            <w:vAlign w:val="center"/>
            <w:hideMark/>
          </w:tcPr>
          <w:p w14:paraId="05BC7DC3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B315EFC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901" w:type="dxa"/>
            <w:gridSpan w:val="5"/>
          </w:tcPr>
          <w:p w14:paraId="2015A56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3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7977B25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002985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E9B138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E4803C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BC678E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819474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CD0575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7FB2A72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3CF97653" w14:textId="77777777" w:rsidTr="00476E63">
        <w:tc>
          <w:tcPr>
            <w:tcW w:w="2838" w:type="dxa"/>
            <w:vMerge/>
            <w:vAlign w:val="center"/>
            <w:hideMark/>
          </w:tcPr>
          <w:p w14:paraId="1AF09E95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C008D27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510" w:type="dxa"/>
            <w:gridSpan w:val="4"/>
            <w:shd w:val="clear" w:color="auto" w:fill="DBE5F1" w:themeFill="accent1" w:themeFillTint="33"/>
          </w:tcPr>
          <w:p w14:paraId="5C33CE8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2</w:t>
            </w:r>
          </w:p>
        </w:tc>
        <w:tc>
          <w:tcPr>
            <w:tcW w:w="391" w:type="dxa"/>
          </w:tcPr>
          <w:p w14:paraId="4A872E8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F115CF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8295597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4C5491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1F92AD6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91360BF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577363C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0C8258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1953C00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2720B039" w14:textId="77777777" w:rsidTr="00476E63">
        <w:tc>
          <w:tcPr>
            <w:tcW w:w="2838" w:type="dxa"/>
            <w:vMerge/>
            <w:vAlign w:val="center"/>
            <w:hideMark/>
          </w:tcPr>
          <w:p w14:paraId="493D2794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A243D9E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14:paraId="6B5CC2F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Equipe 1</w:t>
            </w:r>
          </w:p>
        </w:tc>
        <w:tc>
          <w:tcPr>
            <w:tcW w:w="391" w:type="dxa"/>
            <w:shd w:val="clear" w:color="auto" w:fill="DBE5F1" w:themeFill="accent1" w:themeFillTint="33"/>
          </w:tcPr>
          <w:p w14:paraId="60B0858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EFE5E6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2F79A77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91B0DE5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DF0FFD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3193489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A54F496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8382AF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DD5CF3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5E7AC69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6EC147C6" w14:textId="77777777" w:rsidTr="00476E63">
        <w:tc>
          <w:tcPr>
            <w:tcW w:w="2838" w:type="dxa"/>
            <w:vMerge/>
            <w:vAlign w:val="center"/>
            <w:hideMark/>
          </w:tcPr>
          <w:p w14:paraId="2C1544BD" w14:textId="77777777" w:rsidR="00476E63" w:rsidRPr="004B0202" w:rsidRDefault="00476E63" w:rsidP="00476E63">
            <w:pPr>
              <w:rPr>
                <w:sz w:val="16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6FACBD2" w14:textId="77777777" w:rsidR="00476E63" w:rsidRPr="004B0202" w:rsidRDefault="00476E63" w:rsidP="00476E63">
            <w:pPr>
              <w:rPr>
                <w:b/>
              </w:rPr>
            </w:pPr>
          </w:p>
        </w:tc>
        <w:tc>
          <w:tcPr>
            <w:tcW w:w="1727" w:type="dxa"/>
            <w:gridSpan w:val="2"/>
            <w:shd w:val="clear" w:color="auto" w:fill="DBE5F1" w:themeFill="accent1" w:themeFillTint="33"/>
          </w:tcPr>
          <w:p w14:paraId="1E6A03D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Envolvido 1</w:t>
            </w:r>
          </w:p>
        </w:tc>
        <w:tc>
          <w:tcPr>
            <w:tcW w:w="392" w:type="dxa"/>
          </w:tcPr>
          <w:p w14:paraId="6423278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3B1262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E10E55B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93BA95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60DBCA1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AE5A921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079634B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2871800A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</w:tcPr>
          <w:p w14:paraId="2549C984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1AC4842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447" w:type="dxa"/>
          </w:tcPr>
          <w:p w14:paraId="000F872C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</w:tr>
      <w:tr w:rsidR="00476E63" w:rsidRPr="004B0202" w14:paraId="52659C5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07EB57E4" w14:textId="77777777" w:rsidR="00476E63" w:rsidRPr="004B0202" w:rsidRDefault="00476E63" w:rsidP="00476E63">
            <w:pPr>
              <w:pStyle w:val="Descrio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Evento do Projeto</w:t>
            </w:r>
          </w:p>
        </w:tc>
        <w:tc>
          <w:tcPr>
            <w:tcW w:w="47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6A9788BD" w14:textId="77777777" w:rsidR="00476E63" w:rsidRPr="004B0202" w:rsidRDefault="00476E63" w:rsidP="00476E63">
            <w:pPr>
              <w:pStyle w:val="Descrio"/>
              <w:rPr>
                <w:b/>
                <w:sz w:val="20"/>
                <w:lang w:val="pt-BR"/>
              </w:rPr>
            </w:pPr>
            <w:r w:rsidRPr="004B0202">
              <w:rPr>
                <w:b/>
                <w:sz w:val="20"/>
                <w:lang w:val="pt-BR"/>
              </w:rPr>
              <w:t>Responsabilidade</w:t>
            </w:r>
          </w:p>
        </w:tc>
      </w:tr>
      <w:tr w:rsidR="00476E63" w:rsidRPr="004B0202" w14:paraId="297EEB75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C969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Evento 1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C9A13E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R</w:t>
            </w: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FA076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A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BFA60F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65E0A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26958F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86C8D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3D369B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8AB51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45234F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7642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C5A771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6E93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6C9FDB7D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BAB9E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  <w:r w:rsidRPr="004B0202">
              <w:rPr>
                <w:lang w:val="pt-BR"/>
              </w:rPr>
              <w:t>Evento 2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193842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-</w:t>
            </w: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415EA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-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DD9E78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R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93968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  <w:r w:rsidRPr="004B0202">
              <w:rPr>
                <w:b/>
                <w:lang w:val="pt-BR"/>
              </w:rPr>
              <w:t>C</w:t>
            </w: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802C89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D6BD0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21F4DE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D4B6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1425AC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14C2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BF32F2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429A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4F0398E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43E19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CBF304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CF76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F9C06C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BDE53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310AEF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1587D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F09D10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3AAD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FDCE82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C2B39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06FEA0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2611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573BC89A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B9AD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7F60C2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3DC42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D9B1A0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4192A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8A3AE9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6CB67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579F9E4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8827D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F6C59D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BF499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776565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BC5B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36465F5A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BA9B8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7FAAF4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23939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AE2867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4D3EF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174C13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24A1F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3662B71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9D560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BFB464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400E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763D2C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AA20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39C3ABDE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C8C0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C564B6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7D6E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D1D55D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7393E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1FD69CB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D0742D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505BD9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47ECA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4A4E9A7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95C6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4AA3DE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564A9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1818D5E7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542E2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903ACC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7E52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2EEA5A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55F5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E367EFE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B2A49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0F606E2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6D897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24014F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70328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E5017B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AAFF82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  <w:tr w:rsidR="00476E63" w:rsidRPr="004B0202" w14:paraId="7A8077B5" w14:textId="77777777" w:rsidTr="00476E63">
        <w:tc>
          <w:tcPr>
            <w:tcW w:w="4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2B0D3" w14:textId="77777777" w:rsidR="00476E63" w:rsidRPr="004B0202" w:rsidRDefault="00476E63" w:rsidP="00476E63">
            <w:pPr>
              <w:pStyle w:val="Descrio"/>
              <w:rPr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CD6581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FDF7C5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6B1707B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9119A7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729211D4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C2DD16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16A88490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F24D8C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3F95C768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0FA88F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14:paraId="23C2769A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CC723" w14:textId="77777777" w:rsidR="00476E63" w:rsidRPr="004B0202" w:rsidRDefault="00476E63" w:rsidP="00476E63">
            <w:pPr>
              <w:pStyle w:val="Descrio"/>
              <w:jc w:val="center"/>
              <w:rPr>
                <w:b/>
                <w:lang w:val="pt-BR"/>
              </w:rPr>
            </w:pPr>
          </w:p>
        </w:tc>
      </w:tr>
    </w:tbl>
    <w:p w14:paraId="2D7D4D78" w14:textId="77777777" w:rsidR="00476E63" w:rsidRPr="004B0202" w:rsidRDefault="00476E63" w:rsidP="00476E63"/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1420"/>
        <w:gridCol w:w="6409"/>
      </w:tblGrid>
      <w:tr w:rsidR="00476E63" w:rsidRPr="004B0202" w14:paraId="35B343CA" w14:textId="77777777" w:rsidTr="00476E63">
        <w:trPr>
          <w:trHeight w:val="240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B11D208" w14:textId="77777777" w:rsidR="00476E63" w:rsidRPr="004B0202" w:rsidRDefault="00476E63" w:rsidP="00476E63">
            <w:pPr>
              <w:jc w:val="center"/>
              <w:rPr>
                <w:b/>
                <w:bCs/>
              </w:rPr>
            </w:pPr>
            <w:r w:rsidRPr="004B0202">
              <w:rPr>
                <w:b/>
                <w:bCs/>
              </w:rPr>
              <w:t>Legenda</w:t>
            </w:r>
          </w:p>
        </w:tc>
      </w:tr>
      <w:tr w:rsidR="00476E63" w:rsidRPr="004B0202" w14:paraId="32102147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C6FC7" w14:textId="77777777" w:rsidR="00476E63" w:rsidRPr="00834BDB" w:rsidRDefault="00476E63" w:rsidP="00476E63">
            <w:pPr>
              <w:jc w:val="left"/>
              <w:rPr>
                <w:b/>
                <w:bCs/>
              </w:rPr>
            </w:pPr>
            <w:r w:rsidRPr="00834BDB">
              <w:rPr>
                <w:b/>
                <w:bCs/>
              </w:rPr>
              <w:t>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0580" w14:textId="77777777" w:rsidR="00476E63" w:rsidRPr="00834BDB" w:rsidRDefault="00476E63" w:rsidP="00476E63">
            <w:pPr>
              <w:rPr>
                <w:bCs/>
              </w:rPr>
            </w:pPr>
            <w:r w:rsidRPr="00834BDB">
              <w:rPr>
                <w:bCs/>
              </w:rPr>
              <w:t>Responsável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4E208" w14:textId="77777777" w:rsidR="00476E63" w:rsidRPr="004B0202" w:rsidRDefault="00476E63" w:rsidP="00476E63">
            <w:r w:rsidRPr="004B0202">
              <w:t>Somente um responsável pela entrega</w:t>
            </w:r>
          </w:p>
        </w:tc>
      </w:tr>
      <w:tr w:rsidR="00476E63" w:rsidRPr="004B0202" w14:paraId="3A9D5FB2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96880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AC9D2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Aprovação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D5687" w14:textId="77777777" w:rsidR="00476E63" w:rsidRPr="004B0202" w:rsidRDefault="00476E63" w:rsidP="00476E63">
            <w:r w:rsidRPr="004B0202">
              <w:t>Responsável pela aprovação</w:t>
            </w:r>
          </w:p>
        </w:tc>
      </w:tr>
      <w:tr w:rsidR="00476E63" w:rsidRPr="004B0202" w14:paraId="31CDC361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03A9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359F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Consultado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FFCB1" w14:textId="77777777" w:rsidR="00476E63" w:rsidRPr="004B0202" w:rsidRDefault="00476E63" w:rsidP="00476E63">
            <w:r w:rsidRPr="004B0202">
              <w:t>Pessoa a ser consultada antes que a decisão seja tomada</w:t>
            </w:r>
          </w:p>
        </w:tc>
      </w:tr>
      <w:tr w:rsidR="00476E63" w:rsidRPr="004B0202" w14:paraId="38FA565D" w14:textId="77777777" w:rsidTr="00476E63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D391B" w14:textId="77777777" w:rsidR="00476E63" w:rsidRPr="004B0202" w:rsidRDefault="00476E63" w:rsidP="00476E63">
            <w:pPr>
              <w:jc w:val="left"/>
              <w:rPr>
                <w:b/>
                <w:bCs/>
              </w:rPr>
            </w:pPr>
            <w:r w:rsidRPr="004B0202">
              <w:rPr>
                <w:b/>
                <w:bCs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9302" w14:textId="77777777" w:rsidR="00476E63" w:rsidRPr="004B0202" w:rsidRDefault="00476E63" w:rsidP="00476E63">
            <w:pPr>
              <w:rPr>
                <w:bCs/>
              </w:rPr>
            </w:pPr>
            <w:r w:rsidRPr="004B0202">
              <w:rPr>
                <w:bCs/>
              </w:rPr>
              <w:t>Informado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8712C" w14:textId="77777777" w:rsidR="00476E63" w:rsidRPr="004B0202" w:rsidRDefault="00476E63" w:rsidP="00476E63">
            <w:r w:rsidRPr="004B0202">
              <w:t>Pessoa a ser informada sobre a decisão tomada</w:t>
            </w:r>
          </w:p>
        </w:tc>
      </w:tr>
    </w:tbl>
    <w:p w14:paraId="7442D20E" w14:textId="77777777" w:rsidR="00476E63" w:rsidRPr="00476E63" w:rsidRDefault="00476E63" w:rsidP="00476E63"/>
    <w:p w14:paraId="1E3D9ED2" w14:textId="42CC12E3" w:rsidR="00556E10" w:rsidRPr="003403BE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06" w:name="_Toc402271593"/>
      <w:r w:rsidRPr="003403BE">
        <w:rPr>
          <w:rFonts w:ascii="Arial" w:eastAsia="Times New Roman" w:hAnsi="Arial" w:cs="Arial"/>
          <w:color w:val="auto"/>
          <w:sz w:val="24"/>
          <w:szCs w:val="24"/>
        </w:rPr>
        <w:t xml:space="preserve">Gerenciamento da </w:t>
      </w:r>
      <w:r w:rsidR="002F29A8">
        <w:rPr>
          <w:rFonts w:ascii="Arial" w:eastAsia="Times New Roman" w:hAnsi="Arial" w:cs="Arial"/>
          <w:color w:val="auto"/>
          <w:sz w:val="24"/>
          <w:szCs w:val="24"/>
        </w:rPr>
        <w:t>Q</w:t>
      </w:r>
      <w:r w:rsidRPr="003403BE">
        <w:rPr>
          <w:rFonts w:ascii="Arial" w:eastAsia="Times New Roman" w:hAnsi="Arial" w:cs="Arial"/>
          <w:color w:val="auto"/>
          <w:sz w:val="24"/>
          <w:szCs w:val="24"/>
        </w:rPr>
        <w:t>ualidade</w:t>
      </w:r>
      <w:bookmarkEnd w:id="704"/>
      <w:bookmarkEnd w:id="705"/>
      <w:bookmarkEnd w:id="706"/>
    </w:p>
    <w:p w14:paraId="21AEE11A" w14:textId="3F76B9DD" w:rsidR="00556E10" w:rsidRPr="008357B6" w:rsidRDefault="00556E10" w:rsidP="003403B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[O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>gerenciamento da qualidade será realizado de acordo o Plano de Gerenciamento da Qualidade. Referenciar quaisquer outros documentos auxiliares da qualidade.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7522C74" w14:textId="38363814" w:rsidR="00556E10" w:rsidRDefault="003403BE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>
        <w:rPr>
          <w:rFonts w:eastAsia="Times New Roman" w:cs="Arial"/>
          <w:color w:val="000000"/>
          <w:szCs w:val="20"/>
          <w:lang w:eastAsia="pt-BR"/>
        </w:rPr>
        <w:lastRenderedPageBreak/>
        <w:t>O Gerenciamento da Qualidade do projeto será realizado de acordo com o Plano de Gerenciamento da Qualidade e o Manual da Qualidade</w:t>
      </w:r>
      <w:r w:rsidR="00556E10" w:rsidRPr="008357B6">
        <w:rPr>
          <w:rFonts w:eastAsia="Times New Roman" w:cs="Arial"/>
          <w:color w:val="000000"/>
          <w:szCs w:val="20"/>
          <w:lang w:eastAsia="pt-BR"/>
        </w:rPr>
        <w:t>.</w:t>
      </w:r>
    </w:p>
    <w:p w14:paraId="76111E6B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54EB0401" w14:textId="1A99C8BD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07" w:name="_Toc101695037"/>
      <w:bookmarkStart w:id="708" w:name="_Toc101695141"/>
      <w:bookmarkStart w:id="709" w:name="_Toc101758428"/>
      <w:bookmarkStart w:id="710" w:name="_Toc102181570"/>
      <w:bookmarkStart w:id="711" w:name="_Toc102181750"/>
      <w:bookmarkStart w:id="712" w:name="_Toc103996444"/>
      <w:bookmarkStart w:id="713" w:name="_Toc103996560"/>
      <w:bookmarkStart w:id="714" w:name="_Toc105239591"/>
      <w:bookmarkStart w:id="715" w:name="_Toc106530543"/>
      <w:bookmarkStart w:id="716" w:name="_Toc108314667"/>
      <w:bookmarkStart w:id="717" w:name="_Toc101695038"/>
      <w:bookmarkStart w:id="718" w:name="_Toc101695142"/>
      <w:bookmarkStart w:id="719" w:name="_Toc101758429"/>
      <w:bookmarkStart w:id="720" w:name="_Toc102181571"/>
      <w:bookmarkStart w:id="721" w:name="_Toc102181751"/>
      <w:bookmarkStart w:id="722" w:name="_Toc103996445"/>
      <w:bookmarkStart w:id="723" w:name="_Toc103996561"/>
      <w:bookmarkStart w:id="724" w:name="_Toc105239592"/>
      <w:bookmarkStart w:id="725" w:name="_Toc106530544"/>
      <w:bookmarkStart w:id="726" w:name="_Toc108314668"/>
      <w:bookmarkStart w:id="727" w:name="_Toc101695039"/>
      <w:bookmarkStart w:id="728" w:name="_Toc101695143"/>
      <w:bookmarkStart w:id="729" w:name="_Toc101758430"/>
      <w:bookmarkStart w:id="730" w:name="_Toc102181572"/>
      <w:bookmarkStart w:id="731" w:name="_Toc102181752"/>
      <w:bookmarkStart w:id="732" w:name="_Toc103996446"/>
      <w:bookmarkStart w:id="733" w:name="_Toc103996562"/>
      <w:bookmarkStart w:id="734" w:name="_Toc105239593"/>
      <w:bookmarkStart w:id="735" w:name="_Toc106530545"/>
      <w:bookmarkStart w:id="736" w:name="_Toc108314669"/>
      <w:bookmarkStart w:id="737" w:name="_Toc89682244"/>
      <w:bookmarkStart w:id="738" w:name="_Toc89682422"/>
      <w:bookmarkStart w:id="739" w:name="_Toc89682560"/>
      <w:bookmarkStart w:id="740" w:name="_Toc89487828"/>
      <w:bookmarkStart w:id="741" w:name="_Toc89682246"/>
      <w:bookmarkStart w:id="742" w:name="_Toc89682424"/>
      <w:bookmarkStart w:id="743" w:name="_Toc89682562"/>
      <w:bookmarkStart w:id="744" w:name="_Toc89487829"/>
      <w:bookmarkStart w:id="745" w:name="_Toc89682247"/>
      <w:bookmarkStart w:id="746" w:name="_Toc89682425"/>
      <w:bookmarkStart w:id="747" w:name="_Toc89682563"/>
      <w:bookmarkStart w:id="748" w:name="_Toc89487830"/>
      <w:bookmarkStart w:id="749" w:name="_Toc89682248"/>
      <w:bookmarkStart w:id="750" w:name="_Toc89682426"/>
      <w:bookmarkStart w:id="751" w:name="_Toc89682564"/>
      <w:bookmarkStart w:id="752" w:name="_Toc89487831"/>
      <w:bookmarkStart w:id="753" w:name="_Toc89682249"/>
      <w:bookmarkStart w:id="754" w:name="_Toc89682427"/>
      <w:bookmarkStart w:id="755" w:name="_Toc89682565"/>
      <w:bookmarkStart w:id="756" w:name="_Toc89487832"/>
      <w:bookmarkStart w:id="757" w:name="_Toc89682250"/>
      <w:bookmarkStart w:id="758" w:name="_Toc89682428"/>
      <w:bookmarkStart w:id="759" w:name="_Toc89682566"/>
      <w:bookmarkStart w:id="760" w:name="_Toc101695040"/>
      <w:bookmarkStart w:id="761" w:name="_Toc101695144"/>
      <w:bookmarkStart w:id="762" w:name="_Toc101758431"/>
      <w:bookmarkStart w:id="763" w:name="_Toc102181573"/>
      <w:bookmarkStart w:id="764" w:name="_Toc102181753"/>
      <w:bookmarkStart w:id="765" w:name="_Toc103996447"/>
      <w:bookmarkStart w:id="766" w:name="_Toc103996563"/>
      <w:bookmarkStart w:id="767" w:name="_Toc105239594"/>
      <w:bookmarkStart w:id="768" w:name="_Toc106530546"/>
      <w:bookmarkStart w:id="769" w:name="_Toc108314670"/>
      <w:bookmarkStart w:id="770" w:name="_Toc89683897"/>
      <w:bookmarkStart w:id="771" w:name="_Toc89685738"/>
      <w:bookmarkStart w:id="772" w:name="_Toc101607357"/>
      <w:bookmarkStart w:id="773" w:name="_Toc101693708"/>
      <w:bookmarkStart w:id="774" w:name="_Toc101695041"/>
      <w:bookmarkStart w:id="775" w:name="_Toc101695145"/>
      <w:bookmarkStart w:id="776" w:name="_Toc101758432"/>
      <w:bookmarkStart w:id="777" w:name="_Toc102181574"/>
      <w:bookmarkStart w:id="778" w:name="_Toc102181754"/>
      <w:bookmarkStart w:id="779" w:name="_Toc103996448"/>
      <w:bookmarkStart w:id="780" w:name="_Toc103996564"/>
      <w:bookmarkStart w:id="781" w:name="_Toc105239595"/>
      <w:bookmarkStart w:id="782" w:name="_Toc106530547"/>
      <w:bookmarkStart w:id="783" w:name="_Toc108314671"/>
      <w:bookmarkStart w:id="784" w:name="_Toc101758435"/>
      <w:bookmarkStart w:id="785" w:name="_Toc102181577"/>
      <w:bookmarkStart w:id="786" w:name="_Toc102181757"/>
      <w:bookmarkStart w:id="787" w:name="_Toc103996451"/>
      <w:bookmarkStart w:id="788" w:name="_Toc103996567"/>
      <w:bookmarkStart w:id="789" w:name="_Toc105239598"/>
      <w:bookmarkStart w:id="790" w:name="_Toc106530550"/>
      <w:bookmarkStart w:id="791" w:name="_Toc108314674"/>
      <w:bookmarkStart w:id="792" w:name="_Toc89683900"/>
      <w:bookmarkStart w:id="793" w:name="_Toc89685741"/>
      <w:bookmarkStart w:id="794" w:name="_Toc101607361"/>
      <w:bookmarkStart w:id="795" w:name="_Toc101693712"/>
      <w:bookmarkStart w:id="796" w:name="_Toc101695045"/>
      <w:bookmarkStart w:id="797" w:name="_Toc101695149"/>
      <w:bookmarkStart w:id="798" w:name="_Toc101758437"/>
      <w:bookmarkStart w:id="799" w:name="_Toc102181579"/>
      <w:bookmarkStart w:id="800" w:name="_Toc102181759"/>
      <w:bookmarkStart w:id="801" w:name="_Toc103996452"/>
      <w:bookmarkStart w:id="802" w:name="_Toc103996568"/>
      <w:bookmarkStart w:id="803" w:name="_Toc105239599"/>
      <w:bookmarkStart w:id="804" w:name="_Toc106530551"/>
      <w:bookmarkStart w:id="805" w:name="_Toc108314675"/>
      <w:bookmarkStart w:id="806" w:name="_Toc402271594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r>
        <w:rPr>
          <w:rFonts w:ascii="Arial" w:eastAsia="Times New Roman" w:hAnsi="Arial" w:cs="Arial"/>
          <w:color w:val="auto"/>
          <w:sz w:val="24"/>
          <w:szCs w:val="24"/>
        </w:rPr>
        <w:t>Gerenciamento dos Requisitos</w:t>
      </w:r>
      <w:bookmarkEnd w:id="806"/>
    </w:p>
    <w:p w14:paraId="4D1FCD1F" w14:textId="1AF39BA3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[Referenciar o Plano de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Gerenciamento de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Requisitos.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 Caso ele não seja aplicável ao tipo de projeto, informar que não se aplica e explicar os motivos.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7DE295C" w14:textId="18B6B5A2" w:rsidR="00556E10" w:rsidRDefault="00556E10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requisitos será realizado de acordo com o Plano de </w:t>
      </w:r>
      <w:r w:rsidR="003403BE">
        <w:rPr>
          <w:rFonts w:eastAsia="Times New Roman" w:cs="Arial"/>
          <w:color w:val="000000"/>
          <w:szCs w:val="20"/>
          <w:lang w:eastAsia="pt-BR"/>
        </w:rPr>
        <w:t xml:space="preserve">Gerenciamento de </w:t>
      </w:r>
      <w:r w:rsidRPr="008357B6">
        <w:rPr>
          <w:rFonts w:eastAsia="Times New Roman" w:cs="Arial"/>
          <w:color w:val="000000"/>
          <w:szCs w:val="20"/>
          <w:lang w:eastAsia="pt-BR"/>
        </w:rPr>
        <w:t>Requisitos.</w:t>
      </w:r>
    </w:p>
    <w:p w14:paraId="09C8EEA1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70E5535C" w14:textId="4CA88A88" w:rsidR="00556E10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07" w:name="_Toc89683902"/>
      <w:bookmarkStart w:id="808" w:name="_Toc89685743"/>
      <w:bookmarkStart w:id="809" w:name="_Toc101607363"/>
      <w:bookmarkStart w:id="810" w:name="_Toc101693714"/>
      <w:bookmarkStart w:id="811" w:name="_Toc101695047"/>
      <w:bookmarkStart w:id="812" w:name="_Toc101695151"/>
      <w:bookmarkStart w:id="813" w:name="_Toc101758439"/>
      <w:bookmarkStart w:id="814" w:name="_Toc102181581"/>
      <w:bookmarkStart w:id="815" w:name="_Toc102181761"/>
      <w:bookmarkStart w:id="816" w:name="_Toc103996454"/>
      <w:bookmarkStart w:id="817" w:name="_Toc103996570"/>
      <w:bookmarkStart w:id="818" w:name="_Toc105239601"/>
      <w:bookmarkStart w:id="819" w:name="_Toc106530553"/>
      <w:bookmarkStart w:id="820" w:name="_Toc108314677"/>
      <w:bookmarkStart w:id="821" w:name="_Toc108314678"/>
      <w:bookmarkStart w:id="822" w:name="_Toc200771109"/>
      <w:bookmarkStart w:id="823" w:name="_Toc402271595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e Risco</w:t>
      </w:r>
      <w:bookmarkEnd w:id="821"/>
      <w:bookmarkEnd w:id="822"/>
      <w:r w:rsidRPr="008357B6">
        <w:rPr>
          <w:rFonts w:ascii="Arial" w:eastAsia="Times New Roman" w:hAnsi="Arial" w:cs="Arial"/>
          <w:color w:val="auto"/>
          <w:sz w:val="24"/>
          <w:szCs w:val="24"/>
        </w:rPr>
        <w:t>s</w:t>
      </w:r>
      <w:bookmarkEnd w:id="823"/>
    </w:p>
    <w:p w14:paraId="7DC93A36" w14:textId="61FB919F" w:rsidR="003403BE" w:rsidRPr="008357B6" w:rsidRDefault="003403BE" w:rsidP="003403B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[Referenciar o Plano de 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Gerenciamento de Riscos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.]</w:t>
      </w:r>
    </w:p>
    <w:p w14:paraId="29360FE3" w14:textId="77777777" w:rsidR="003403BE" w:rsidRDefault="003403BE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requisitos será realizado de acordo com o Plano de </w:t>
      </w:r>
      <w:r>
        <w:rPr>
          <w:rFonts w:eastAsia="Times New Roman" w:cs="Arial"/>
          <w:color w:val="000000"/>
          <w:szCs w:val="20"/>
          <w:lang w:eastAsia="pt-BR"/>
        </w:rPr>
        <w:t xml:space="preserve">Gerenciamento de </w:t>
      </w:r>
      <w:r w:rsidRPr="008357B6">
        <w:rPr>
          <w:rFonts w:eastAsia="Times New Roman" w:cs="Arial"/>
          <w:color w:val="000000"/>
          <w:szCs w:val="20"/>
          <w:lang w:eastAsia="pt-BR"/>
        </w:rPr>
        <w:t>Requisitos.</w:t>
      </w:r>
    </w:p>
    <w:p w14:paraId="7C773E6C" w14:textId="77777777" w:rsidR="006A2314" w:rsidRPr="008357B6" w:rsidRDefault="006A2314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2B167D7E" w14:textId="6B1A1B3B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24" w:name="_Toc89683905"/>
      <w:bookmarkStart w:id="825" w:name="_Toc89685746"/>
      <w:bookmarkStart w:id="826" w:name="_Toc101607366"/>
      <w:bookmarkStart w:id="827" w:name="_Toc101693717"/>
      <w:bookmarkStart w:id="828" w:name="_Toc101695050"/>
      <w:bookmarkStart w:id="829" w:name="_Toc101695154"/>
      <w:bookmarkStart w:id="830" w:name="_Toc101758442"/>
      <w:bookmarkStart w:id="831" w:name="_Toc102181584"/>
      <w:bookmarkStart w:id="832" w:name="_Toc102181764"/>
      <w:bookmarkStart w:id="833" w:name="_Toc103996457"/>
      <w:bookmarkStart w:id="834" w:name="_Toc103996573"/>
      <w:bookmarkStart w:id="835" w:name="_Toc105239604"/>
      <w:bookmarkStart w:id="836" w:name="_Toc106530559"/>
      <w:bookmarkStart w:id="837" w:name="_Toc108314683"/>
      <w:bookmarkStart w:id="838" w:name="_Toc89683906"/>
      <w:bookmarkStart w:id="839" w:name="_Toc89685747"/>
      <w:bookmarkStart w:id="840" w:name="_Toc101607367"/>
      <w:bookmarkStart w:id="841" w:name="_Toc101693718"/>
      <w:bookmarkStart w:id="842" w:name="_Toc101695051"/>
      <w:bookmarkStart w:id="843" w:name="_Toc101695155"/>
      <w:bookmarkStart w:id="844" w:name="_Toc101758443"/>
      <w:bookmarkStart w:id="845" w:name="_Toc102181585"/>
      <w:bookmarkStart w:id="846" w:name="_Toc102181765"/>
      <w:bookmarkStart w:id="847" w:name="_Toc103996458"/>
      <w:bookmarkStart w:id="848" w:name="_Toc103996574"/>
      <w:bookmarkStart w:id="849" w:name="_Toc105239605"/>
      <w:bookmarkStart w:id="850" w:name="_Toc106530560"/>
      <w:bookmarkStart w:id="851" w:name="_Toc108314684"/>
      <w:bookmarkStart w:id="852" w:name="_Toc89683907"/>
      <w:bookmarkStart w:id="853" w:name="_Toc89685748"/>
      <w:bookmarkStart w:id="854" w:name="_Toc101607368"/>
      <w:bookmarkStart w:id="855" w:name="_Toc101693719"/>
      <w:bookmarkStart w:id="856" w:name="_Toc101695052"/>
      <w:bookmarkStart w:id="857" w:name="_Toc101695156"/>
      <w:bookmarkStart w:id="858" w:name="_Toc101758444"/>
      <w:bookmarkStart w:id="859" w:name="_Toc102181586"/>
      <w:bookmarkStart w:id="860" w:name="_Toc102181766"/>
      <w:bookmarkStart w:id="861" w:name="_Toc103996459"/>
      <w:bookmarkStart w:id="862" w:name="_Toc103996575"/>
      <w:bookmarkStart w:id="863" w:name="_Toc105239606"/>
      <w:bookmarkStart w:id="864" w:name="_Toc106530561"/>
      <w:bookmarkStart w:id="865" w:name="_Toc108314685"/>
      <w:bookmarkStart w:id="866" w:name="_Toc108314686"/>
      <w:bookmarkStart w:id="867" w:name="_Toc200771113"/>
      <w:bookmarkStart w:id="868" w:name="_Toc402271596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e Mudanças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o Projeto</w:t>
      </w:r>
      <w:bookmarkEnd w:id="866"/>
      <w:bookmarkEnd w:id="867"/>
      <w:bookmarkEnd w:id="868"/>
    </w:p>
    <w:p w14:paraId="0BF7ACF3" w14:textId="77777777" w:rsidR="003403BE" w:rsidRPr="004B0202" w:rsidRDefault="003403BE" w:rsidP="003403BE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[Defina os critérios e fluxo de aprovação para as mudanças de escopo]</w:t>
      </w:r>
    </w:p>
    <w:p w14:paraId="37B28D64" w14:textId="77777777" w:rsidR="003403BE" w:rsidRPr="004B0202" w:rsidRDefault="003403BE" w:rsidP="003403BE">
      <w:pPr>
        <w:spacing w:line="360" w:lineRule="auto"/>
        <w:jc w:val="both"/>
      </w:pPr>
      <w:r w:rsidRPr="004B0202">
        <w:t>Toda mudança deverá ser solicitada através do Documento de Solicitação de Mudança e enviada ao Gerente de Projetos</w:t>
      </w:r>
      <w:r>
        <w:t>,</w:t>
      </w:r>
      <w:r w:rsidRPr="004B0202">
        <w:t xml:space="preserve"> por e-mail</w:t>
      </w:r>
      <w:r>
        <w:t>.</w:t>
      </w:r>
      <w:r w:rsidRPr="004B0202">
        <w:t xml:space="preserve"> </w:t>
      </w:r>
      <w:r>
        <w:t>O</w:t>
      </w:r>
      <w:r w:rsidRPr="004B0202">
        <w:t xml:space="preserve"> Gerente de Projetos fará sua análise de impacto e encaminhará para aprovação do patrocinador do projeto. </w:t>
      </w:r>
    </w:p>
    <w:p w14:paraId="57E7081F" w14:textId="77777777" w:rsidR="003403BE" w:rsidRPr="004B0202" w:rsidRDefault="003403BE" w:rsidP="003403BE">
      <w:pPr>
        <w:spacing w:line="360" w:lineRule="auto"/>
        <w:jc w:val="both"/>
      </w:pPr>
      <w:r w:rsidRPr="004B0202">
        <w:t>As mudanças só poderão ser aplicadas ao projeto após aprovação.</w:t>
      </w:r>
    </w:p>
    <w:p w14:paraId="6388A390" w14:textId="77777777" w:rsidR="003403BE" w:rsidRPr="008357B6" w:rsidRDefault="003403BE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5D642C72" w14:textId="6EE2E91D" w:rsidR="00556E10" w:rsidRPr="008357B6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69" w:name="_Toc89683909"/>
      <w:bookmarkStart w:id="870" w:name="_Toc89685750"/>
      <w:bookmarkStart w:id="871" w:name="_Toc101607370"/>
      <w:bookmarkStart w:id="872" w:name="_Toc101693721"/>
      <w:bookmarkStart w:id="873" w:name="_Toc101695054"/>
      <w:bookmarkStart w:id="874" w:name="_Toc101695158"/>
      <w:bookmarkStart w:id="875" w:name="_Toc101758446"/>
      <w:bookmarkStart w:id="876" w:name="_Toc102181588"/>
      <w:bookmarkStart w:id="877" w:name="_Toc102181768"/>
      <w:bookmarkStart w:id="878" w:name="_Toc103996461"/>
      <w:bookmarkStart w:id="879" w:name="_Toc103996577"/>
      <w:bookmarkStart w:id="880" w:name="_Toc105239608"/>
      <w:bookmarkStart w:id="881" w:name="_Toc106530563"/>
      <w:bookmarkStart w:id="882" w:name="_Toc108314687"/>
      <w:bookmarkStart w:id="883" w:name="_Toc108314688"/>
      <w:bookmarkStart w:id="884" w:name="_Toc200771114"/>
      <w:bookmarkStart w:id="885" w:name="_Toc402271597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e Subcontratação</w:t>
      </w:r>
      <w:bookmarkEnd w:id="883"/>
      <w:bookmarkEnd w:id="884"/>
      <w:bookmarkEnd w:id="885"/>
    </w:p>
    <w:p w14:paraId="670A08EC" w14:textId="18D36B58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[A subcontratação deve ser efetuada conforme descrito </w:t>
      </w:r>
      <w:r w:rsidR="00D10DE2">
        <w:rPr>
          <w:rFonts w:ascii="Arial" w:hAnsi="Arial" w:cs="Arial"/>
          <w:i/>
          <w:color w:val="4F81BD" w:themeColor="accent1"/>
          <w:sz w:val="20"/>
          <w:lang w:val="pt-BR"/>
        </w:rPr>
        <w:t>na Instrução Normativa 4 (IN04/SLTI/MPOG)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</w:p>
    <w:p w14:paraId="6EB80C9C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Descrever o planejamento de cada subcontratação realizada pelo projeto]</w:t>
      </w:r>
    </w:p>
    <w:p w14:paraId="25C8AC2B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1E81ABE4" w14:textId="311CB704" w:rsidR="00556E10" w:rsidRPr="006A2314" w:rsidRDefault="00556E10" w:rsidP="006A2314">
      <w:pPr>
        <w:spacing w:line="360" w:lineRule="auto"/>
        <w:jc w:val="both"/>
      </w:pPr>
      <w:r w:rsidRPr="006A2314">
        <w:t xml:space="preserve">O gerenciamento de subcontratação do projeto será realizado conforme escopo das subcontratações estabelecidas </w:t>
      </w:r>
      <w:r w:rsidR="00D10DE2" w:rsidRPr="006A2314">
        <w:t>nos Documentos de Contratação</w:t>
      </w:r>
      <w:r w:rsidRPr="006A2314">
        <w:t>.</w:t>
      </w:r>
    </w:p>
    <w:p w14:paraId="6306BF01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86" w:name="_Toc402187716"/>
      <w:bookmarkStart w:id="887" w:name="_Toc402187769"/>
      <w:bookmarkStart w:id="888" w:name="_Toc402188335"/>
      <w:bookmarkStart w:id="889" w:name="_Toc402271598"/>
      <w:bookmarkStart w:id="890" w:name="_Toc200771115"/>
      <w:bookmarkEnd w:id="886"/>
      <w:bookmarkEnd w:id="887"/>
      <w:bookmarkEnd w:id="888"/>
      <w:bookmarkEnd w:id="889"/>
    </w:p>
    <w:p w14:paraId="19B4ECB6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1" w:name="_Toc402187717"/>
      <w:bookmarkStart w:id="892" w:name="_Toc402187770"/>
      <w:bookmarkStart w:id="893" w:name="_Toc402188336"/>
      <w:bookmarkStart w:id="894" w:name="_Toc402271599"/>
      <w:bookmarkEnd w:id="891"/>
      <w:bookmarkEnd w:id="892"/>
      <w:bookmarkEnd w:id="893"/>
      <w:bookmarkEnd w:id="894"/>
    </w:p>
    <w:p w14:paraId="3E9A665D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5" w:name="_Toc402187718"/>
      <w:bookmarkStart w:id="896" w:name="_Toc402187771"/>
      <w:bookmarkStart w:id="897" w:name="_Toc402188337"/>
      <w:bookmarkStart w:id="898" w:name="_Toc402271600"/>
      <w:bookmarkEnd w:id="895"/>
      <w:bookmarkEnd w:id="896"/>
      <w:bookmarkEnd w:id="897"/>
      <w:bookmarkEnd w:id="898"/>
    </w:p>
    <w:p w14:paraId="2AE7D630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899" w:name="_Toc402187719"/>
      <w:bookmarkStart w:id="900" w:name="_Toc402187772"/>
      <w:bookmarkStart w:id="901" w:name="_Toc402188338"/>
      <w:bookmarkStart w:id="902" w:name="_Toc402271601"/>
      <w:bookmarkEnd w:id="899"/>
      <w:bookmarkEnd w:id="900"/>
      <w:bookmarkEnd w:id="901"/>
      <w:bookmarkEnd w:id="902"/>
    </w:p>
    <w:p w14:paraId="6CB62998" w14:textId="77777777" w:rsidR="00D10DE2" w:rsidRPr="00D10DE2" w:rsidRDefault="00D10DE2" w:rsidP="00D10DE2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03" w:name="_Toc402187720"/>
      <w:bookmarkStart w:id="904" w:name="_Toc402187773"/>
      <w:bookmarkStart w:id="905" w:name="_Toc402188339"/>
      <w:bookmarkStart w:id="906" w:name="_Toc402271602"/>
      <w:bookmarkEnd w:id="903"/>
      <w:bookmarkEnd w:id="904"/>
      <w:bookmarkEnd w:id="905"/>
      <w:bookmarkEnd w:id="906"/>
    </w:p>
    <w:p w14:paraId="6FABFB21" w14:textId="1B10C083" w:rsidR="00556E10" w:rsidRPr="00D10DE2" w:rsidRDefault="00556E10" w:rsidP="00D10DE2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07" w:name="_Toc402271603"/>
      <w:r w:rsidRPr="00D10DE2">
        <w:rPr>
          <w:rFonts w:ascii="Arial" w:eastAsia="Times New Roman" w:hAnsi="Arial" w:cs="Arial"/>
          <w:color w:val="auto"/>
          <w:sz w:val="24"/>
          <w:szCs w:val="24"/>
        </w:rPr>
        <w:t>&lt;Identificação da Subcontratação&gt;</w:t>
      </w:r>
      <w:bookmarkEnd w:id="890"/>
      <w:bookmarkEnd w:id="907"/>
    </w:p>
    <w:p w14:paraId="33CE0EC2" w14:textId="77777777" w:rsidR="00556E10" w:rsidRPr="008357B6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 xml:space="preserve">Descrição da Subcontratação: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[Descrever de forma geral o escopo do produto ou serviços que será subcontratado.]</w:t>
      </w:r>
    </w:p>
    <w:p w14:paraId="0319065E" w14:textId="4D0647A5" w:rsidR="00556E10" w:rsidRPr="00D10DE2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Tipo da Subcontratação:</w:t>
      </w:r>
      <w:r w:rsidRPr="008357B6">
        <w:rPr>
          <w:rFonts w:eastAsia="Times New Roman" w:cs="Times New Roman"/>
          <w:szCs w:val="20"/>
        </w:rPr>
        <w:t xml:space="preserve">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[A decisão do tipo de subcontratação para subsidiar os projetos exige os critérios mínimos que foram utilizados</w:t>
      </w:r>
      <w:r w:rsidR="006A2314">
        <w:rPr>
          <w:rFonts w:eastAsia="Times New Roman" w:cs="Arial"/>
          <w:i/>
          <w:color w:val="4F81BD" w:themeColor="accent1"/>
          <w:szCs w:val="20"/>
          <w:lang w:eastAsia="pt-BR"/>
        </w:rPr>
        <w:t>.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7215E81C" w14:textId="77777777" w:rsidR="00556E10" w:rsidRPr="008357B6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Fornecedores ou Produtos Candidatos:</w:t>
      </w:r>
      <w:r w:rsidRPr="008357B6">
        <w:rPr>
          <w:rFonts w:eastAsia="Times New Roman" w:cs="Times New Roman"/>
          <w:szCs w:val="20"/>
        </w:rPr>
        <w:t xml:space="preserve">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[Quando tiver mais de um, listar todos que participaram da proposta]</w:t>
      </w:r>
    </w:p>
    <w:p w14:paraId="4D768192" w14:textId="77777777" w:rsidR="00556E10" w:rsidRPr="003403BE" w:rsidRDefault="00556E10" w:rsidP="00556E10">
      <w:pPr>
        <w:numPr>
          <w:ilvl w:val="1"/>
          <w:numId w:val="9"/>
        </w:numPr>
        <w:spacing w:before="80" w:after="24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Considerações sobre os Candidatos:</w:t>
      </w:r>
      <w:r w:rsidRPr="008357B6">
        <w:rPr>
          <w:rFonts w:eastAsia="Times New Roman" w:cs="Times New Roman"/>
          <w:szCs w:val="20"/>
        </w:rPr>
        <w:t xml:space="preserve">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[Justificar a pré-seleção dos fornecedores candidatos, principalmente quando somente um fornecedor for candidato. Por exemplo: Determinação da gerência, capacidade técnica, facilidade de comunicação, ...]</w:t>
      </w:r>
    </w:p>
    <w:p w14:paraId="56559122" w14:textId="77777777" w:rsidR="00556E10" w:rsidRPr="00D10DE2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>Fornecedor ou Produto Selecionado</w:t>
      </w:r>
      <w:r w:rsidRPr="008357B6">
        <w:rPr>
          <w:rFonts w:eastAsia="Times New Roman" w:cs="Times New Roman"/>
          <w:szCs w:val="20"/>
        </w:rPr>
        <w:t xml:space="preserve">: </w:t>
      </w:r>
      <w:r w:rsidRPr="00D10DE2">
        <w:rPr>
          <w:rFonts w:eastAsia="Times New Roman" w:cs="Arial"/>
          <w:i/>
          <w:color w:val="4F81BD" w:themeColor="accent1"/>
          <w:szCs w:val="20"/>
          <w:lang w:eastAsia="pt-BR"/>
        </w:rPr>
        <w:t>[Qual o fornecedor que foi selecionado]</w:t>
      </w:r>
    </w:p>
    <w:p w14:paraId="4147AF60" w14:textId="0DA73BBC" w:rsidR="00556E10" w:rsidRPr="003403BE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Times New Roman"/>
          <w:b/>
          <w:bCs/>
          <w:color w:val="4F81BD" w:themeColor="accent1"/>
          <w:szCs w:val="20"/>
        </w:rPr>
      </w:pPr>
      <w:r w:rsidRPr="008357B6">
        <w:rPr>
          <w:rFonts w:eastAsia="Times New Roman" w:cs="Times New Roman"/>
          <w:b/>
          <w:bCs/>
          <w:szCs w:val="20"/>
        </w:rPr>
        <w:t xml:space="preserve">Declaração de Trabalho: </w:t>
      </w:r>
      <w:r w:rsidRPr="008357B6">
        <w:rPr>
          <w:rFonts w:eastAsia="Times New Roman" w:cs="Times New Roman"/>
          <w:szCs w:val="20"/>
        </w:rPr>
        <w:t xml:space="preserve">&lt;Nome da Declaração de Trabalho&gt; - Versão &lt;X&gt;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[Fazer referência ao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s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 documento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s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 xml:space="preserve"> de </w:t>
      </w:r>
      <w:r w:rsidR="00D10DE2" w:rsidRPr="003403BE">
        <w:rPr>
          <w:rFonts w:eastAsia="Times New Roman" w:cs="Arial"/>
          <w:i/>
          <w:color w:val="4F81BD" w:themeColor="accent1"/>
          <w:szCs w:val="20"/>
          <w:lang w:eastAsia="pt-BR"/>
        </w:rPr>
        <w:t>contratação com os fornecedores.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761FC8BE" w14:textId="77777777" w:rsidR="00556E10" w:rsidRDefault="00556E10" w:rsidP="00556E10">
      <w:pPr>
        <w:tabs>
          <w:tab w:val="num" w:pos="720"/>
        </w:tabs>
        <w:spacing w:before="80" w:after="240"/>
        <w:ind w:left="720" w:hanging="360"/>
        <w:jc w:val="both"/>
        <w:rPr>
          <w:rFonts w:eastAsia="Times New Roman" w:cs="Arial"/>
          <w:i/>
          <w:color w:val="4F81BD" w:themeColor="accent1"/>
          <w:szCs w:val="20"/>
          <w:lang w:eastAsia="pt-BR"/>
        </w:rPr>
      </w:pPr>
      <w:r w:rsidRPr="008357B6">
        <w:rPr>
          <w:rFonts w:eastAsia="Times New Roman" w:cs="Times New Roman"/>
          <w:b/>
          <w:bCs/>
          <w:szCs w:val="20"/>
        </w:rPr>
        <w:t xml:space="preserve">Acordo ou Contrato com Fornecedor: </w:t>
      </w:r>
      <w:r w:rsidRPr="008357B6">
        <w:rPr>
          <w:rFonts w:eastAsia="Times New Roman" w:cs="Times New Roman"/>
          <w:szCs w:val="20"/>
        </w:rPr>
        <w:t xml:space="preserve">&lt;Nome do ANS ou contrato com o Fornecedor&gt; - Versão &lt;X&gt; </w:t>
      </w:r>
      <w:r w:rsidRPr="003403BE">
        <w:rPr>
          <w:rFonts w:eastAsia="Times New Roman" w:cs="Arial"/>
          <w:i/>
          <w:color w:val="4F81BD" w:themeColor="accent1"/>
          <w:szCs w:val="20"/>
          <w:lang w:eastAsia="pt-BR"/>
        </w:rPr>
        <w:t>[Fazer referência ao acordo ou contrato estabelecido com o fornecedor selecionado para a subcontratação.]</w:t>
      </w:r>
    </w:p>
    <w:p w14:paraId="429E7183" w14:textId="77777777" w:rsidR="006A2314" w:rsidRPr="008357B6" w:rsidRDefault="006A2314" w:rsidP="006A2314">
      <w:pPr>
        <w:jc w:val="both"/>
        <w:rPr>
          <w:rFonts w:eastAsia="Times New Roman" w:cs="Times New Roman"/>
          <w:b/>
          <w:bCs/>
          <w:szCs w:val="20"/>
        </w:rPr>
      </w:pPr>
    </w:p>
    <w:p w14:paraId="3C651D2E" w14:textId="434DD4B1" w:rsidR="00556E10" w:rsidRPr="008357B6" w:rsidRDefault="004D6D1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08" w:name="_Toc89683911"/>
      <w:bookmarkStart w:id="909" w:name="_Toc89685752"/>
      <w:bookmarkStart w:id="910" w:name="_Toc101607372"/>
      <w:bookmarkStart w:id="911" w:name="_Toc101693723"/>
      <w:bookmarkStart w:id="912" w:name="_Toc101695056"/>
      <w:bookmarkStart w:id="913" w:name="_Toc101695160"/>
      <w:bookmarkStart w:id="914" w:name="_Toc101758448"/>
      <w:bookmarkStart w:id="915" w:name="_Toc102181590"/>
      <w:bookmarkStart w:id="916" w:name="_Toc102181770"/>
      <w:bookmarkStart w:id="917" w:name="_Toc103996463"/>
      <w:bookmarkStart w:id="918" w:name="_Toc103996579"/>
      <w:bookmarkStart w:id="919" w:name="_Toc105239610"/>
      <w:bookmarkStart w:id="920" w:name="_Toc106530565"/>
      <w:bookmarkStart w:id="921" w:name="_Toc108314689"/>
      <w:bookmarkStart w:id="922" w:name="_Toc108314690"/>
      <w:bookmarkStart w:id="923" w:name="_Toc200771116"/>
      <w:bookmarkStart w:id="924" w:name="_Toc402271604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e Prazo </w:t>
      </w:r>
      <w:r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o Projeto</w:t>
      </w:r>
      <w:bookmarkEnd w:id="922"/>
      <w:bookmarkEnd w:id="923"/>
      <w:bookmarkEnd w:id="924"/>
    </w:p>
    <w:p w14:paraId="0E1D46CE" w14:textId="77777777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[O gerenciamento de prazo do projeto é realizado através do Cronograma.</w:t>
      </w:r>
    </w:p>
    <w:p w14:paraId="5D17B0AC" w14:textId="2C909BB1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Referenciar o cronograma do projeto n</w:t>
      </w:r>
      <w:r w:rsidR="00D10DE2">
        <w:rPr>
          <w:rFonts w:ascii="Arial" w:hAnsi="Arial" w:cs="Arial"/>
          <w:i/>
          <w:color w:val="4F81BD" w:themeColor="accent1"/>
          <w:sz w:val="20"/>
          <w:lang w:val="pt-BR"/>
        </w:rPr>
        <w:t>a ferramenta de EPM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.]</w:t>
      </w:r>
    </w:p>
    <w:p w14:paraId="70E1A753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1BDD0A20" w14:textId="2F9B3B25" w:rsidR="00556E10" w:rsidRDefault="00556E10" w:rsidP="007C67E8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  <w:r w:rsidRPr="008357B6">
        <w:rPr>
          <w:rFonts w:eastAsia="Times New Roman" w:cs="Arial"/>
          <w:szCs w:val="20"/>
          <w:lang w:eastAsia="pt-BR"/>
        </w:rPr>
        <w:t xml:space="preserve">O gerenciamento de prazo do projeto será realizado através do Cronograma do Projeto (&lt;Nome do cronograma no </w:t>
      </w:r>
      <w:r w:rsidR="00D10DE2">
        <w:rPr>
          <w:rFonts w:eastAsia="Times New Roman" w:cs="Arial"/>
          <w:szCs w:val="20"/>
          <w:lang w:eastAsia="pt-BR"/>
        </w:rPr>
        <w:t>EPM ou Repositório</w:t>
      </w:r>
      <w:r w:rsidRPr="008357B6">
        <w:rPr>
          <w:rFonts w:eastAsia="Times New Roman" w:cs="Arial"/>
          <w:szCs w:val="20"/>
          <w:lang w:eastAsia="pt-BR"/>
        </w:rPr>
        <w:t>&gt;).</w:t>
      </w:r>
    </w:p>
    <w:p w14:paraId="68175EFB" w14:textId="77777777" w:rsidR="006A2314" w:rsidRPr="008357B6" w:rsidRDefault="006A2314" w:rsidP="007C67E8">
      <w:pPr>
        <w:spacing w:line="360" w:lineRule="auto"/>
        <w:jc w:val="both"/>
        <w:rPr>
          <w:rFonts w:eastAsia="Times New Roman" w:cs="Arial"/>
          <w:szCs w:val="20"/>
          <w:lang w:eastAsia="pt-BR"/>
        </w:rPr>
      </w:pPr>
    </w:p>
    <w:p w14:paraId="09DA218E" w14:textId="6D4C30B2" w:rsidR="00556E10" w:rsidRPr="007C67E8" w:rsidRDefault="003403BE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25" w:name="_Toc89683913"/>
      <w:bookmarkStart w:id="926" w:name="_Toc89685754"/>
      <w:bookmarkStart w:id="927" w:name="_Toc101607374"/>
      <w:bookmarkStart w:id="928" w:name="_Toc101693725"/>
      <w:bookmarkStart w:id="929" w:name="_Toc101695058"/>
      <w:bookmarkStart w:id="930" w:name="_Toc101695162"/>
      <w:bookmarkStart w:id="931" w:name="_Toc101758450"/>
      <w:bookmarkStart w:id="932" w:name="_Toc102181592"/>
      <w:bookmarkStart w:id="933" w:name="_Toc102181772"/>
      <w:bookmarkStart w:id="934" w:name="_Toc103996465"/>
      <w:bookmarkStart w:id="935" w:name="_Toc103996581"/>
      <w:bookmarkStart w:id="936" w:name="_Toc105239612"/>
      <w:bookmarkStart w:id="937" w:name="_Toc106530567"/>
      <w:bookmarkStart w:id="938" w:name="_Toc108314691"/>
      <w:bookmarkStart w:id="939" w:name="_Toc108314692"/>
      <w:bookmarkStart w:id="940" w:name="_Toc200771117"/>
      <w:bookmarkStart w:id="941" w:name="_Toc402271605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r w:rsidRPr="007C67E8">
        <w:rPr>
          <w:rFonts w:ascii="Arial" w:eastAsia="Times New Roman" w:hAnsi="Arial" w:cs="Arial"/>
          <w:color w:val="auto"/>
          <w:sz w:val="24"/>
          <w:szCs w:val="24"/>
        </w:rPr>
        <w:t>Gerenciamento de Custo do Projeto</w:t>
      </w:r>
      <w:bookmarkEnd w:id="939"/>
      <w:bookmarkEnd w:id="940"/>
      <w:bookmarkEnd w:id="941"/>
    </w:p>
    <w:p w14:paraId="08CA76B9" w14:textId="77777777" w:rsidR="003403BE" w:rsidRPr="004B0202" w:rsidRDefault="003403BE" w:rsidP="003403BE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[Descreva os custos envolvidos no projeto, incluindo custo com equipe, manutenção, equipamentos, contratações e terceirizações. As fontes de recursos para cobrir os custos orçados também devem ser relacionadas. Seguir exemplo das tabelas abaixo]</w:t>
      </w:r>
    </w:p>
    <w:p w14:paraId="5A395745" w14:textId="77777777" w:rsidR="003403BE" w:rsidRPr="004B0202" w:rsidRDefault="003403BE" w:rsidP="003403BE">
      <w:pPr>
        <w:pStyle w:val="Descrio"/>
        <w:spacing w:line="360" w:lineRule="auto"/>
        <w:ind w:left="360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14:paraId="64D5D784" w14:textId="77777777" w:rsidR="003403BE" w:rsidRPr="004B0202" w:rsidRDefault="003403BE" w:rsidP="003403BE">
      <w:pPr>
        <w:spacing w:line="360" w:lineRule="auto"/>
        <w:jc w:val="both"/>
      </w:pPr>
      <w:r w:rsidRPr="004B0202">
        <w:lastRenderedPageBreak/>
        <w:t>As estimativas de custo para o projeto estão detalhadas na tabela abaixo. Valores expressos em R$.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134"/>
        <w:gridCol w:w="850"/>
        <w:gridCol w:w="1134"/>
        <w:gridCol w:w="1165"/>
      </w:tblGrid>
      <w:tr w:rsidR="003403BE" w:rsidRPr="00834BDB" w14:paraId="0F78C9D9" w14:textId="77777777" w:rsidTr="00476E63">
        <w:tc>
          <w:tcPr>
            <w:tcW w:w="1101" w:type="dxa"/>
            <w:vMerge w:val="restart"/>
            <w:shd w:val="clear" w:color="auto" w:fill="BFBFBF" w:themeFill="background1" w:themeFillShade="BF"/>
          </w:tcPr>
          <w:p w14:paraId="7AB9E0E8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Item EAP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14:paraId="47F60B1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Recurso/Serviço/Produto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4514068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 xml:space="preserve">Unidade </w:t>
            </w:r>
          </w:p>
          <w:p w14:paraId="2C4C854D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Medida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14:paraId="0EA29D4A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Estimativa</w:t>
            </w:r>
          </w:p>
        </w:tc>
      </w:tr>
      <w:tr w:rsidR="003403BE" w:rsidRPr="00834BDB" w14:paraId="18986EED" w14:textId="77777777" w:rsidTr="00476E63">
        <w:tc>
          <w:tcPr>
            <w:tcW w:w="1101" w:type="dxa"/>
            <w:vMerge/>
            <w:shd w:val="clear" w:color="auto" w:fill="BFBFBF" w:themeFill="background1" w:themeFillShade="BF"/>
          </w:tcPr>
          <w:p w14:paraId="27E4328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7872E3FE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6AA172A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EB80905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Quant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EDFE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Vlr Unit.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8218281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Vlr Total</w:t>
            </w:r>
          </w:p>
        </w:tc>
      </w:tr>
      <w:tr w:rsidR="003403BE" w:rsidRPr="00834BDB" w14:paraId="6AD840A8" w14:textId="77777777" w:rsidTr="00476E63">
        <w:tc>
          <w:tcPr>
            <w:tcW w:w="1101" w:type="dxa"/>
          </w:tcPr>
          <w:p w14:paraId="2AE42854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260" w:type="dxa"/>
          </w:tcPr>
          <w:p w14:paraId="0DEBFB21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Aquisição de Software</w:t>
            </w:r>
          </w:p>
        </w:tc>
        <w:tc>
          <w:tcPr>
            <w:tcW w:w="1134" w:type="dxa"/>
          </w:tcPr>
          <w:p w14:paraId="310DE7F2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PF</w:t>
            </w:r>
          </w:p>
        </w:tc>
        <w:tc>
          <w:tcPr>
            <w:tcW w:w="850" w:type="dxa"/>
          </w:tcPr>
          <w:p w14:paraId="7D88094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134" w:type="dxa"/>
          </w:tcPr>
          <w:p w14:paraId="66D8C4E1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1165" w:type="dxa"/>
          </w:tcPr>
          <w:p w14:paraId="2505CEB8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270.000,00</w:t>
            </w:r>
          </w:p>
        </w:tc>
      </w:tr>
      <w:tr w:rsidR="003403BE" w:rsidRPr="00834BDB" w14:paraId="1D194D27" w14:textId="77777777" w:rsidTr="00476E63">
        <w:tc>
          <w:tcPr>
            <w:tcW w:w="1101" w:type="dxa"/>
          </w:tcPr>
          <w:p w14:paraId="053568BE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3260" w:type="dxa"/>
          </w:tcPr>
          <w:p w14:paraId="6CFFF04D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Manutenção de Software</w:t>
            </w:r>
          </w:p>
        </w:tc>
        <w:tc>
          <w:tcPr>
            <w:tcW w:w="1134" w:type="dxa"/>
          </w:tcPr>
          <w:p w14:paraId="31B2AB6A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H/H</w:t>
            </w:r>
          </w:p>
        </w:tc>
        <w:tc>
          <w:tcPr>
            <w:tcW w:w="850" w:type="dxa"/>
          </w:tcPr>
          <w:p w14:paraId="2E66DBA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134" w:type="dxa"/>
          </w:tcPr>
          <w:p w14:paraId="3B05367D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165" w:type="dxa"/>
          </w:tcPr>
          <w:p w14:paraId="52082251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  <w:t>96.000,00</w:t>
            </w:r>
          </w:p>
        </w:tc>
      </w:tr>
      <w:tr w:rsidR="003403BE" w:rsidRPr="00834BDB" w14:paraId="0CF2AFFA" w14:textId="77777777" w:rsidTr="00476E63">
        <w:tc>
          <w:tcPr>
            <w:tcW w:w="1101" w:type="dxa"/>
          </w:tcPr>
          <w:p w14:paraId="6EB18ED5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10.2.1</w:t>
            </w:r>
          </w:p>
        </w:tc>
        <w:tc>
          <w:tcPr>
            <w:tcW w:w="3260" w:type="dxa"/>
          </w:tcPr>
          <w:p w14:paraId="2CC16E07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Capacitação Equipe</w:t>
            </w:r>
          </w:p>
        </w:tc>
        <w:tc>
          <w:tcPr>
            <w:tcW w:w="1134" w:type="dxa"/>
          </w:tcPr>
          <w:p w14:paraId="13A6C4B5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UND</w:t>
            </w:r>
          </w:p>
        </w:tc>
        <w:tc>
          <w:tcPr>
            <w:tcW w:w="850" w:type="dxa"/>
          </w:tcPr>
          <w:p w14:paraId="7FD51623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CBF3A5F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500,00</w:t>
            </w:r>
          </w:p>
        </w:tc>
        <w:tc>
          <w:tcPr>
            <w:tcW w:w="1165" w:type="dxa"/>
          </w:tcPr>
          <w:p w14:paraId="3F2F1984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5.000,00</w:t>
            </w:r>
          </w:p>
        </w:tc>
      </w:tr>
      <w:tr w:rsidR="003403BE" w:rsidRPr="00834BDB" w14:paraId="45BAA8DA" w14:textId="77777777" w:rsidTr="00476E63">
        <w:tc>
          <w:tcPr>
            <w:tcW w:w="6345" w:type="dxa"/>
            <w:gridSpan w:val="4"/>
          </w:tcPr>
          <w:p w14:paraId="5555C730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Total para Execução do Projeto</w:t>
            </w:r>
          </w:p>
        </w:tc>
        <w:tc>
          <w:tcPr>
            <w:tcW w:w="1134" w:type="dxa"/>
          </w:tcPr>
          <w:p w14:paraId="56C74D36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6E9E31D" w14:textId="77777777" w:rsidR="003403BE" w:rsidRPr="00834BDB" w:rsidRDefault="003403BE" w:rsidP="00476E63">
            <w:pPr>
              <w:spacing w:line="360" w:lineRule="auto"/>
              <w:jc w:val="right"/>
              <w:rPr>
                <w:rFonts w:eastAsia="Times New Roman" w:cs="Arial"/>
                <w:i/>
                <w:color w:val="4F81BD"/>
                <w:sz w:val="16"/>
                <w:szCs w:val="16"/>
              </w:rPr>
            </w:pPr>
            <w:r w:rsidRPr="00834BDB">
              <w:rPr>
                <w:rFonts w:eastAsia="Times New Roman" w:cs="Arial"/>
                <w:i/>
                <w:color w:val="4F81BD"/>
                <w:sz w:val="16"/>
                <w:szCs w:val="16"/>
              </w:rPr>
              <w:t>371.000,00</w:t>
            </w:r>
          </w:p>
        </w:tc>
      </w:tr>
    </w:tbl>
    <w:p w14:paraId="24EC7A74" w14:textId="77777777" w:rsidR="003403BE" w:rsidRPr="004B0202" w:rsidRDefault="003403BE" w:rsidP="003403BE">
      <w:pPr>
        <w:pStyle w:val="PargrafodaLista"/>
        <w:spacing w:line="360" w:lineRule="auto"/>
        <w:ind w:left="360"/>
        <w:jc w:val="both"/>
      </w:pPr>
    </w:p>
    <w:p w14:paraId="1F228404" w14:textId="77777777" w:rsidR="003403BE" w:rsidRPr="004B0202" w:rsidRDefault="003403BE" w:rsidP="003403BE">
      <w:pPr>
        <w:spacing w:line="360" w:lineRule="auto"/>
        <w:jc w:val="both"/>
      </w:pPr>
      <w:r w:rsidRPr="004B0202">
        <w:t>As fontes de recursos estão relacionadas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3403BE" w:rsidRPr="00834BDB" w14:paraId="04016E8A" w14:textId="77777777" w:rsidTr="00476E63">
        <w:trPr>
          <w:trHeight w:val="264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A2F590F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Fonte de Recurso</w:t>
            </w:r>
          </w:p>
        </w:tc>
        <w:tc>
          <w:tcPr>
            <w:tcW w:w="6237" w:type="dxa"/>
            <w:vMerge w:val="restart"/>
            <w:shd w:val="clear" w:color="auto" w:fill="BFBFBF" w:themeFill="background1" w:themeFillShade="BF"/>
          </w:tcPr>
          <w:p w14:paraId="5578527D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Detalhamento</w:t>
            </w:r>
          </w:p>
        </w:tc>
      </w:tr>
      <w:tr w:rsidR="003403BE" w:rsidRPr="00834BDB" w14:paraId="1F2E0138" w14:textId="77777777" w:rsidTr="00476E63">
        <w:trPr>
          <w:trHeight w:val="264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5FA518A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6237" w:type="dxa"/>
            <w:vMerge/>
            <w:shd w:val="clear" w:color="auto" w:fill="BFBFBF" w:themeFill="background1" w:themeFillShade="BF"/>
          </w:tcPr>
          <w:p w14:paraId="2F16F7D2" w14:textId="77777777" w:rsidR="003403BE" w:rsidRPr="00834BDB" w:rsidRDefault="003403BE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</w:p>
        </w:tc>
      </w:tr>
      <w:tr w:rsidR="003403BE" w:rsidRPr="00834BDB" w14:paraId="3E227501" w14:textId="77777777" w:rsidTr="00476E63">
        <w:tc>
          <w:tcPr>
            <w:tcW w:w="2376" w:type="dxa"/>
          </w:tcPr>
          <w:p w14:paraId="42F17139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14:paraId="4391742B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</w:tr>
      <w:tr w:rsidR="003403BE" w:rsidRPr="00834BDB" w14:paraId="4E3EC7E9" w14:textId="77777777" w:rsidTr="00476E63">
        <w:tc>
          <w:tcPr>
            <w:tcW w:w="2376" w:type="dxa"/>
          </w:tcPr>
          <w:p w14:paraId="4AEF89F8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14:paraId="628CCA6E" w14:textId="77777777" w:rsidR="003403BE" w:rsidRPr="00834BDB" w:rsidRDefault="003403BE" w:rsidP="00476E63">
            <w:pPr>
              <w:spacing w:line="360" w:lineRule="auto"/>
              <w:rPr>
                <w:rFonts w:eastAsia="Times New Roman" w:cs="Arial"/>
                <w:i/>
                <w:color w:val="4F81BD"/>
                <w:sz w:val="16"/>
                <w:szCs w:val="16"/>
                <w:lang w:eastAsia="en-US"/>
              </w:rPr>
            </w:pPr>
          </w:p>
        </w:tc>
      </w:tr>
    </w:tbl>
    <w:p w14:paraId="63A39E98" w14:textId="77777777" w:rsidR="006A2314" w:rsidRDefault="006A2314" w:rsidP="006A2314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  <w:bookmarkStart w:id="942" w:name="_Toc108314693"/>
      <w:bookmarkStart w:id="943" w:name="_Toc200771118"/>
      <w:bookmarkStart w:id="944" w:name="_Toc402271606"/>
    </w:p>
    <w:p w14:paraId="2A03E4B7" w14:textId="22188387" w:rsidR="00556E10" w:rsidRPr="008357B6" w:rsidRDefault="00556E1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8357B6">
        <w:rPr>
          <w:rFonts w:ascii="Arial" w:eastAsia="Times New Roman" w:hAnsi="Arial" w:cs="Arial"/>
          <w:color w:val="auto"/>
          <w:sz w:val="24"/>
          <w:szCs w:val="24"/>
        </w:rPr>
        <w:t xml:space="preserve">Gerenciamento das Medições e </w:t>
      </w:r>
      <w:r w:rsidR="006A2314">
        <w:rPr>
          <w:rFonts w:ascii="Arial" w:eastAsia="Times New Roman" w:hAnsi="Arial" w:cs="Arial"/>
          <w:color w:val="auto"/>
          <w:sz w:val="24"/>
          <w:szCs w:val="24"/>
        </w:rPr>
        <w:t>E</w:t>
      </w:r>
      <w:r w:rsidRPr="008357B6">
        <w:rPr>
          <w:rFonts w:ascii="Arial" w:eastAsia="Times New Roman" w:hAnsi="Arial" w:cs="Arial"/>
          <w:color w:val="auto"/>
          <w:sz w:val="24"/>
          <w:szCs w:val="24"/>
        </w:rPr>
        <w:t>stimativas do Projeto</w:t>
      </w:r>
      <w:bookmarkEnd w:id="942"/>
      <w:bookmarkEnd w:id="943"/>
      <w:bookmarkEnd w:id="944"/>
    </w:p>
    <w:p w14:paraId="50532343" w14:textId="2CD026AB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Quando aplicável, referenciar 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o Plano de Medições 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>do Projeto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="003403BE">
        <w:rPr>
          <w:rFonts w:ascii="Arial" w:hAnsi="Arial" w:cs="Arial"/>
          <w:i/>
          <w:color w:val="4F81BD" w:themeColor="accent1"/>
          <w:sz w:val="20"/>
          <w:lang w:val="pt-BR"/>
        </w:rPr>
        <w:t xml:space="preserve"> Se houver uma medição específica para o projeto, descrevê-la nesta seção.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207CB27C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6AD7FD29" w14:textId="0F5C0C34" w:rsidR="00556E10" w:rsidRPr="008357B6" w:rsidRDefault="00556E10" w:rsidP="003403BE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 w:rsidRPr="008357B6">
        <w:rPr>
          <w:rFonts w:eastAsia="Times New Roman" w:cs="Arial"/>
          <w:color w:val="000000"/>
          <w:szCs w:val="20"/>
          <w:lang w:eastAsia="pt-BR"/>
        </w:rPr>
        <w:t xml:space="preserve">O gerenciamento de medições do projeto será realizado conforme descrito no Plano de Medições </w:t>
      </w:r>
      <w:r w:rsidR="00985B83">
        <w:rPr>
          <w:rFonts w:eastAsia="Times New Roman" w:cs="Arial"/>
          <w:color w:val="000000"/>
          <w:szCs w:val="20"/>
          <w:lang w:eastAsia="pt-BR"/>
        </w:rPr>
        <w:t xml:space="preserve">do </w:t>
      </w:r>
      <w:r w:rsidRPr="008357B6">
        <w:rPr>
          <w:rFonts w:eastAsia="Times New Roman" w:cs="Arial"/>
          <w:color w:val="000000"/>
          <w:szCs w:val="20"/>
          <w:lang w:eastAsia="pt-BR"/>
        </w:rPr>
        <w:t>Projeto.</w:t>
      </w:r>
    </w:p>
    <w:p w14:paraId="43D4EB05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45" w:name="_Toc402187725"/>
      <w:bookmarkStart w:id="946" w:name="_Toc402187778"/>
      <w:bookmarkStart w:id="947" w:name="_Toc402188344"/>
      <w:bookmarkStart w:id="948" w:name="_Toc402271607"/>
      <w:bookmarkStart w:id="949" w:name="_Toc200771119"/>
      <w:bookmarkEnd w:id="945"/>
      <w:bookmarkEnd w:id="946"/>
      <w:bookmarkEnd w:id="947"/>
      <w:bookmarkEnd w:id="948"/>
    </w:p>
    <w:p w14:paraId="3B8F412E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50" w:name="_Toc402187726"/>
      <w:bookmarkStart w:id="951" w:name="_Toc402187779"/>
      <w:bookmarkStart w:id="952" w:name="_Toc402188345"/>
      <w:bookmarkStart w:id="953" w:name="_Toc402271608"/>
      <w:bookmarkEnd w:id="950"/>
      <w:bookmarkEnd w:id="951"/>
      <w:bookmarkEnd w:id="952"/>
      <w:bookmarkEnd w:id="953"/>
    </w:p>
    <w:p w14:paraId="632FF675" w14:textId="77777777" w:rsidR="00985B83" w:rsidRPr="00985B83" w:rsidRDefault="00985B83" w:rsidP="00985B8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54" w:name="_Toc402187727"/>
      <w:bookmarkStart w:id="955" w:name="_Toc402187780"/>
      <w:bookmarkStart w:id="956" w:name="_Toc402188346"/>
      <w:bookmarkStart w:id="957" w:name="_Toc402271609"/>
      <w:bookmarkEnd w:id="954"/>
      <w:bookmarkEnd w:id="955"/>
      <w:bookmarkEnd w:id="956"/>
      <w:bookmarkEnd w:id="957"/>
    </w:p>
    <w:p w14:paraId="7B17FDFC" w14:textId="01C44FA4" w:rsidR="00556E10" w:rsidRPr="00985B83" w:rsidRDefault="00556E10" w:rsidP="00985B8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58" w:name="_Toc402271610"/>
      <w:r w:rsidRPr="00985B83">
        <w:rPr>
          <w:rFonts w:ascii="Arial" w:eastAsia="Times New Roman" w:hAnsi="Arial" w:cs="Arial"/>
          <w:color w:val="auto"/>
          <w:sz w:val="24"/>
          <w:szCs w:val="24"/>
        </w:rPr>
        <w:t>Medições de Tamanho e Estimativas de Esforço do Projeto</w:t>
      </w:r>
      <w:bookmarkEnd w:id="949"/>
      <w:bookmarkEnd w:id="958"/>
    </w:p>
    <w:p w14:paraId="6277A28F" w14:textId="68257C70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[Descrever o método utilizado para a medição do tamanho e estimativas de esforço do projeto. Justificar a utilização de um método quando este for diferente do previsto no processo d</w:t>
      </w:r>
      <w:r w:rsidR="00985B83">
        <w:rPr>
          <w:rFonts w:ascii="Arial" w:hAnsi="Arial" w:cs="Arial"/>
          <w:i/>
          <w:color w:val="4F81BD" w:themeColor="accent1"/>
          <w:sz w:val="20"/>
          <w:lang w:val="pt-BR"/>
        </w:rPr>
        <w:t>o EPTI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</w:p>
    <w:p w14:paraId="0E2F8E5E" w14:textId="2F1ECE72" w:rsidR="00556E10" w:rsidRPr="00985B83" w:rsidRDefault="00556E10" w:rsidP="00556E10">
      <w:pPr>
        <w:rPr>
          <w:rFonts w:eastAsia="Times New Roman" w:cs="Arial"/>
          <w:i/>
          <w:color w:val="4F81BD" w:themeColor="accent1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4739"/>
      </w:tblGrid>
      <w:tr w:rsidR="00985B83" w:rsidRPr="00985B83" w14:paraId="23D12EDA" w14:textId="77777777" w:rsidTr="00556E10">
        <w:tc>
          <w:tcPr>
            <w:tcW w:w="4390" w:type="dxa"/>
            <w:shd w:val="clear" w:color="auto" w:fill="C0C0C0"/>
            <w:vAlign w:val="center"/>
          </w:tcPr>
          <w:p w14:paraId="517569AA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Método de estimativa de tamanho e esforço</w:t>
            </w:r>
          </w:p>
        </w:tc>
        <w:tc>
          <w:tcPr>
            <w:tcW w:w="5388" w:type="dxa"/>
          </w:tcPr>
          <w:p w14:paraId="20637D78" w14:textId="5F4856C5" w:rsidR="00556E10" w:rsidRPr="00985B83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Ex.: </w:t>
            </w:r>
            <w:r w:rsidR="00556E10"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APF – Análise de Pontos de Função</w:t>
            </w:r>
          </w:p>
        </w:tc>
      </w:tr>
      <w:tr w:rsidR="00985B83" w:rsidRPr="00985B83" w14:paraId="5EBF0A3A" w14:textId="77777777" w:rsidTr="00556E10">
        <w:tc>
          <w:tcPr>
            <w:tcW w:w="4390" w:type="dxa"/>
            <w:shd w:val="clear" w:color="auto" w:fill="C0C0C0"/>
            <w:vAlign w:val="center"/>
          </w:tcPr>
          <w:p w14:paraId="2AFF14E6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t>Pontos de verificação das estimativas</w:t>
            </w:r>
          </w:p>
        </w:tc>
        <w:tc>
          <w:tcPr>
            <w:tcW w:w="5388" w:type="dxa"/>
          </w:tcPr>
          <w:p w14:paraId="1A7D0754" w14:textId="77777777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[Descrever os momentos do projeto quando serão realizadas ou revisadas as medições de tamanho e as estimativas de esforço para o projeto.]</w:t>
            </w:r>
          </w:p>
          <w:p w14:paraId="0B39DBA9" w14:textId="77777777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</w:p>
          <w:p w14:paraId="7535B2C2" w14:textId="2817AB99" w:rsidR="00434987" w:rsidRDefault="00434987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Exemplo: </w:t>
            </w:r>
          </w:p>
          <w:p w14:paraId="16D17BC5" w14:textId="498EED7E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A fase de iniciação será estimada pela </w:t>
            </w:r>
            <w:r w:rsidR="00985B83"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contagem indicativa do projeto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.</w:t>
            </w:r>
          </w:p>
          <w:p w14:paraId="7D860197" w14:textId="77777777" w:rsidR="00556E10" w:rsidRPr="00985B83" w:rsidRDefault="00556E10" w:rsidP="00556E10">
            <w:pPr>
              <w:jc w:val="both"/>
              <w:rPr>
                <w:rFonts w:eastAsia="Times New Roman" w:cs="Arial"/>
                <w:color w:val="4F81BD" w:themeColor="accent1"/>
                <w:szCs w:val="20"/>
                <w:lang w:eastAsia="pt-BR"/>
              </w:rPr>
            </w:pPr>
          </w:p>
          <w:p w14:paraId="18F7F392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As próximas fases serão medidas por APF, de acordo com os seguintes pontos de verificação:</w:t>
            </w:r>
          </w:p>
          <w:p w14:paraId="7B47E94C" w14:textId="77777777" w:rsidR="00556E10" w:rsidRPr="00985B83" w:rsidRDefault="00556E10" w:rsidP="00556E10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Final da Iniciação (contagem estimada)</w:t>
            </w:r>
          </w:p>
          <w:p w14:paraId="4C68778C" w14:textId="77777777" w:rsidR="00556E10" w:rsidRPr="00985B83" w:rsidRDefault="00556E10" w:rsidP="00556E10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Última iteração da fase de transição, final do projeto (contagem detalhada)</w:t>
            </w:r>
          </w:p>
        </w:tc>
      </w:tr>
      <w:tr w:rsidR="00556E10" w:rsidRPr="00985B83" w14:paraId="0BE7D567" w14:textId="77777777" w:rsidTr="00556E10">
        <w:trPr>
          <w:cantSplit/>
        </w:trPr>
        <w:tc>
          <w:tcPr>
            <w:tcW w:w="9778" w:type="dxa"/>
            <w:gridSpan w:val="2"/>
            <w:shd w:val="clear" w:color="auto" w:fill="C0C0C0"/>
            <w:vAlign w:val="center"/>
          </w:tcPr>
          <w:p w14:paraId="61F84123" w14:textId="77777777" w:rsidR="00556E10" w:rsidRPr="00985B83" w:rsidRDefault="00556E10" w:rsidP="00556E10">
            <w:pPr>
              <w:rPr>
                <w:rFonts w:eastAsia="Times New Roman" w:cs="Arial"/>
                <w:b/>
                <w:bCs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b/>
                <w:bCs/>
                <w:szCs w:val="20"/>
                <w:lang w:eastAsia="pt-BR"/>
              </w:rPr>
              <w:lastRenderedPageBreak/>
              <w:t>Justificativa</w:t>
            </w:r>
          </w:p>
        </w:tc>
      </w:tr>
      <w:tr w:rsidR="00556E10" w:rsidRPr="008357B6" w14:paraId="0DA3BAE7" w14:textId="77777777" w:rsidTr="00556E10">
        <w:trPr>
          <w:cantSplit/>
        </w:trPr>
        <w:tc>
          <w:tcPr>
            <w:tcW w:w="9778" w:type="dxa"/>
            <w:gridSpan w:val="2"/>
            <w:vAlign w:val="center"/>
          </w:tcPr>
          <w:p w14:paraId="57F2834B" w14:textId="64C8CC0E" w:rsidR="00556E10" w:rsidRPr="008357B6" w:rsidRDefault="00434987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[Justificar a utilização do método de estimativa e da escolha dos pontos de verificação, principalmente quando estes foram diferentes ao estabelecido no processo </w:t>
            </w:r>
            <w: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do PETI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.]</w:t>
            </w:r>
          </w:p>
        </w:tc>
      </w:tr>
    </w:tbl>
    <w:p w14:paraId="5D45DD8C" w14:textId="77777777" w:rsidR="00556E10" w:rsidRPr="00985B83" w:rsidRDefault="00556E10" w:rsidP="00556E10">
      <w:pPr>
        <w:rPr>
          <w:rFonts w:eastAsia="Times New Roman" w:cs="Arial"/>
          <w:i/>
          <w:color w:val="4F81BD" w:themeColor="accent1"/>
          <w:szCs w:val="20"/>
          <w:lang w:eastAsia="pt-BR"/>
        </w:rPr>
      </w:pPr>
      <w:r w:rsidRPr="00985B83">
        <w:rPr>
          <w:rFonts w:eastAsia="Times New Roman" w:cs="Arial"/>
          <w:i/>
          <w:color w:val="4F81BD" w:themeColor="accent1"/>
          <w:szCs w:val="20"/>
          <w:lang w:eastAsia="pt-BR"/>
        </w:rPr>
        <w:t>]</w:t>
      </w:r>
    </w:p>
    <w:p w14:paraId="5C513573" w14:textId="77777777" w:rsidR="00556E10" w:rsidRPr="008357B6" w:rsidRDefault="00556E10" w:rsidP="00556E10">
      <w:pPr>
        <w:jc w:val="both"/>
        <w:rPr>
          <w:rFonts w:eastAsia="Times New Roman" w:cs="Arial"/>
          <w:color w:val="000000"/>
          <w:szCs w:val="20"/>
          <w:lang w:eastAsia="pt-BR"/>
        </w:rPr>
      </w:pPr>
    </w:p>
    <w:p w14:paraId="416028CC" w14:textId="77777777" w:rsidR="00556E10" w:rsidRPr="00985B83" w:rsidRDefault="00556E10" w:rsidP="00985B8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59" w:name="_Toc200771120"/>
      <w:bookmarkStart w:id="960" w:name="_Toc402271611"/>
      <w:r w:rsidRPr="00985B83">
        <w:rPr>
          <w:rFonts w:ascii="Arial" w:eastAsia="Times New Roman" w:hAnsi="Arial" w:cs="Arial"/>
          <w:color w:val="auto"/>
          <w:sz w:val="24"/>
          <w:szCs w:val="24"/>
        </w:rPr>
        <w:t>Medições Específicas do Projeto</w:t>
      </w:r>
      <w:bookmarkEnd w:id="959"/>
      <w:bookmarkEnd w:id="960"/>
    </w:p>
    <w:p w14:paraId="2109E9D6" w14:textId="78FA6B5A" w:rsidR="00556E10" w:rsidRPr="008357B6" w:rsidRDefault="00556E10" w:rsidP="00556E1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 xml:space="preserve">[Identificar, quando necessário, medições específicas do projeto adicionalmente às estabelecidas no Plano de Medições </w:t>
      </w:r>
      <w:r w:rsidR="00985B83">
        <w:rPr>
          <w:rFonts w:ascii="Arial" w:hAnsi="Arial" w:cs="Arial"/>
          <w:i/>
          <w:color w:val="4F81BD" w:themeColor="accent1"/>
          <w:sz w:val="20"/>
          <w:lang w:val="pt-BR"/>
        </w:rPr>
        <w:t>do Projeto.</w:t>
      </w: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45C7469" w14:textId="77777777" w:rsidR="00556E10" w:rsidRPr="002F29A8" w:rsidRDefault="00556E10" w:rsidP="002F29A8">
      <w:pPr>
        <w:pStyle w:val="Ttulo1"/>
        <w:keepLines w:val="0"/>
        <w:widowControl w:val="0"/>
        <w:numPr>
          <w:ilvl w:val="2"/>
          <w:numId w:val="22"/>
        </w:numPr>
        <w:tabs>
          <w:tab w:val="left" w:pos="1701"/>
        </w:tabs>
        <w:spacing w:after="60" w:line="240" w:lineRule="atLeast"/>
        <w:ind w:left="1418" w:hanging="698"/>
        <w:rPr>
          <w:rFonts w:ascii="Arial" w:eastAsia="Times New Roman" w:hAnsi="Arial" w:cs="Arial"/>
          <w:color w:val="auto"/>
          <w:sz w:val="24"/>
          <w:szCs w:val="24"/>
        </w:rPr>
      </w:pPr>
      <w:bookmarkStart w:id="961" w:name="_Toc200771121"/>
      <w:bookmarkStart w:id="962" w:name="_Toc402271612"/>
      <w:r w:rsidRPr="002F29A8">
        <w:rPr>
          <w:rFonts w:ascii="Arial" w:eastAsia="Times New Roman" w:hAnsi="Arial" w:cs="Arial"/>
          <w:color w:val="auto"/>
          <w:sz w:val="24"/>
          <w:szCs w:val="24"/>
        </w:rPr>
        <w:t>&lt;Nome da Medição&gt;</w:t>
      </w:r>
      <w:bookmarkEnd w:id="961"/>
      <w:bookmarkEnd w:id="9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5928"/>
      </w:tblGrid>
      <w:tr w:rsidR="00556E10" w:rsidRPr="008357B6" w14:paraId="5BA9AA45" w14:textId="77777777" w:rsidTr="00985B83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EAA66E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Necessidade de Informação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BF8" w14:textId="416BDAD3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D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eve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m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ser listados os objetivos de negócios, problemas resultantes do acompanhamento do projeto, entre outros]</w:t>
            </w:r>
          </w:p>
        </w:tc>
      </w:tr>
      <w:tr w:rsidR="00556E10" w:rsidRPr="008357B6" w14:paraId="7144FCB8" w14:textId="77777777" w:rsidTr="00985B83">
        <w:tc>
          <w:tcPr>
            <w:tcW w:w="2716" w:type="dxa"/>
            <w:shd w:val="clear" w:color="auto" w:fill="C0C0C0"/>
          </w:tcPr>
          <w:p w14:paraId="16F5F89A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Objetivo da Medição</w:t>
            </w:r>
          </w:p>
        </w:tc>
        <w:tc>
          <w:tcPr>
            <w:tcW w:w="5928" w:type="dxa"/>
          </w:tcPr>
          <w:p w14:paraId="754EF61F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[Descreve qual o objetivo de obter esta medida]</w:t>
            </w:r>
          </w:p>
        </w:tc>
      </w:tr>
      <w:tr w:rsidR="00556E10" w:rsidRPr="008357B6" w14:paraId="2BC55C83" w14:textId="77777777" w:rsidTr="00985B83">
        <w:tc>
          <w:tcPr>
            <w:tcW w:w="2716" w:type="dxa"/>
            <w:shd w:val="clear" w:color="auto" w:fill="C0C0C0"/>
          </w:tcPr>
          <w:p w14:paraId="7EA0099D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Fonte de coleta</w:t>
            </w:r>
          </w:p>
        </w:tc>
        <w:tc>
          <w:tcPr>
            <w:tcW w:w="5928" w:type="dxa"/>
          </w:tcPr>
          <w:p w14:paraId="5C9DC618" w14:textId="37C2F4EE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[Onde os dados para esta medição estão armazenados, ou seja, qual o repositório que tiraremos as informações que são base para a f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ó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rmula desta medição. Sendo que mais de uma fonte pode ser referenciada]</w:t>
            </w:r>
          </w:p>
        </w:tc>
      </w:tr>
      <w:tr w:rsidR="00556E10" w:rsidRPr="008357B6" w14:paraId="7C3BEB71" w14:textId="77777777" w:rsidTr="00985B83">
        <w:tc>
          <w:tcPr>
            <w:tcW w:w="2716" w:type="dxa"/>
            <w:shd w:val="clear" w:color="auto" w:fill="C0C0C0"/>
          </w:tcPr>
          <w:p w14:paraId="4D7AE69B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Fórmula</w:t>
            </w:r>
          </w:p>
        </w:tc>
        <w:tc>
          <w:tcPr>
            <w:tcW w:w="5928" w:type="dxa"/>
            <w:vAlign w:val="center"/>
          </w:tcPr>
          <w:p w14:paraId="7EED9A0D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[Definir qual a fórmula que será calculada para a medição, de tal forma que todas as unidades ou projetos tenham a mesma interpretação]</w:t>
            </w:r>
          </w:p>
        </w:tc>
      </w:tr>
      <w:tr w:rsidR="00556E10" w:rsidRPr="008357B6" w14:paraId="1AF7E8A6" w14:textId="77777777" w:rsidTr="00985B83">
        <w:tc>
          <w:tcPr>
            <w:tcW w:w="2716" w:type="dxa"/>
            <w:shd w:val="clear" w:color="auto" w:fill="C0C0C0"/>
          </w:tcPr>
          <w:p w14:paraId="21C43EAC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Procedimento de Coleta</w:t>
            </w:r>
          </w:p>
        </w:tc>
        <w:tc>
          <w:tcPr>
            <w:tcW w:w="5928" w:type="dxa"/>
          </w:tcPr>
          <w:p w14:paraId="00A50044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[Deve incluir:</w:t>
            </w:r>
          </w:p>
          <w:p w14:paraId="5507D185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Responsável pela coleta, </w:t>
            </w:r>
          </w:p>
          <w:p w14:paraId="27FDCA96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Periodicidade de coleta</w:t>
            </w:r>
          </w:p>
          <w:p w14:paraId="4E51B7AE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Evento da coleta</w:t>
            </w:r>
          </w:p>
          <w:p w14:paraId="30006A39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Processo de como será coletado e documentado]</w:t>
            </w:r>
          </w:p>
        </w:tc>
      </w:tr>
      <w:tr w:rsidR="00556E10" w:rsidRPr="008357B6" w14:paraId="79BC3BB6" w14:textId="77777777" w:rsidTr="00985B83">
        <w:tc>
          <w:tcPr>
            <w:tcW w:w="2716" w:type="dxa"/>
            <w:shd w:val="clear" w:color="auto" w:fill="C0C0C0"/>
          </w:tcPr>
          <w:p w14:paraId="33A4D6E9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Procedimento de Análise</w:t>
            </w:r>
          </w:p>
        </w:tc>
        <w:tc>
          <w:tcPr>
            <w:tcW w:w="5928" w:type="dxa"/>
          </w:tcPr>
          <w:p w14:paraId="55D581BC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[Deve incluir:</w:t>
            </w:r>
          </w:p>
          <w:p w14:paraId="7ADEE202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Responsável pela análise, </w:t>
            </w:r>
          </w:p>
          <w:p w14:paraId="53916953" w14:textId="440E297A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- Periodicidade de 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a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nálise</w:t>
            </w:r>
          </w:p>
          <w:p w14:paraId="0C828613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Evento da análise</w:t>
            </w:r>
          </w:p>
          <w:p w14:paraId="065E301E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Processo de como será analisado e documentado</w:t>
            </w:r>
          </w:p>
          <w:p w14:paraId="66689EA0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Forma de apresentação</w:t>
            </w:r>
          </w:p>
          <w:p w14:paraId="569A5503" w14:textId="77777777" w:rsidR="00556E10" w:rsidRPr="00985B83" w:rsidRDefault="00556E10" w:rsidP="00556E10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- Interessado pela Informação]</w:t>
            </w:r>
          </w:p>
        </w:tc>
      </w:tr>
      <w:tr w:rsidR="00556E10" w:rsidRPr="008357B6" w14:paraId="1CC5764D" w14:textId="77777777" w:rsidTr="00985B83">
        <w:tc>
          <w:tcPr>
            <w:tcW w:w="2716" w:type="dxa"/>
            <w:shd w:val="clear" w:color="auto" w:fill="C0C0C0"/>
          </w:tcPr>
          <w:p w14:paraId="454BBD56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Unidade de Medida</w:t>
            </w:r>
          </w:p>
        </w:tc>
        <w:tc>
          <w:tcPr>
            <w:tcW w:w="5928" w:type="dxa"/>
          </w:tcPr>
          <w:p w14:paraId="05AB6EC7" w14:textId="6EFC40DF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P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reencher com a escala]</w:t>
            </w:r>
          </w:p>
        </w:tc>
      </w:tr>
      <w:tr w:rsidR="00556E10" w:rsidRPr="008357B6" w14:paraId="7D56AFA4" w14:textId="77777777" w:rsidTr="00985B83">
        <w:tc>
          <w:tcPr>
            <w:tcW w:w="2716" w:type="dxa"/>
            <w:shd w:val="clear" w:color="auto" w:fill="C0C0C0"/>
          </w:tcPr>
          <w:p w14:paraId="5E582FAD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Meta</w:t>
            </w:r>
          </w:p>
        </w:tc>
        <w:tc>
          <w:tcPr>
            <w:tcW w:w="5928" w:type="dxa"/>
          </w:tcPr>
          <w:p w14:paraId="7829F987" w14:textId="79E95F5A" w:rsidR="00556E10" w:rsidRPr="00985B83" w:rsidRDefault="00556E10" w:rsidP="00434987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</w:t>
            </w:r>
            <w:r w:rsidR="00434987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Q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uando a meta estiver definida, deve ser colocada para termos um parâmetro de comparação, caso não esteja definida, colocar NA]</w:t>
            </w:r>
          </w:p>
        </w:tc>
      </w:tr>
      <w:tr w:rsidR="00556E10" w:rsidRPr="008357B6" w14:paraId="0E63ACF9" w14:textId="77777777" w:rsidTr="00985B83">
        <w:tc>
          <w:tcPr>
            <w:tcW w:w="2716" w:type="dxa"/>
            <w:shd w:val="clear" w:color="auto" w:fill="C0C0C0"/>
          </w:tcPr>
          <w:p w14:paraId="019D33AC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Nível de acesso</w:t>
            </w:r>
          </w:p>
        </w:tc>
        <w:tc>
          <w:tcPr>
            <w:tcW w:w="5928" w:type="dxa"/>
          </w:tcPr>
          <w:p w14:paraId="06D4022A" w14:textId="142F7FC0" w:rsidR="00556E10" w:rsidRPr="00985B83" w:rsidRDefault="00556E10" w:rsidP="00985B83">
            <w:pPr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[Listar quais papéis da unidade poderão ter acesso aos dados da medição, por exemplo, </w:t>
            </w:r>
            <w:r w:rsid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Coordenador</w:t>
            </w: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 xml:space="preserve"> e Gerente]</w:t>
            </w:r>
          </w:p>
        </w:tc>
      </w:tr>
      <w:tr w:rsidR="00556E10" w:rsidRPr="008357B6" w14:paraId="5CD35E1B" w14:textId="77777777" w:rsidTr="00985B83">
        <w:tc>
          <w:tcPr>
            <w:tcW w:w="2716" w:type="dxa"/>
            <w:shd w:val="clear" w:color="auto" w:fill="C0C0C0"/>
          </w:tcPr>
          <w:p w14:paraId="3908FA04" w14:textId="77777777" w:rsidR="00556E10" w:rsidRPr="008357B6" w:rsidRDefault="00556E10" w:rsidP="00556E10">
            <w:pPr>
              <w:rPr>
                <w:rFonts w:eastAsia="Times New Roman" w:cs="Arial"/>
                <w:b/>
                <w:bCs/>
                <w:szCs w:val="20"/>
              </w:rPr>
            </w:pPr>
            <w:r w:rsidRPr="008357B6">
              <w:rPr>
                <w:rFonts w:eastAsia="Times New Roman" w:cs="Arial"/>
                <w:b/>
                <w:bCs/>
                <w:szCs w:val="20"/>
              </w:rPr>
              <w:t>Local de Armazenamento</w:t>
            </w:r>
          </w:p>
        </w:tc>
        <w:tc>
          <w:tcPr>
            <w:tcW w:w="5928" w:type="dxa"/>
          </w:tcPr>
          <w:p w14:paraId="286C4658" w14:textId="77777777" w:rsidR="00556E10" w:rsidRPr="008357B6" w:rsidRDefault="00556E10" w:rsidP="00556E10">
            <w:pPr>
              <w:rPr>
                <w:rFonts w:eastAsia="Times New Roman" w:cs="Arial"/>
                <w:i/>
                <w:color w:val="0000FF"/>
                <w:szCs w:val="20"/>
                <w:lang w:eastAsia="pt-BR"/>
              </w:rPr>
            </w:pPr>
            <w:r w:rsidRPr="00985B83">
              <w:rPr>
                <w:rFonts w:eastAsia="Times New Roman" w:cs="Arial"/>
                <w:i/>
                <w:color w:val="4F81BD" w:themeColor="accent1"/>
                <w:szCs w:val="20"/>
                <w:lang w:eastAsia="pt-BR"/>
              </w:rPr>
              <w:t>[Local de armazenamento da medição, no caso de planilha, deveremos colocar o nome da planilha.]</w:t>
            </w:r>
          </w:p>
        </w:tc>
      </w:tr>
    </w:tbl>
    <w:p w14:paraId="725692DD" w14:textId="77777777" w:rsidR="00B714AF" w:rsidRDefault="00B714AF" w:rsidP="00B714AF">
      <w:pPr>
        <w:pStyle w:val="Ttulo1"/>
        <w:keepLines w:val="0"/>
        <w:widowControl w:val="0"/>
        <w:spacing w:after="60" w:line="240" w:lineRule="atLeast"/>
        <w:ind w:left="360"/>
        <w:rPr>
          <w:rFonts w:ascii="Arial" w:eastAsia="Times New Roman" w:hAnsi="Arial" w:cs="Arial"/>
          <w:color w:val="auto"/>
          <w:sz w:val="24"/>
          <w:szCs w:val="24"/>
        </w:rPr>
      </w:pPr>
    </w:p>
    <w:p w14:paraId="57C40457" w14:textId="7CED1FCA" w:rsidR="00476E63" w:rsidRDefault="00476E63" w:rsidP="00476E6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3" w:name="_Toc402271613"/>
      <w:r>
        <w:rPr>
          <w:rFonts w:ascii="Arial" w:eastAsia="Times New Roman" w:hAnsi="Arial" w:cs="Arial"/>
          <w:color w:val="auto"/>
          <w:sz w:val="24"/>
          <w:szCs w:val="24"/>
        </w:rPr>
        <w:t>Gerenciamento das Partes Interessadas</w:t>
      </w:r>
      <w:bookmarkEnd w:id="963"/>
    </w:p>
    <w:p w14:paraId="27C071EA" w14:textId="7CA8BB3F" w:rsidR="00476E63" w:rsidRPr="00476E63" w:rsidRDefault="00476E63" w:rsidP="00476E63">
      <w:r w:rsidRPr="004B0202">
        <w:rPr>
          <w:rFonts w:eastAsia="Times New Roman" w:cs="Arial"/>
          <w:i/>
          <w:color w:val="4F81BD"/>
        </w:rPr>
        <w:t>[</w:t>
      </w:r>
      <w:r>
        <w:rPr>
          <w:rFonts w:eastAsia="Times New Roman" w:cs="Arial"/>
          <w:i/>
          <w:color w:val="4F81BD"/>
        </w:rPr>
        <w:t>Descrever os processos de gerenciamento das partes interessadas do projeto.]</w:t>
      </w:r>
    </w:p>
    <w:p w14:paraId="44E4CB51" w14:textId="77777777" w:rsidR="00476E63" w:rsidRPr="00476E63" w:rsidRDefault="00476E63" w:rsidP="00476E63"/>
    <w:p w14:paraId="06534E05" w14:textId="77777777" w:rsidR="00476E63" w:rsidRPr="00476E63" w:rsidRDefault="00476E63" w:rsidP="00476E63">
      <w:pPr>
        <w:pStyle w:val="PargrafodaLista"/>
        <w:keepNext/>
        <w:widowControl w:val="0"/>
        <w:numPr>
          <w:ilvl w:val="0"/>
          <w:numId w:val="22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64" w:name="_Toc402188351"/>
      <w:bookmarkStart w:id="965" w:name="_Toc402271614"/>
      <w:bookmarkEnd w:id="964"/>
      <w:bookmarkEnd w:id="965"/>
    </w:p>
    <w:p w14:paraId="68C31CC4" w14:textId="5D8D0706" w:rsidR="00476E63" w:rsidRPr="004B0202" w:rsidRDefault="00476E63" w:rsidP="00476E63">
      <w:pPr>
        <w:pStyle w:val="Ttulo1"/>
        <w:keepLines w:val="0"/>
        <w:widowControl w:val="0"/>
        <w:numPr>
          <w:ilvl w:val="1"/>
          <w:numId w:val="22"/>
        </w:numPr>
        <w:spacing w:after="60" w:line="240" w:lineRule="atLeast"/>
        <w:ind w:left="709"/>
        <w:rPr>
          <w:rFonts w:ascii="Arial" w:eastAsia="Times New Roman" w:hAnsi="Arial" w:cs="Arial"/>
          <w:color w:val="auto"/>
          <w:sz w:val="24"/>
          <w:szCs w:val="24"/>
        </w:rPr>
      </w:pPr>
      <w:bookmarkStart w:id="966" w:name="_Toc402271615"/>
      <w:r w:rsidRPr="004B0202">
        <w:rPr>
          <w:rFonts w:ascii="Arial" w:eastAsia="Times New Roman" w:hAnsi="Arial" w:cs="Arial"/>
          <w:color w:val="auto"/>
          <w:sz w:val="24"/>
          <w:szCs w:val="24"/>
        </w:rPr>
        <w:t>Matriz de Interesse e Poder</w:t>
      </w:r>
      <w:bookmarkEnd w:id="966"/>
    </w:p>
    <w:p w14:paraId="203382A4" w14:textId="77777777" w:rsidR="00476E63" w:rsidRPr="004B0202" w:rsidRDefault="00476E63" w:rsidP="00476E63">
      <w:pPr>
        <w:spacing w:line="360" w:lineRule="auto"/>
        <w:jc w:val="both"/>
        <w:rPr>
          <w:i/>
        </w:rPr>
      </w:pPr>
      <w:r w:rsidRPr="004B0202">
        <w:t xml:space="preserve">O gráfico abaixo representa o nível de interesse e influência dos </w:t>
      </w:r>
      <w:r w:rsidRPr="00834BDB">
        <w:rPr>
          <w:i/>
        </w:rPr>
        <w:t>stakeholders</w:t>
      </w:r>
      <w:r w:rsidRPr="004B0202">
        <w:t xml:space="preserve"> do projeto, a fim de auxiliar na sua gestão.</w:t>
      </w:r>
    </w:p>
    <w:p w14:paraId="73279595" w14:textId="77777777" w:rsidR="00476E63" w:rsidRDefault="00476E63" w:rsidP="00476E63"/>
    <w:tbl>
      <w:tblPr>
        <w:tblW w:w="9148" w:type="dxa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960"/>
        <w:gridCol w:w="2656"/>
      </w:tblGrid>
      <w:tr w:rsidR="00476E63" w:rsidRPr="00834BDB" w14:paraId="29B3515E" w14:textId="77777777" w:rsidTr="00476E63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0E38B8A6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Ident.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107A8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>Nome da Parte Interessada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9EFD9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b/>
                <w:kern w:val="0"/>
                <w:sz w:val="16"/>
                <w:szCs w:val="16"/>
                <w:lang w:val="pt-BR" w:eastAsia="en-US" w:bidi="ar-SA"/>
              </w:rPr>
              <w:t xml:space="preserve">Papel </w:t>
            </w:r>
          </w:p>
        </w:tc>
      </w:tr>
      <w:tr w:rsidR="00476E63" w:rsidRPr="00834BDB" w14:paraId="63DFED34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E73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F80AD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819B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Patrocinador</w:t>
            </w:r>
          </w:p>
        </w:tc>
      </w:tr>
      <w:tr w:rsidR="00476E63" w:rsidRPr="00834BDB" w14:paraId="25572226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A2B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D5F91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FD25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Requisitante</w:t>
            </w:r>
          </w:p>
        </w:tc>
      </w:tr>
      <w:tr w:rsidR="00476E63" w:rsidRPr="00834BDB" w14:paraId="2A0AAB24" w14:textId="77777777" w:rsidTr="00476E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E01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C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89CE" w14:textId="77777777" w:rsidR="00476E63" w:rsidRPr="00834BDB" w:rsidRDefault="00476E63" w:rsidP="00476E63">
            <w:pPr>
              <w:pStyle w:val="TableContents"/>
              <w:spacing w:line="276" w:lineRule="auto"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7B94" w14:textId="77777777" w:rsidR="00476E63" w:rsidRPr="00834BDB" w:rsidRDefault="00476E63" w:rsidP="00476E63">
            <w:pPr>
              <w:pStyle w:val="Standard"/>
              <w:spacing w:line="276" w:lineRule="auto"/>
              <w:jc w:val="center"/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</w:pPr>
            <w:r w:rsidRPr="00834BDB">
              <w:rPr>
                <w:rFonts w:ascii="Arial" w:eastAsiaTheme="minorHAnsi" w:hAnsi="Arial" w:cs="Arial"/>
                <w:kern w:val="0"/>
                <w:sz w:val="16"/>
                <w:szCs w:val="16"/>
                <w:lang w:val="pt-BR" w:eastAsia="en-US" w:bidi="ar-SA"/>
              </w:rPr>
              <w:t>Envolvido</w:t>
            </w:r>
          </w:p>
        </w:tc>
      </w:tr>
    </w:tbl>
    <w:p w14:paraId="3D840ECE" w14:textId="77777777" w:rsidR="00476E63" w:rsidRPr="004B0202" w:rsidRDefault="00476E63" w:rsidP="00476E63"/>
    <w:p w14:paraId="50A26452" w14:textId="77777777" w:rsidR="00476E63" w:rsidRPr="004B0202" w:rsidRDefault="00476E63" w:rsidP="00476E6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4B0202">
        <w:rPr>
          <w:rFonts w:eastAsia="Times New Roman" w:cs="Arial"/>
          <w:i/>
          <w:color w:val="4F81BD"/>
          <w:sz w:val="20"/>
          <w:lang w:val="pt-BR" w:eastAsia="en-US"/>
        </w:rPr>
        <w:t>[Identifique a posição de cada parte interessada dentro da matriz. Dica: utilize os objetos de “Caixa de Texto” da aba de desenho do Microsoft Word, conforme exemplo]</w:t>
      </w:r>
    </w:p>
    <w:p w14:paraId="00EF8CE9" w14:textId="77777777" w:rsidR="00476E63" w:rsidRPr="004B0202" w:rsidRDefault="00476E63" w:rsidP="00476E63">
      <w:pPr>
        <w:pStyle w:val="Descrio"/>
        <w:spacing w:line="360" w:lineRule="auto"/>
        <w:jc w:val="both"/>
        <w:rPr>
          <w:lang w:val="pt-BR"/>
        </w:rPr>
      </w:pPr>
    </w:p>
    <w:p w14:paraId="00FD8870" w14:textId="77777777" w:rsidR="00476E63" w:rsidRPr="004B0202" w:rsidRDefault="00476E63" w:rsidP="00476E63">
      <w:pPr>
        <w:spacing w:line="360" w:lineRule="auto"/>
        <w:jc w:val="center"/>
      </w:pP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67D03C" wp14:editId="3EAC5ED4">
                <wp:simplePos x="0" y="0"/>
                <wp:positionH relativeFrom="column">
                  <wp:posOffset>3215164</wp:posOffset>
                </wp:positionH>
                <wp:positionV relativeFrom="paragraph">
                  <wp:posOffset>1562735</wp:posOffset>
                </wp:positionV>
                <wp:extent cx="271462" cy="178594"/>
                <wp:effectExtent l="0" t="0" r="14605" b="1206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CCCC4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D0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53.15pt;margin-top:123.05pt;width:21.35pt;height:1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" filled="f" stroked="f" strokeweight=".5pt">
                <v:textbox inset="0,0,0,0">
                  <w:txbxContent>
                    <w:p w14:paraId="16FCCCC4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ED214" wp14:editId="348E305E">
                <wp:simplePos x="0" y="0"/>
                <wp:positionH relativeFrom="column">
                  <wp:posOffset>1315244</wp:posOffset>
                </wp:positionH>
                <wp:positionV relativeFrom="paragraph">
                  <wp:posOffset>3355817</wp:posOffset>
                </wp:positionV>
                <wp:extent cx="271462" cy="178594"/>
                <wp:effectExtent l="0" t="0" r="14605" b="1206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82DDA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D214" id="Caixa de texto 4" o:spid="_x0000_s1027" type="#_x0000_t202" style="position:absolute;left:0;text-align:left;margin-left:103.55pt;margin-top:264.25pt;width:21.3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" filled="f" stroked="f" strokeweight=".5pt">
                <v:textbox inset="0,0,0,0">
                  <w:txbxContent>
                    <w:p w14:paraId="7B482DDA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25D97" wp14:editId="002D42BA">
                <wp:simplePos x="0" y="0"/>
                <wp:positionH relativeFrom="column">
                  <wp:posOffset>1355725</wp:posOffset>
                </wp:positionH>
                <wp:positionV relativeFrom="paragraph">
                  <wp:posOffset>410528</wp:posOffset>
                </wp:positionV>
                <wp:extent cx="271462" cy="178594"/>
                <wp:effectExtent l="0" t="0" r="14605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" cy="178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3FC4F" w14:textId="77777777" w:rsidR="00E53909" w:rsidRPr="007F7A8D" w:rsidRDefault="00E53909" w:rsidP="00476E6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ind w:left="142" w:right="-133" w:hanging="152"/>
                              <w:jc w:val="both"/>
                              <w:rPr>
                                <w:color w:val="FF0000"/>
                              </w:rPr>
                            </w:pPr>
                            <w:r w:rsidRPr="007F7A8D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D97" id="Caixa de texto 2" o:spid="_x0000_s1028" type="#_x0000_t202" style="position:absolute;left:0;text-align:left;margin-left:106.75pt;margin-top:32.35pt;width:21.35pt;height:1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" filled="f" stroked="f" strokeweight=".5pt">
                <v:textbox inset="0,0,0,0">
                  <w:txbxContent>
                    <w:p w14:paraId="1B13FC4F" w14:textId="77777777" w:rsidR="00E53909" w:rsidRPr="007F7A8D" w:rsidRDefault="00E53909" w:rsidP="00476E6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ind w:left="142" w:right="-133" w:hanging="152"/>
                        <w:jc w:val="both"/>
                        <w:rPr>
                          <w:color w:val="FF0000"/>
                        </w:rPr>
                      </w:pPr>
                      <w:r w:rsidRPr="007F7A8D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B0202">
        <w:rPr>
          <w:noProof/>
          <w:lang w:eastAsia="pt-BR"/>
        </w:rPr>
        <w:drawing>
          <wp:inline distT="0" distB="0" distL="0" distR="0" wp14:anchorId="63657704" wp14:editId="4693BD0E">
            <wp:extent cx="4714875" cy="4184216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7358" w14:textId="77777777" w:rsidR="00476E63" w:rsidRPr="00476E63" w:rsidRDefault="00476E63" w:rsidP="00476E63"/>
    <w:p w14:paraId="0EA47112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7" w:name="_Toc402271616"/>
      <w:r w:rsidRPr="008357B6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967"/>
    </w:p>
    <w:p w14:paraId="55927C15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6FAF0279" w14:textId="77777777" w:rsidR="007B7293" w:rsidRPr="008357B6" w:rsidRDefault="007B7293" w:rsidP="007B7293"/>
    <w:p w14:paraId="27FEDBC9" w14:textId="77777777" w:rsidR="007B7293" w:rsidRPr="008357B6" w:rsidRDefault="007B7293" w:rsidP="007B7293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8" w:name="_Toc402271617"/>
      <w:r w:rsidRPr="008357B6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968"/>
    </w:p>
    <w:p w14:paraId="7742835C" w14:textId="77777777" w:rsidR="007B7293" w:rsidRPr="008357B6" w:rsidRDefault="007B7293" w:rsidP="007B7293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8357B6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214C4EE2" w14:textId="77777777" w:rsidR="002E3A70" w:rsidRPr="008357B6" w:rsidRDefault="002E3A70" w:rsidP="00434987"/>
    <w:p w14:paraId="214C4EE3" w14:textId="77777777" w:rsidR="003670F2" w:rsidRPr="008357B6" w:rsidRDefault="002E3A70" w:rsidP="00556E10">
      <w:pPr>
        <w:pStyle w:val="Ttulo1"/>
        <w:keepLines w:val="0"/>
        <w:widowControl w:val="0"/>
        <w:numPr>
          <w:ilvl w:val="0"/>
          <w:numId w:val="7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69" w:name="_Toc402271618"/>
      <w:r w:rsidRPr="008357B6">
        <w:rPr>
          <w:rFonts w:ascii="Arial" w:eastAsia="Times New Roman" w:hAnsi="Arial" w:cs="Arial"/>
          <w:color w:val="auto"/>
          <w:sz w:val="24"/>
          <w:szCs w:val="24"/>
        </w:rPr>
        <w:lastRenderedPageBreak/>
        <w:t>Aprovações</w:t>
      </w:r>
      <w:bookmarkEnd w:id="969"/>
    </w:p>
    <w:p w14:paraId="214C4EE4" w14:textId="77777777" w:rsidR="008843C9" w:rsidRPr="008357B6" w:rsidRDefault="008843C9" w:rsidP="002E3A70">
      <w:pPr>
        <w:spacing w:line="360" w:lineRule="auto"/>
        <w:jc w:val="both"/>
      </w:pPr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8843C9" w:rsidRPr="008357B6" w14:paraId="214C4EE6" w14:textId="77777777" w:rsidTr="002E3A70">
        <w:trPr>
          <w:trHeight w:val="377"/>
        </w:trPr>
        <w:tc>
          <w:tcPr>
            <w:tcW w:w="8675" w:type="dxa"/>
            <w:gridSpan w:val="3"/>
            <w:shd w:val="clear" w:color="auto" w:fill="A6A6A6" w:themeFill="background1" w:themeFillShade="A6"/>
            <w:vAlign w:val="center"/>
          </w:tcPr>
          <w:p w14:paraId="214C4EE5" w14:textId="77777777" w:rsidR="008843C9" w:rsidRPr="008357B6" w:rsidRDefault="008843C9" w:rsidP="002E3A70">
            <w:pPr>
              <w:spacing w:line="360" w:lineRule="auto"/>
              <w:jc w:val="center"/>
              <w:rPr>
                <w:b/>
              </w:rPr>
            </w:pPr>
            <w:r w:rsidRPr="008357B6">
              <w:rPr>
                <w:b/>
              </w:rPr>
              <w:t>Aprovações</w:t>
            </w:r>
          </w:p>
        </w:tc>
      </w:tr>
      <w:tr w:rsidR="008843C9" w:rsidRPr="008357B6" w14:paraId="214C4EEA" w14:textId="77777777" w:rsidTr="002E3A70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14C4EE7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14C4EE8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Assinatura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4C4EE9" w14:textId="77777777" w:rsidR="008843C9" w:rsidRPr="008357B6" w:rsidRDefault="008843C9" w:rsidP="002E3A70">
            <w:pPr>
              <w:spacing w:line="360" w:lineRule="auto"/>
              <w:jc w:val="center"/>
            </w:pPr>
            <w:r w:rsidRPr="008357B6">
              <w:t>Data</w:t>
            </w:r>
          </w:p>
        </w:tc>
      </w:tr>
      <w:tr w:rsidR="008843C9" w:rsidRPr="008357B6" w14:paraId="214C4EEE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14C4EEB" w14:textId="77777777" w:rsidR="008843C9" w:rsidRPr="008357B6" w:rsidRDefault="008843C9" w:rsidP="002E3A70">
            <w:pPr>
              <w:pStyle w:val="Tabela"/>
              <w:spacing w:line="360" w:lineRule="auto"/>
              <w:jc w:val="both"/>
            </w:pPr>
            <w:r w:rsidRPr="008357B6">
              <w:t>Patrocinador do Projeto</w:t>
            </w:r>
          </w:p>
        </w:tc>
        <w:tc>
          <w:tcPr>
            <w:tcW w:w="4678" w:type="dxa"/>
            <w:vAlign w:val="center"/>
          </w:tcPr>
          <w:p w14:paraId="214C4EEC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214C4EED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</w:tr>
      <w:tr w:rsidR="008843C9" w:rsidRPr="008357B6" w14:paraId="214C4EF2" w14:textId="77777777" w:rsidTr="00842903">
        <w:trPr>
          <w:trHeight w:val="340"/>
        </w:trPr>
        <w:tc>
          <w:tcPr>
            <w:tcW w:w="2438" w:type="dxa"/>
            <w:vAlign w:val="center"/>
          </w:tcPr>
          <w:p w14:paraId="214C4EEF" w14:textId="77777777" w:rsidR="008843C9" w:rsidRPr="008357B6" w:rsidRDefault="008843C9" w:rsidP="002E3A70">
            <w:pPr>
              <w:pStyle w:val="Tabela"/>
              <w:spacing w:line="360" w:lineRule="auto"/>
              <w:jc w:val="both"/>
            </w:pPr>
            <w:r w:rsidRPr="008357B6">
              <w:t>Gerente do Projeto</w:t>
            </w:r>
          </w:p>
        </w:tc>
        <w:tc>
          <w:tcPr>
            <w:tcW w:w="4678" w:type="dxa"/>
            <w:vAlign w:val="center"/>
          </w:tcPr>
          <w:p w14:paraId="214C4EF0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14:paraId="214C4EF1" w14:textId="77777777" w:rsidR="008843C9" w:rsidRPr="008357B6" w:rsidRDefault="008843C9" w:rsidP="002E3A70">
            <w:pPr>
              <w:spacing w:line="360" w:lineRule="auto"/>
              <w:jc w:val="both"/>
            </w:pPr>
          </w:p>
        </w:tc>
      </w:tr>
    </w:tbl>
    <w:p w14:paraId="214C4EF3" w14:textId="77777777" w:rsidR="008843C9" w:rsidRPr="008357B6" w:rsidRDefault="008843C9" w:rsidP="002E3A70">
      <w:pPr>
        <w:spacing w:line="360" w:lineRule="auto"/>
        <w:jc w:val="both"/>
      </w:pPr>
    </w:p>
    <w:sectPr w:rsidR="008843C9" w:rsidRPr="008357B6" w:rsidSect="007E4A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F707" w14:textId="77777777" w:rsidR="00B5011D" w:rsidRDefault="00B5011D" w:rsidP="005E1593">
      <w:r>
        <w:separator/>
      </w:r>
    </w:p>
  </w:endnote>
  <w:endnote w:type="continuationSeparator" w:id="0">
    <w:p w14:paraId="3DA730F8" w14:textId="77777777" w:rsidR="00B5011D" w:rsidRDefault="00B5011D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D4C2" w14:textId="77777777" w:rsidR="0013521B" w:rsidRDefault="00135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E53909" w:rsidRPr="00937832" w14:paraId="068C5CD9" w14:textId="77777777" w:rsidTr="00556E10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71647CB5" w14:textId="33E77D65" w:rsidR="00E53909" w:rsidRPr="00937832" w:rsidRDefault="00E53909" w:rsidP="007B7293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  <w:r w:rsidR="0013521B">
                <w:rPr>
                  <w:sz w:val="16"/>
                </w:rPr>
                <w:t>C</w:t>
              </w:r>
              <w:r>
                <w:rPr>
                  <w:sz w:val="16"/>
                </w:rPr>
                <w:t xml:space="preserve"> - </w:t>
              </w:r>
              <w:r w:rsidR="0013521B">
                <w:rPr>
                  <w:sz w:val="16"/>
                </w:rPr>
                <w:t>CGS</w:t>
              </w:r>
              <w:r>
                <w:rPr>
                  <w:sz w:val="16"/>
                </w:rPr>
                <w:t>I</w:t>
              </w:r>
            </w:sdtContent>
          </w:sdt>
        </w:p>
        <w:p w14:paraId="37110DFC" w14:textId="77777777" w:rsidR="00E53909" w:rsidRPr="00937832" w:rsidRDefault="00E53909" w:rsidP="007B7293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4525B7C" w14:textId="77777777" w:rsidR="00E53909" w:rsidRPr="00937832" w:rsidRDefault="00E53909" w:rsidP="007B7293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13521B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13521B">
            <w:rPr>
              <w:rStyle w:val="Nmerodepgina"/>
              <w:noProof/>
              <w:sz w:val="16"/>
            </w:rPr>
            <w:t>16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214C4F0B" w14:textId="77777777" w:rsidR="00E53909" w:rsidRDefault="00E53909">
    <w:pPr>
      <w:pStyle w:val="Rodap"/>
    </w:pPr>
  </w:p>
  <w:p w14:paraId="2777553B" w14:textId="77777777" w:rsidR="00E53909" w:rsidRDefault="00E53909"/>
  <w:p w14:paraId="3C7A6BFE" w14:textId="77777777" w:rsidR="00E53909" w:rsidRDefault="00E53909"/>
  <w:p w14:paraId="34029F64" w14:textId="77777777" w:rsidR="00E53909" w:rsidRDefault="00E539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109D" w14:textId="77777777" w:rsidR="0013521B" w:rsidRDefault="00135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F5EC" w14:textId="77777777" w:rsidR="00B5011D" w:rsidRDefault="00B5011D" w:rsidP="005E1593">
      <w:r>
        <w:separator/>
      </w:r>
    </w:p>
  </w:footnote>
  <w:footnote w:type="continuationSeparator" w:id="0">
    <w:p w14:paraId="5C3B29F8" w14:textId="77777777" w:rsidR="00B5011D" w:rsidRDefault="00B5011D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EEE73" w14:textId="77777777" w:rsidR="0013521B" w:rsidRDefault="00135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53909" w:rsidRPr="002879F2" w14:paraId="214C4F05" w14:textId="77777777" w:rsidTr="00556E10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4C4F00" w14:textId="77777777" w:rsidR="00E53909" w:rsidRDefault="00E53909" w:rsidP="00556E1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14C4F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076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6D0D983" w14:textId="77777777" w:rsidR="0013521B" w:rsidRPr="00EF04EB" w:rsidRDefault="0013521B" w:rsidP="0013521B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35353C33" w14:textId="77777777" w:rsidR="0013521B" w:rsidRPr="00EF04EB" w:rsidRDefault="0013521B" w:rsidP="0013521B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5653408D" w14:textId="77777777" w:rsidR="0013521B" w:rsidRPr="00EF04EB" w:rsidRDefault="0013521B" w:rsidP="0013521B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214C4F04" w14:textId="52E03AC3" w:rsidR="00E53909" w:rsidRPr="00FF0FA1" w:rsidRDefault="0013521B" w:rsidP="0013521B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214C4F06" w14:textId="77777777" w:rsidR="00E53909" w:rsidRDefault="00E539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53909" w:rsidRPr="002879F2" w14:paraId="08A5CEC8" w14:textId="77777777" w:rsidTr="00556E10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D65A5F" w14:textId="77777777" w:rsidR="00E53909" w:rsidRDefault="00E53909" w:rsidP="007E4A3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6E9C28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076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845F9A7" w14:textId="77777777" w:rsidR="0013521B" w:rsidRPr="00EF04EB" w:rsidRDefault="0013521B" w:rsidP="0013521B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0F8754D6" w14:textId="77777777" w:rsidR="0013521B" w:rsidRPr="00EF04EB" w:rsidRDefault="0013521B" w:rsidP="0013521B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55CE4F10" w14:textId="77777777" w:rsidR="0013521B" w:rsidRPr="00EF04EB" w:rsidRDefault="0013521B" w:rsidP="0013521B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24C730BF" w14:textId="66BBF0ED" w:rsidR="00E53909" w:rsidRPr="00FF0FA1" w:rsidRDefault="0013521B" w:rsidP="0013521B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5BFA7565" w14:textId="77777777" w:rsidR="00E53909" w:rsidRDefault="00E53909" w:rsidP="007E4A37">
    <w:pPr>
      <w:pStyle w:val="Cabealho"/>
    </w:pPr>
  </w:p>
  <w:p w14:paraId="3A09BB3D" w14:textId="77777777" w:rsidR="00E53909" w:rsidRDefault="00E539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AE0"/>
    <w:multiLevelType w:val="multilevel"/>
    <w:tmpl w:val="A6E295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216839"/>
    <w:multiLevelType w:val="hybridMultilevel"/>
    <w:tmpl w:val="5394BA36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BF7"/>
    <w:multiLevelType w:val="hybridMultilevel"/>
    <w:tmpl w:val="77241E4A"/>
    <w:lvl w:ilvl="0" w:tplc="E7E0203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830F1"/>
    <w:multiLevelType w:val="hybridMultilevel"/>
    <w:tmpl w:val="448AD0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D16E2"/>
    <w:multiLevelType w:val="hybridMultilevel"/>
    <w:tmpl w:val="1F3C80FA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0312"/>
    <w:multiLevelType w:val="hybridMultilevel"/>
    <w:tmpl w:val="EEA845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B3D5C"/>
    <w:multiLevelType w:val="hybridMultilevel"/>
    <w:tmpl w:val="81A29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14220"/>
    <w:multiLevelType w:val="hybridMultilevel"/>
    <w:tmpl w:val="F208C586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C36226"/>
    <w:multiLevelType w:val="multilevel"/>
    <w:tmpl w:val="4DEE09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B4858AB"/>
    <w:multiLevelType w:val="hybridMultilevel"/>
    <w:tmpl w:val="D6FADF0C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E611B17"/>
    <w:multiLevelType w:val="hybridMultilevel"/>
    <w:tmpl w:val="F014EA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D2648B"/>
    <w:multiLevelType w:val="hybridMultilevel"/>
    <w:tmpl w:val="D8B64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38736A"/>
    <w:multiLevelType w:val="hybridMultilevel"/>
    <w:tmpl w:val="F01633DE"/>
    <w:lvl w:ilvl="0" w:tplc="4F1AF42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30E0A"/>
    <w:multiLevelType w:val="hybridMultilevel"/>
    <w:tmpl w:val="B1C431AC"/>
    <w:lvl w:ilvl="0" w:tplc="4F1AF42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  <w:sz w:val="20"/>
      </w:rPr>
    </w:lvl>
    <w:lvl w:ilvl="1" w:tplc="E7E02032">
      <w:start w:val="1"/>
      <w:numFmt w:val="bullet"/>
      <w:lvlText w:val=""/>
      <w:lvlJc w:val="left"/>
      <w:pPr>
        <w:tabs>
          <w:tab w:val="num" w:pos="2148"/>
        </w:tabs>
        <w:ind w:left="1788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D2E7015"/>
    <w:multiLevelType w:val="multilevel"/>
    <w:tmpl w:val="514059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39239F"/>
    <w:multiLevelType w:val="hybridMultilevel"/>
    <w:tmpl w:val="922068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803C2"/>
    <w:multiLevelType w:val="hybridMultilevel"/>
    <w:tmpl w:val="A2C0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90BCA"/>
    <w:multiLevelType w:val="hybridMultilevel"/>
    <w:tmpl w:val="E398E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91450"/>
    <w:multiLevelType w:val="multilevel"/>
    <w:tmpl w:val="EA542B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3E408E"/>
    <w:multiLevelType w:val="hybridMultilevel"/>
    <w:tmpl w:val="6DD609C6"/>
    <w:lvl w:ilvl="0" w:tplc="9AB0F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A7EAB"/>
    <w:multiLevelType w:val="hybridMultilevel"/>
    <w:tmpl w:val="628AAA64"/>
    <w:lvl w:ilvl="0" w:tplc="A8D68C3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Ansi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CF1DDB"/>
    <w:multiLevelType w:val="hybridMultilevel"/>
    <w:tmpl w:val="FD6A7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37BFE"/>
    <w:multiLevelType w:val="hybridMultilevel"/>
    <w:tmpl w:val="03F6463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133A1"/>
    <w:multiLevelType w:val="multilevel"/>
    <w:tmpl w:val="075A430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20"/>
  </w:num>
  <w:num w:numId="6">
    <w:abstractNumId w:val="1"/>
  </w:num>
  <w:num w:numId="7">
    <w:abstractNumId w:val="16"/>
  </w:num>
  <w:num w:numId="8">
    <w:abstractNumId w:val="14"/>
  </w:num>
  <w:num w:numId="9">
    <w:abstractNumId w:val="23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5"/>
  </w:num>
  <w:num w:numId="21">
    <w:abstractNumId w:val="0"/>
  </w:num>
  <w:num w:numId="22">
    <w:abstractNumId w:val="8"/>
  </w:num>
  <w:num w:numId="23">
    <w:abstractNumId w:val="17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F2"/>
    <w:rsid w:val="00031D06"/>
    <w:rsid w:val="000E2853"/>
    <w:rsid w:val="00100EF9"/>
    <w:rsid w:val="0013521B"/>
    <w:rsid w:val="0016411B"/>
    <w:rsid w:val="001D4686"/>
    <w:rsid w:val="001D497F"/>
    <w:rsid w:val="001D600C"/>
    <w:rsid w:val="001D79B6"/>
    <w:rsid w:val="001F3D30"/>
    <w:rsid w:val="001F47D9"/>
    <w:rsid w:val="00241782"/>
    <w:rsid w:val="002711A2"/>
    <w:rsid w:val="00274187"/>
    <w:rsid w:val="00294713"/>
    <w:rsid w:val="002A3841"/>
    <w:rsid w:val="002A7CC2"/>
    <w:rsid w:val="002D473D"/>
    <w:rsid w:val="002D5FAD"/>
    <w:rsid w:val="002E3A70"/>
    <w:rsid w:val="002F29A8"/>
    <w:rsid w:val="002F7737"/>
    <w:rsid w:val="0030184F"/>
    <w:rsid w:val="00331443"/>
    <w:rsid w:val="003403BE"/>
    <w:rsid w:val="00341B09"/>
    <w:rsid w:val="0034544C"/>
    <w:rsid w:val="0036681F"/>
    <w:rsid w:val="003670F2"/>
    <w:rsid w:val="003D1BB9"/>
    <w:rsid w:val="003D30A3"/>
    <w:rsid w:val="003D377B"/>
    <w:rsid w:val="003F23DF"/>
    <w:rsid w:val="00404CF6"/>
    <w:rsid w:val="00420626"/>
    <w:rsid w:val="0042609D"/>
    <w:rsid w:val="00434987"/>
    <w:rsid w:val="00474703"/>
    <w:rsid w:val="00475216"/>
    <w:rsid w:val="00476E63"/>
    <w:rsid w:val="004B0202"/>
    <w:rsid w:val="004B2851"/>
    <w:rsid w:val="004B2855"/>
    <w:rsid w:val="004B60F1"/>
    <w:rsid w:val="004D4507"/>
    <w:rsid w:val="004D6D1E"/>
    <w:rsid w:val="004F185D"/>
    <w:rsid w:val="0050224B"/>
    <w:rsid w:val="00521975"/>
    <w:rsid w:val="0055540E"/>
    <w:rsid w:val="00556E10"/>
    <w:rsid w:val="00580935"/>
    <w:rsid w:val="005E1593"/>
    <w:rsid w:val="005F487B"/>
    <w:rsid w:val="005F6496"/>
    <w:rsid w:val="005F7231"/>
    <w:rsid w:val="00613B9C"/>
    <w:rsid w:val="006415F5"/>
    <w:rsid w:val="00663704"/>
    <w:rsid w:val="006A2314"/>
    <w:rsid w:val="006A2D9E"/>
    <w:rsid w:val="006B1F15"/>
    <w:rsid w:val="006D532C"/>
    <w:rsid w:val="006E21BE"/>
    <w:rsid w:val="006E2893"/>
    <w:rsid w:val="006E652C"/>
    <w:rsid w:val="00711BE0"/>
    <w:rsid w:val="00743E89"/>
    <w:rsid w:val="00764DBA"/>
    <w:rsid w:val="007678E2"/>
    <w:rsid w:val="00770AFA"/>
    <w:rsid w:val="007829FA"/>
    <w:rsid w:val="007A00F4"/>
    <w:rsid w:val="007A054B"/>
    <w:rsid w:val="007B7293"/>
    <w:rsid w:val="007C67E8"/>
    <w:rsid w:val="007D6D0B"/>
    <w:rsid w:val="007E4A37"/>
    <w:rsid w:val="007F2056"/>
    <w:rsid w:val="007F7A8D"/>
    <w:rsid w:val="00804CA3"/>
    <w:rsid w:val="00810414"/>
    <w:rsid w:val="00834BDB"/>
    <w:rsid w:val="008357B6"/>
    <w:rsid w:val="00842903"/>
    <w:rsid w:val="00867C2A"/>
    <w:rsid w:val="008843C9"/>
    <w:rsid w:val="008C34FB"/>
    <w:rsid w:val="009166E2"/>
    <w:rsid w:val="0094014B"/>
    <w:rsid w:val="0095407F"/>
    <w:rsid w:val="00985B83"/>
    <w:rsid w:val="009B40E6"/>
    <w:rsid w:val="009B568C"/>
    <w:rsid w:val="009B60CE"/>
    <w:rsid w:val="009C5E14"/>
    <w:rsid w:val="00A64BA4"/>
    <w:rsid w:val="00A76293"/>
    <w:rsid w:val="00AE1992"/>
    <w:rsid w:val="00AF5D6B"/>
    <w:rsid w:val="00B0427F"/>
    <w:rsid w:val="00B425B7"/>
    <w:rsid w:val="00B5011D"/>
    <w:rsid w:val="00B631D7"/>
    <w:rsid w:val="00B714AF"/>
    <w:rsid w:val="00B76E82"/>
    <w:rsid w:val="00BB47F9"/>
    <w:rsid w:val="00BC2418"/>
    <w:rsid w:val="00BE159B"/>
    <w:rsid w:val="00BE4378"/>
    <w:rsid w:val="00C011DD"/>
    <w:rsid w:val="00C3518A"/>
    <w:rsid w:val="00C4580C"/>
    <w:rsid w:val="00C52528"/>
    <w:rsid w:val="00C65527"/>
    <w:rsid w:val="00C975C3"/>
    <w:rsid w:val="00CB2BEA"/>
    <w:rsid w:val="00D10DE2"/>
    <w:rsid w:val="00DA0626"/>
    <w:rsid w:val="00DD2B94"/>
    <w:rsid w:val="00DD46C7"/>
    <w:rsid w:val="00E00CD4"/>
    <w:rsid w:val="00E34C15"/>
    <w:rsid w:val="00E426F3"/>
    <w:rsid w:val="00E53909"/>
    <w:rsid w:val="00E7056E"/>
    <w:rsid w:val="00E97AB8"/>
    <w:rsid w:val="00EA1EC7"/>
    <w:rsid w:val="00F2029A"/>
    <w:rsid w:val="00F65617"/>
    <w:rsid w:val="00F73FB2"/>
    <w:rsid w:val="00FA0034"/>
    <w:rsid w:val="00FA3B69"/>
    <w:rsid w:val="00FB5A09"/>
    <w:rsid w:val="00FF0FA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4D08"/>
  <w15:docId w15:val="{E8127198-BBCE-42C1-A599-EE8361C5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56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556E10"/>
    <w:pPr>
      <w:keepNext/>
      <w:tabs>
        <w:tab w:val="left" w:pos="360"/>
      </w:tabs>
      <w:spacing w:before="240" w:after="120"/>
      <w:ind w:left="864" w:hanging="864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30184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84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A3B69"/>
    <w:rPr>
      <w:color w:val="800080" w:themeColor="followedHyperlink"/>
      <w:u w:val="single"/>
    </w:rPr>
  </w:style>
  <w:style w:type="character" w:styleId="Nmerodepgina">
    <w:name w:val="page number"/>
    <w:rsid w:val="00764DBA"/>
  </w:style>
  <w:style w:type="paragraph" w:styleId="Ttulo">
    <w:name w:val="Title"/>
    <w:basedOn w:val="Normal"/>
    <w:next w:val="Normal"/>
    <w:link w:val="TtuloChar"/>
    <w:qFormat/>
    <w:rsid w:val="002E3A70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2E3A70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Standard">
    <w:name w:val="Standard"/>
    <w:rsid w:val="00FA00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0034"/>
    <w:pPr>
      <w:suppressLineNumbers/>
    </w:pPr>
  </w:style>
  <w:style w:type="paragraph" w:styleId="PargrafodaLista">
    <w:name w:val="List Paragraph"/>
    <w:basedOn w:val="Normal"/>
    <w:uiPriority w:val="34"/>
    <w:qFormat/>
    <w:rsid w:val="00FA003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7B7293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B7293"/>
    <w:pPr>
      <w:spacing w:after="100"/>
    </w:pPr>
  </w:style>
  <w:style w:type="paragraph" w:customStyle="1" w:styleId="TableText">
    <w:name w:val="Table Text"/>
    <w:basedOn w:val="Normal"/>
    <w:rsid w:val="007B729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E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56E10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Lista">
    <w:name w:val="List"/>
    <w:basedOn w:val="Normal"/>
    <w:semiHidden/>
    <w:rsid w:val="00556E10"/>
    <w:pPr>
      <w:numPr>
        <w:numId w:val="9"/>
      </w:numPr>
      <w:spacing w:before="80" w:after="240"/>
      <w:jc w:val="both"/>
    </w:pPr>
    <w:rPr>
      <w:rFonts w:eastAsia="Times New Roman" w:cs="Times New Roman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F29A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scritoriodeprojetos.com.br/SharedFiles/Download.aspx?pageid=18&amp;mid=24&amp;fileid=20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6C4A7776124478895F14384B804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E9082-B581-4385-BDFE-6835FBF63825}"/>
      </w:docPartPr>
      <w:docPartBody>
        <w:p w:rsidR="001039D9" w:rsidRDefault="001039D9" w:rsidP="001039D9">
          <w:pPr>
            <w:pStyle w:val="F16C4A7776124478895F14384B804436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CAC3DB0F9BB435B839BD0840F533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8A198-A6E7-4DCD-BA72-7D2C9D77F95F}"/>
      </w:docPartPr>
      <w:docPartBody>
        <w:p w:rsidR="001039D9" w:rsidRDefault="001039D9" w:rsidP="001039D9">
          <w:pPr>
            <w:pStyle w:val="CCAC3DB0F9BB435B839BD0840F533FD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9"/>
    <w:rsid w:val="001039D9"/>
    <w:rsid w:val="00177F62"/>
    <w:rsid w:val="001C1187"/>
    <w:rsid w:val="00C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39D9"/>
    <w:rPr>
      <w:color w:val="808080"/>
    </w:rPr>
  </w:style>
  <w:style w:type="paragraph" w:customStyle="1" w:styleId="F16C4A7776124478895F14384B804436">
    <w:name w:val="F16C4A7776124478895F14384B804436"/>
    <w:rsid w:val="001039D9"/>
  </w:style>
  <w:style w:type="paragraph" w:customStyle="1" w:styleId="CCAC3DB0F9BB435B839BD0840F533FDD">
    <w:name w:val="CCAC3DB0F9BB435B839BD0840F533FDD"/>
    <w:rsid w:val="001039D9"/>
  </w:style>
  <w:style w:type="paragraph" w:customStyle="1" w:styleId="1E6C4DEEEE19499AB07F0347D602B142">
    <w:name w:val="1E6C4DEEEE19499AB07F0347D602B142"/>
    <w:rsid w:val="001039D9"/>
  </w:style>
  <w:style w:type="paragraph" w:customStyle="1" w:styleId="C364D30AE9774BE89F6B9E5FBF7E448D">
    <w:name w:val="C364D30AE9774BE89F6B9E5FBF7E448D"/>
    <w:rsid w:val="0010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34313-8381-4B3F-8390-3B756A388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AB453-3E94-46A0-90E7-FF6B3804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D12DA-2105-4B56-AA90-49E33DA80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289</TotalTime>
  <Pages>16</Pages>
  <Words>3077</Words>
  <Characters>16620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do Projeto</vt:lpstr>
      <vt:lpstr>Plano de Gerenciamento do Projeto</vt:lpstr>
    </vt:vector>
  </TitlesOfParts>
  <Company>MINISTÉRIO DA CIÊNCIA, TECNOLOGIA E INOVAÇÃO</Company>
  <LinksUpToDate>false</LinksUpToDate>
  <CharactersWithSpaces>19658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do Projeto</dc:title>
  <dc:subject>Sigla do Projeto - Nome do Projeto</dc:subject>
  <dc:creator>MCTIC - CGSI</dc:creator>
  <cp:keywords>Template Gerenciamento de Projetos</cp:keywords>
  <cp:lastModifiedBy>Cleziana de Freitas Costa</cp:lastModifiedBy>
  <cp:revision>14</cp:revision>
  <dcterms:created xsi:type="dcterms:W3CDTF">2014-09-02T12:54:00Z</dcterms:created>
  <dcterms:modified xsi:type="dcterms:W3CDTF">2017-04-03T13:30:00Z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