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EF4" w:rsidRDefault="00F96EF4" w:rsidP="00F96EF4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bookmarkStart w:id="0" w:name="_Toc343100806"/>
    </w:p>
    <w:p w:rsidR="00111C91" w:rsidRDefault="00111C91" w:rsidP="00111C91"/>
    <w:p w:rsidR="00111C91" w:rsidRDefault="00111C91" w:rsidP="00111C91"/>
    <w:p w:rsidR="00111C91" w:rsidRDefault="00111C91" w:rsidP="00111C91"/>
    <w:p w:rsidR="00111C91" w:rsidRDefault="00111C91" w:rsidP="00111C91"/>
    <w:p w:rsidR="00111C91" w:rsidRDefault="00111C91" w:rsidP="00111C91"/>
    <w:p w:rsidR="00111C91" w:rsidRDefault="00111C91" w:rsidP="00111C91"/>
    <w:p w:rsidR="00111C91" w:rsidRDefault="00111C91" w:rsidP="00111C91"/>
    <w:p w:rsidR="00111C91" w:rsidRDefault="00111C91" w:rsidP="00111C91"/>
    <w:p w:rsidR="00111C91" w:rsidRDefault="00111C91" w:rsidP="00111C91"/>
    <w:p w:rsidR="00111C91" w:rsidRDefault="00111C91" w:rsidP="00111C91"/>
    <w:p w:rsidR="00111C91" w:rsidRDefault="00111C91" w:rsidP="00111C91"/>
    <w:p w:rsidR="00111C91" w:rsidRDefault="00111C91" w:rsidP="00111C91"/>
    <w:p w:rsidR="00111C91" w:rsidRDefault="00111C91" w:rsidP="00111C91"/>
    <w:p w:rsidR="00111C91" w:rsidRDefault="00111C91" w:rsidP="00111C91"/>
    <w:p w:rsidR="00111C91" w:rsidRDefault="00111C91" w:rsidP="00111C91"/>
    <w:p w:rsidR="00111C91" w:rsidRDefault="00111C91" w:rsidP="00111C91"/>
    <w:p w:rsidR="00111C91" w:rsidRDefault="00111C91" w:rsidP="00111C91"/>
    <w:p w:rsidR="00111C91" w:rsidRDefault="00111C91" w:rsidP="00111C91"/>
    <w:p w:rsidR="00111C91" w:rsidRDefault="00111C91" w:rsidP="00111C91"/>
    <w:p w:rsidR="00111C91" w:rsidRDefault="00111C91" w:rsidP="00111C91"/>
    <w:p w:rsidR="00111C91" w:rsidRDefault="00111C91" w:rsidP="00111C91"/>
    <w:p w:rsidR="00111C91" w:rsidRPr="00111C91" w:rsidRDefault="00111C91" w:rsidP="00111C91"/>
    <w:p w:rsidR="00111C91" w:rsidRPr="001C4983" w:rsidRDefault="00FB5378" w:rsidP="00111C91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Assunto"/>
          <w:tag w:val=""/>
          <w:id w:val="1653871848"/>
          <w:placeholder>
            <w:docPart w:val="F6706E93DA654736A9448AE4D9DA54E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111C91" w:rsidRPr="0025545A">
            <w:rPr>
              <w:b/>
              <w:sz w:val="28"/>
              <w:szCs w:val="28"/>
            </w:rPr>
            <w:t xml:space="preserve">Sigla do Projeto - </w:t>
          </w:r>
          <w:r w:rsidR="00111C91">
            <w:rPr>
              <w:b/>
              <w:sz w:val="28"/>
              <w:szCs w:val="28"/>
            </w:rPr>
            <w:t>Nome do Projeto</w:t>
          </w:r>
        </w:sdtContent>
      </w:sdt>
    </w:p>
    <w:sdt>
      <w:sdtPr>
        <w:rPr>
          <w:b/>
          <w:sz w:val="28"/>
          <w:szCs w:val="28"/>
        </w:rPr>
        <w:alias w:val="Título"/>
        <w:tag w:val=""/>
        <w:id w:val="-1778549489"/>
        <w:placeholder>
          <w:docPart w:val="090016E41FE9485C9C8B633FBA80BB7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111C91" w:rsidRPr="001C4983" w:rsidRDefault="00111C91" w:rsidP="00111C91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Plano de Gerenciamento dos Requisitos</w:t>
          </w:r>
        </w:p>
      </w:sdtContent>
    </w:sdt>
    <w:p w:rsidR="00111C91" w:rsidRPr="001C4983" w:rsidRDefault="00111C91" w:rsidP="00111C91">
      <w:pPr>
        <w:spacing w:after="120" w:line="480" w:lineRule="auto"/>
        <w:jc w:val="right"/>
        <w:rPr>
          <w:b/>
          <w:sz w:val="28"/>
          <w:szCs w:val="28"/>
        </w:rPr>
      </w:pPr>
      <w:r w:rsidRPr="001C4983">
        <w:rPr>
          <w:b/>
          <w:sz w:val="28"/>
          <w:szCs w:val="28"/>
        </w:rPr>
        <w:t>Versão 1.0</w:t>
      </w:r>
    </w:p>
    <w:p w:rsidR="00111C91" w:rsidRDefault="00111C91" w:rsidP="00F96EF4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</w:p>
    <w:p w:rsidR="00111C91" w:rsidRDefault="00111C91" w:rsidP="00111C91">
      <w:pPr>
        <w:rPr>
          <w:rFonts w:eastAsia="Times New Roman"/>
        </w:rPr>
      </w:pPr>
      <w: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111C91" w:rsidRPr="001C4983" w:rsidTr="0033228A">
        <w:trPr>
          <w:trHeight w:val="409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:rsidR="00111C91" w:rsidRPr="001C4983" w:rsidRDefault="00111C91" w:rsidP="0033228A">
            <w:pPr>
              <w:jc w:val="center"/>
              <w:rPr>
                <w:b/>
                <w:sz w:val="28"/>
                <w:szCs w:val="28"/>
              </w:rPr>
            </w:pPr>
            <w:r w:rsidRPr="001C4983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111C91" w:rsidRPr="001C4983" w:rsidTr="0033228A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11C91" w:rsidRPr="001C4983" w:rsidRDefault="00111C91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11C91" w:rsidRPr="001C4983" w:rsidRDefault="00111C91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111C91" w:rsidRPr="001C4983" w:rsidRDefault="00111C91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111C91" w:rsidRPr="001C4983" w:rsidRDefault="00111C91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Autor</w:t>
            </w:r>
          </w:p>
        </w:tc>
      </w:tr>
      <w:tr w:rsidR="00111C91" w:rsidRPr="001C4983" w:rsidTr="0033228A">
        <w:trPr>
          <w:trHeight w:val="340"/>
        </w:trPr>
        <w:tc>
          <w:tcPr>
            <w:tcW w:w="993" w:type="dxa"/>
            <w:vAlign w:val="center"/>
          </w:tcPr>
          <w:p w:rsidR="00111C91" w:rsidRPr="001C4983" w:rsidRDefault="00111C91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111C91" w:rsidRPr="001C4983" w:rsidRDefault="00111C91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111C91" w:rsidRPr="001C4983" w:rsidRDefault="00111C91" w:rsidP="0033228A"/>
        </w:tc>
        <w:tc>
          <w:tcPr>
            <w:tcW w:w="2301" w:type="dxa"/>
            <w:vAlign w:val="center"/>
          </w:tcPr>
          <w:p w:rsidR="00111C91" w:rsidRPr="001C4983" w:rsidRDefault="00111C91" w:rsidP="0033228A"/>
        </w:tc>
      </w:tr>
      <w:tr w:rsidR="00111C91" w:rsidRPr="001C4983" w:rsidTr="0033228A">
        <w:trPr>
          <w:trHeight w:val="340"/>
        </w:trPr>
        <w:tc>
          <w:tcPr>
            <w:tcW w:w="993" w:type="dxa"/>
            <w:vAlign w:val="center"/>
          </w:tcPr>
          <w:p w:rsidR="00111C91" w:rsidRPr="001C4983" w:rsidRDefault="00111C91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111C91" w:rsidRPr="001C4983" w:rsidRDefault="00111C91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111C91" w:rsidRPr="001C4983" w:rsidRDefault="00111C91" w:rsidP="0033228A"/>
        </w:tc>
        <w:tc>
          <w:tcPr>
            <w:tcW w:w="2301" w:type="dxa"/>
            <w:vAlign w:val="center"/>
          </w:tcPr>
          <w:p w:rsidR="00111C91" w:rsidRPr="001C4983" w:rsidRDefault="00111C91" w:rsidP="0033228A"/>
        </w:tc>
      </w:tr>
      <w:tr w:rsidR="00111C91" w:rsidRPr="001C4983" w:rsidTr="0033228A">
        <w:trPr>
          <w:trHeight w:val="340"/>
        </w:trPr>
        <w:tc>
          <w:tcPr>
            <w:tcW w:w="993" w:type="dxa"/>
            <w:vAlign w:val="center"/>
          </w:tcPr>
          <w:p w:rsidR="00111C91" w:rsidRPr="001C4983" w:rsidRDefault="00111C91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111C91" w:rsidRPr="001C4983" w:rsidRDefault="00111C91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111C91" w:rsidRPr="001C4983" w:rsidRDefault="00111C91" w:rsidP="0033228A"/>
        </w:tc>
        <w:tc>
          <w:tcPr>
            <w:tcW w:w="2301" w:type="dxa"/>
            <w:vAlign w:val="center"/>
          </w:tcPr>
          <w:p w:rsidR="00111C91" w:rsidRPr="001C4983" w:rsidRDefault="00111C91" w:rsidP="0033228A"/>
        </w:tc>
      </w:tr>
    </w:tbl>
    <w:p w:rsidR="00F96EF4" w:rsidRDefault="00F96EF4" w:rsidP="00F96EF4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</w:p>
    <w:p w:rsidR="00F96EF4" w:rsidRPr="00427088" w:rsidRDefault="00F96EF4" w:rsidP="00F96EF4"/>
    <w:p w:rsidR="00F96EF4" w:rsidRPr="00917A4A" w:rsidRDefault="00F96EF4" w:rsidP="00F96EF4"/>
    <w:p w:rsidR="00111C91" w:rsidRDefault="00111C91" w:rsidP="00F96EF4">
      <w:pPr>
        <w:pStyle w:val="Ttulo1"/>
        <w:spacing w:line="360" w:lineRule="auto"/>
        <w:jc w:val="both"/>
        <w:rPr>
          <w:rFonts w:cs="Arial"/>
          <w:bCs w:val="0"/>
          <w:caps/>
          <w:sz w:val="32"/>
          <w:szCs w:val="32"/>
        </w:rPr>
      </w:pPr>
    </w:p>
    <w:p w:rsidR="00111C91" w:rsidRDefault="00111C91" w:rsidP="00111C91">
      <w:pPr>
        <w:pStyle w:val="Ttulo"/>
      </w:pPr>
      <w:r>
        <w:rPr>
          <w:caps w:val="0"/>
        </w:rPr>
        <w:br w:type="page"/>
      </w:r>
    </w:p>
    <w:p w:rsidR="008A0F63" w:rsidRDefault="00111C91" w:rsidP="00111C91">
      <w:pPr>
        <w:pStyle w:val="Ttulo"/>
        <w:jc w:val="center"/>
        <w:rPr>
          <w:noProof/>
        </w:rPr>
      </w:pPr>
      <w:r>
        <w:rPr>
          <w:caps w:val="0"/>
          <w:sz w:val="32"/>
          <w:szCs w:val="32"/>
        </w:rPr>
        <w:lastRenderedPageBreak/>
        <w:t>S</w:t>
      </w:r>
      <w:r w:rsidRPr="00111C91">
        <w:rPr>
          <w:caps w:val="0"/>
          <w:sz w:val="32"/>
          <w:szCs w:val="32"/>
        </w:rPr>
        <w:t>umario</w:t>
      </w:r>
      <w:r>
        <w:rPr>
          <w:b w:val="0"/>
          <w:sz w:val="32"/>
          <w:szCs w:val="32"/>
        </w:rPr>
        <w:fldChar w:fldCharType="begin"/>
      </w:r>
      <w:r>
        <w:rPr>
          <w:b w:val="0"/>
          <w:sz w:val="32"/>
          <w:szCs w:val="32"/>
        </w:rPr>
        <w:instrText xml:space="preserve"> TOC \o "1-2" \h \z \u </w:instrText>
      </w:r>
      <w:r>
        <w:rPr>
          <w:b w:val="0"/>
          <w:sz w:val="32"/>
          <w:szCs w:val="32"/>
        </w:rPr>
        <w:fldChar w:fldCharType="separate"/>
      </w:r>
    </w:p>
    <w:p w:rsidR="008A0F63" w:rsidRPr="008A0F63" w:rsidRDefault="00FB5378">
      <w:pPr>
        <w:pStyle w:val="Sumrio1"/>
        <w:tabs>
          <w:tab w:val="left" w:pos="40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563468" w:history="1"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1.</w:t>
        </w:r>
        <w:r w:rsidR="008A0F63" w:rsidRPr="008A0F6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Introdução</w:t>
        </w:r>
        <w:r w:rsidR="008A0F63" w:rsidRPr="008A0F63">
          <w:rPr>
            <w:b w:val="0"/>
            <w:noProof/>
            <w:webHidden/>
          </w:rPr>
          <w:tab/>
        </w:r>
        <w:r w:rsidR="008A0F63" w:rsidRPr="008A0F63">
          <w:rPr>
            <w:b w:val="0"/>
            <w:noProof/>
            <w:webHidden/>
          </w:rPr>
          <w:fldChar w:fldCharType="begin"/>
        </w:r>
        <w:r w:rsidR="008A0F63" w:rsidRPr="008A0F63">
          <w:rPr>
            <w:b w:val="0"/>
            <w:noProof/>
            <w:webHidden/>
          </w:rPr>
          <w:instrText xml:space="preserve"> PAGEREF _Toc405563468 \h </w:instrText>
        </w:r>
        <w:r w:rsidR="008A0F63" w:rsidRPr="008A0F63">
          <w:rPr>
            <w:b w:val="0"/>
            <w:noProof/>
            <w:webHidden/>
          </w:rPr>
        </w:r>
        <w:r w:rsidR="008A0F63" w:rsidRPr="008A0F63">
          <w:rPr>
            <w:b w:val="0"/>
            <w:noProof/>
            <w:webHidden/>
          </w:rPr>
          <w:fldChar w:fldCharType="separate"/>
        </w:r>
        <w:r w:rsidR="008A0F63" w:rsidRPr="008A0F63">
          <w:rPr>
            <w:b w:val="0"/>
            <w:noProof/>
            <w:webHidden/>
          </w:rPr>
          <w:t>4</w:t>
        </w:r>
        <w:r w:rsidR="008A0F63" w:rsidRPr="008A0F63">
          <w:rPr>
            <w:b w:val="0"/>
            <w:noProof/>
            <w:webHidden/>
          </w:rPr>
          <w:fldChar w:fldCharType="end"/>
        </w:r>
      </w:hyperlink>
    </w:p>
    <w:p w:rsidR="008A0F63" w:rsidRPr="008A0F63" w:rsidRDefault="00FB5378">
      <w:pPr>
        <w:pStyle w:val="Sumrio1"/>
        <w:tabs>
          <w:tab w:val="left" w:pos="40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563469" w:history="1"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2.</w:t>
        </w:r>
        <w:r w:rsidR="008A0F63" w:rsidRPr="008A0F6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Identificação do Projeto</w:t>
        </w:r>
        <w:r w:rsidR="008A0F63" w:rsidRPr="008A0F63">
          <w:rPr>
            <w:b w:val="0"/>
            <w:noProof/>
            <w:webHidden/>
          </w:rPr>
          <w:tab/>
        </w:r>
        <w:r w:rsidR="008A0F63" w:rsidRPr="008A0F63">
          <w:rPr>
            <w:b w:val="0"/>
            <w:noProof/>
            <w:webHidden/>
          </w:rPr>
          <w:fldChar w:fldCharType="begin"/>
        </w:r>
        <w:r w:rsidR="008A0F63" w:rsidRPr="008A0F63">
          <w:rPr>
            <w:b w:val="0"/>
            <w:noProof/>
            <w:webHidden/>
          </w:rPr>
          <w:instrText xml:space="preserve"> PAGEREF _Toc405563469 \h </w:instrText>
        </w:r>
        <w:r w:rsidR="008A0F63" w:rsidRPr="008A0F63">
          <w:rPr>
            <w:b w:val="0"/>
            <w:noProof/>
            <w:webHidden/>
          </w:rPr>
        </w:r>
        <w:r w:rsidR="008A0F63" w:rsidRPr="008A0F63">
          <w:rPr>
            <w:b w:val="0"/>
            <w:noProof/>
            <w:webHidden/>
          </w:rPr>
          <w:fldChar w:fldCharType="separate"/>
        </w:r>
        <w:r w:rsidR="008A0F63" w:rsidRPr="008A0F63">
          <w:rPr>
            <w:b w:val="0"/>
            <w:noProof/>
            <w:webHidden/>
          </w:rPr>
          <w:t>4</w:t>
        </w:r>
        <w:r w:rsidR="008A0F63" w:rsidRPr="008A0F63">
          <w:rPr>
            <w:b w:val="0"/>
            <w:noProof/>
            <w:webHidden/>
          </w:rPr>
          <w:fldChar w:fldCharType="end"/>
        </w:r>
      </w:hyperlink>
    </w:p>
    <w:p w:rsidR="008A0F63" w:rsidRPr="008A0F63" w:rsidRDefault="00FB5378">
      <w:pPr>
        <w:pStyle w:val="Sumrio1"/>
        <w:tabs>
          <w:tab w:val="left" w:pos="40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563470" w:history="1"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3.</w:t>
        </w:r>
        <w:r w:rsidR="008A0F63" w:rsidRPr="008A0F6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Objetivo do Documento</w:t>
        </w:r>
        <w:r w:rsidR="008A0F63" w:rsidRPr="008A0F63">
          <w:rPr>
            <w:b w:val="0"/>
            <w:noProof/>
            <w:webHidden/>
          </w:rPr>
          <w:tab/>
        </w:r>
        <w:r w:rsidR="008A0F63" w:rsidRPr="008A0F63">
          <w:rPr>
            <w:b w:val="0"/>
            <w:noProof/>
            <w:webHidden/>
          </w:rPr>
          <w:fldChar w:fldCharType="begin"/>
        </w:r>
        <w:r w:rsidR="008A0F63" w:rsidRPr="008A0F63">
          <w:rPr>
            <w:b w:val="0"/>
            <w:noProof/>
            <w:webHidden/>
          </w:rPr>
          <w:instrText xml:space="preserve"> PAGEREF _Toc405563470 \h </w:instrText>
        </w:r>
        <w:r w:rsidR="008A0F63" w:rsidRPr="008A0F63">
          <w:rPr>
            <w:b w:val="0"/>
            <w:noProof/>
            <w:webHidden/>
          </w:rPr>
        </w:r>
        <w:r w:rsidR="008A0F63" w:rsidRPr="008A0F63">
          <w:rPr>
            <w:b w:val="0"/>
            <w:noProof/>
            <w:webHidden/>
          </w:rPr>
          <w:fldChar w:fldCharType="separate"/>
        </w:r>
        <w:r w:rsidR="008A0F63" w:rsidRPr="008A0F63">
          <w:rPr>
            <w:b w:val="0"/>
            <w:noProof/>
            <w:webHidden/>
          </w:rPr>
          <w:t>4</w:t>
        </w:r>
        <w:r w:rsidR="008A0F63" w:rsidRPr="008A0F63">
          <w:rPr>
            <w:b w:val="0"/>
            <w:noProof/>
            <w:webHidden/>
          </w:rPr>
          <w:fldChar w:fldCharType="end"/>
        </w:r>
      </w:hyperlink>
    </w:p>
    <w:p w:rsidR="008A0F63" w:rsidRPr="008A0F63" w:rsidRDefault="00FB5378">
      <w:pPr>
        <w:pStyle w:val="Sumrio1"/>
        <w:tabs>
          <w:tab w:val="left" w:pos="40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563471" w:history="1"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4.</w:t>
        </w:r>
        <w:r w:rsidR="008A0F63" w:rsidRPr="008A0F6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Gerenciamento dos Requisitos</w:t>
        </w:r>
        <w:r w:rsidR="008A0F63" w:rsidRPr="008A0F63">
          <w:rPr>
            <w:b w:val="0"/>
            <w:noProof/>
            <w:webHidden/>
          </w:rPr>
          <w:tab/>
        </w:r>
        <w:r w:rsidR="008A0F63" w:rsidRPr="008A0F63">
          <w:rPr>
            <w:b w:val="0"/>
            <w:noProof/>
            <w:webHidden/>
          </w:rPr>
          <w:fldChar w:fldCharType="begin"/>
        </w:r>
        <w:r w:rsidR="008A0F63" w:rsidRPr="008A0F63">
          <w:rPr>
            <w:b w:val="0"/>
            <w:noProof/>
            <w:webHidden/>
          </w:rPr>
          <w:instrText xml:space="preserve"> PAGEREF _Toc405563471 \h </w:instrText>
        </w:r>
        <w:r w:rsidR="008A0F63" w:rsidRPr="008A0F63">
          <w:rPr>
            <w:b w:val="0"/>
            <w:noProof/>
            <w:webHidden/>
          </w:rPr>
        </w:r>
        <w:r w:rsidR="008A0F63" w:rsidRPr="008A0F63">
          <w:rPr>
            <w:b w:val="0"/>
            <w:noProof/>
            <w:webHidden/>
          </w:rPr>
          <w:fldChar w:fldCharType="separate"/>
        </w:r>
        <w:r w:rsidR="008A0F63" w:rsidRPr="008A0F63">
          <w:rPr>
            <w:b w:val="0"/>
            <w:noProof/>
            <w:webHidden/>
          </w:rPr>
          <w:t>4</w:t>
        </w:r>
        <w:r w:rsidR="008A0F63" w:rsidRPr="008A0F63">
          <w:rPr>
            <w:b w:val="0"/>
            <w:noProof/>
            <w:webHidden/>
          </w:rPr>
          <w:fldChar w:fldCharType="end"/>
        </w:r>
      </w:hyperlink>
    </w:p>
    <w:p w:rsidR="008A0F63" w:rsidRPr="008A0F63" w:rsidRDefault="00FB5378">
      <w:pPr>
        <w:pStyle w:val="Sumrio1"/>
        <w:tabs>
          <w:tab w:val="left" w:pos="40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563472" w:history="1"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5.</w:t>
        </w:r>
        <w:r w:rsidR="008A0F63" w:rsidRPr="008A0F6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Processos de Requisitos</w:t>
        </w:r>
        <w:r w:rsidR="008A0F63" w:rsidRPr="008A0F63">
          <w:rPr>
            <w:b w:val="0"/>
            <w:noProof/>
            <w:webHidden/>
          </w:rPr>
          <w:tab/>
        </w:r>
        <w:r w:rsidR="008A0F63" w:rsidRPr="008A0F63">
          <w:rPr>
            <w:b w:val="0"/>
            <w:noProof/>
            <w:webHidden/>
          </w:rPr>
          <w:fldChar w:fldCharType="begin"/>
        </w:r>
        <w:r w:rsidR="008A0F63" w:rsidRPr="008A0F63">
          <w:rPr>
            <w:b w:val="0"/>
            <w:noProof/>
            <w:webHidden/>
          </w:rPr>
          <w:instrText xml:space="preserve"> PAGEREF _Toc405563472 \h </w:instrText>
        </w:r>
        <w:r w:rsidR="008A0F63" w:rsidRPr="008A0F63">
          <w:rPr>
            <w:b w:val="0"/>
            <w:noProof/>
            <w:webHidden/>
          </w:rPr>
        </w:r>
        <w:r w:rsidR="008A0F63" w:rsidRPr="008A0F63">
          <w:rPr>
            <w:b w:val="0"/>
            <w:noProof/>
            <w:webHidden/>
          </w:rPr>
          <w:fldChar w:fldCharType="separate"/>
        </w:r>
        <w:r w:rsidR="008A0F63" w:rsidRPr="008A0F63">
          <w:rPr>
            <w:b w:val="0"/>
            <w:noProof/>
            <w:webHidden/>
          </w:rPr>
          <w:t>4</w:t>
        </w:r>
        <w:r w:rsidR="008A0F63" w:rsidRPr="008A0F63">
          <w:rPr>
            <w:b w:val="0"/>
            <w:noProof/>
            <w:webHidden/>
          </w:rPr>
          <w:fldChar w:fldCharType="end"/>
        </w:r>
      </w:hyperlink>
    </w:p>
    <w:p w:rsidR="008A0F63" w:rsidRPr="008A0F63" w:rsidRDefault="00FB5378">
      <w:pPr>
        <w:pStyle w:val="Sumrio1"/>
        <w:tabs>
          <w:tab w:val="left" w:pos="40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563473" w:history="1"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6.</w:t>
        </w:r>
        <w:r w:rsidR="008A0F63" w:rsidRPr="008A0F6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Documentos  Padronizados de Requisitos</w:t>
        </w:r>
        <w:r w:rsidR="008A0F63" w:rsidRPr="008A0F63">
          <w:rPr>
            <w:b w:val="0"/>
            <w:noProof/>
            <w:webHidden/>
          </w:rPr>
          <w:tab/>
        </w:r>
        <w:r w:rsidR="008A0F63" w:rsidRPr="008A0F63">
          <w:rPr>
            <w:b w:val="0"/>
            <w:noProof/>
            <w:webHidden/>
          </w:rPr>
          <w:fldChar w:fldCharType="begin"/>
        </w:r>
        <w:r w:rsidR="008A0F63" w:rsidRPr="008A0F63">
          <w:rPr>
            <w:b w:val="0"/>
            <w:noProof/>
            <w:webHidden/>
          </w:rPr>
          <w:instrText xml:space="preserve"> PAGEREF _Toc405563473 \h </w:instrText>
        </w:r>
        <w:r w:rsidR="008A0F63" w:rsidRPr="008A0F63">
          <w:rPr>
            <w:b w:val="0"/>
            <w:noProof/>
            <w:webHidden/>
          </w:rPr>
        </w:r>
        <w:r w:rsidR="008A0F63" w:rsidRPr="008A0F63">
          <w:rPr>
            <w:b w:val="0"/>
            <w:noProof/>
            <w:webHidden/>
          </w:rPr>
          <w:fldChar w:fldCharType="separate"/>
        </w:r>
        <w:r w:rsidR="008A0F63" w:rsidRPr="008A0F63">
          <w:rPr>
            <w:b w:val="0"/>
            <w:noProof/>
            <w:webHidden/>
          </w:rPr>
          <w:t>4</w:t>
        </w:r>
        <w:r w:rsidR="008A0F63" w:rsidRPr="008A0F63">
          <w:rPr>
            <w:b w:val="0"/>
            <w:noProof/>
            <w:webHidden/>
          </w:rPr>
          <w:fldChar w:fldCharType="end"/>
        </w:r>
      </w:hyperlink>
    </w:p>
    <w:p w:rsidR="008A0F63" w:rsidRPr="008A0F63" w:rsidRDefault="00FB5378">
      <w:pPr>
        <w:pStyle w:val="Sumrio1"/>
        <w:tabs>
          <w:tab w:val="left" w:pos="40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563474" w:history="1">
        <w:r w:rsidR="008A0F63" w:rsidRPr="008A0F63">
          <w:rPr>
            <w:rStyle w:val="Hyperlink"/>
            <w:rFonts w:ascii="Arial" w:eastAsia="Times New Roman" w:hAnsi="Arial" w:cs="Arial"/>
            <w:b w:val="0"/>
            <w:noProof/>
          </w:rPr>
          <w:t>7.</w:t>
        </w:r>
        <w:r w:rsidR="008A0F63" w:rsidRPr="008A0F6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8A0F63" w:rsidRPr="008A0F63">
          <w:rPr>
            <w:rStyle w:val="Hyperlink"/>
            <w:rFonts w:ascii="Arial" w:eastAsia="Times New Roman" w:hAnsi="Arial" w:cs="Arial"/>
            <w:b w:val="0"/>
            <w:noProof/>
          </w:rPr>
          <w:t>Responsabilidades da Equipe do Projeto</w:t>
        </w:r>
        <w:r w:rsidR="008A0F63" w:rsidRPr="008A0F63">
          <w:rPr>
            <w:b w:val="0"/>
            <w:noProof/>
            <w:webHidden/>
          </w:rPr>
          <w:tab/>
        </w:r>
        <w:r w:rsidR="008A0F63" w:rsidRPr="008A0F63">
          <w:rPr>
            <w:b w:val="0"/>
            <w:noProof/>
            <w:webHidden/>
          </w:rPr>
          <w:fldChar w:fldCharType="begin"/>
        </w:r>
        <w:r w:rsidR="008A0F63" w:rsidRPr="008A0F63">
          <w:rPr>
            <w:b w:val="0"/>
            <w:noProof/>
            <w:webHidden/>
          </w:rPr>
          <w:instrText xml:space="preserve"> PAGEREF _Toc405563474 \h </w:instrText>
        </w:r>
        <w:r w:rsidR="008A0F63" w:rsidRPr="008A0F63">
          <w:rPr>
            <w:b w:val="0"/>
            <w:noProof/>
            <w:webHidden/>
          </w:rPr>
        </w:r>
        <w:r w:rsidR="008A0F63" w:rsidRPr="008A0F63">
          <w:rPr>
            <w:b w:val="0"/>
            <w:noProof/>
            <w:webHidden/>
          </w:rPr>
          <w:fldChar w:fldCharType="separate"/>
        </w:r>
        <w:r w:rsidR="008A0F63" w:rsidRPr="008A0F63">
          <w:rPr>
            <w:b w:val="0"/>
            <w:noProof/>
            <w:webHidden/>
          </w:rPr>
          <w:t>5</w:t>
        </w:r>
        <w:r w:rsidR="008A0F63" w:rsidRPr="008A0F63">
          <w:rPr>
            <w:b w:val="0"/>
            <w:noProof/>
            <w:webHidden/>
          </w:rPr>
          <w:fldChar w:fldCharType="end"/>
        </w:r>
      </w:hyperlink>
    </w:p>
    <w:p w:rsidR="008A0F63" w:rsidRPr="008A0F63" w:rsidRDefault="00FB5378">
      <w:pPr>
        <w:pStyle w:val="Sumrio1"/>
        <w:tabs>
          <w:tab w:val="left" w:pos="40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563475" w:history="1">
        <w:r w:rsidR="008A0F63" w:rsidRPr="008A0F63">
          <w:rPr>
            <w:rStyle w:val="Hyperlink"/>
            <w:rFonts w:ascii="Arial" w:eastAsia="Times New Roman" w:hAnsi="Arial" w:cs="Arial"/>
            <w:b w:val="0"/>
            <w:noProof/>
          </w:rPr>
          <w:t>8.</w:t>
        </w:r>
        <w:r w:rsidR="008A0F63" w:rsidRPr="008A0F6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8A0F63" w:rsidRPr="008A0F63">
          <w:rPr>
            <w:rStyle w:val="Hyperlink"/>
            <w:rFonts w:ascii="Arial" w:eastAsia="Times New Roman" w:hAnsi="Arial" w:cs="Arial"/>
            <w:b w:val="0"/>
            <w:noProof/>
          </w:rPr>
          <w:t>Processo de Gerenciamento de Configuração</w:t>
        </w:r>
        <w:r w:rsidR="008A0F63" w:rsidRPr="008A0F63">
          <w:rPr>
            <w:b w:val="0"/>
            <w:noProof/>
            <w:webHidden/>
          </w:rPr>
          <w:tab/>
        </w:r>
        <w:r w:rsidR="008A0F63" w:rsidRPr="008A0F63">
          <w:rPr>
            <w:b w:val="0"/>
            <w:noProof/>
            <w:webHidden/>
          </w:rPr>
          <w:fldChar w:fldCharType="begin"/>
        </w:r>
        <w:r w:rsidR="008A0F63" w:rsidRPr="008A0F63">
          <w:rPr>
            <w:b w:val="0"/>
            <w:noProof/>
            <w:webHidden/>
          </w:rPr>
          <w:instrText xml:space="preserve"> PAGEREF _Toc405563475 \h </w:instrText>
        </w:r>
        <w:r w:rsidR="008A0F63" w:rsidRPr="008A0F63">
          <w:rPr>
            <w:b w:val="0"/>
            <w:noProof/>
            <w:webHidden/>
          </w:rPr>
        </w:r>
        <w:r w:rsidR="008A0F63" w:rsidRPr="008A0F63">
          <w:rPr>
            <w:b w:val="0"/>
            <w:noProof/>
            <w:webHidden/>
          </w:rPr>
          <w:fldChar w:fldCharType="separate"/>
        </w:r>
        <w:r w:rsidR="008A0F63" w:rsidRPr="008A0F63">
          <w:rPr>
            <w:b w:val="0"/>
            <w:noProof/>
            <w:webHidden/>
          </w:rPr>
          <w:t>5</w:t>
        </w:r>
        <w:r w:rsidR="008A0F63" w:rsidRPr="008A0F63">
          <w:rPr>
            <w:b w:val="0"/>
            <w:noProof/>
            <w:webHidden/>
          </w:rPr>
          <w:fldChar w:fldCharType="end"/>
        </w:r>
      </w:hyperlink>
    </w:p>
    <w:p w:rsidR="008A0F63" w:rsidRPr="008A0F63" w:rsidRDefault="00FB5378">
      <w:pPr>
        <w:pStyle w:val="Sumrio1"/>
        <w:tabs>
          <w:tab w:val="left" w:pos="40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563476" w:history="1"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9.</w:t>
        </w:r>
        <w:r w:rsidR="008A0F63" w:rsidRPr="008A0F6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Processo de Priorização dos Requisitos</w:t>
        </w:r>
        <w:r w:rsidR="008A0F63" w:rsidRPr="008A0F63">
          <w:rPr>
            <w:b w:val="0"/>
            <w:noProof/>
            <w:webHidden/>
          </w:rPr>
          <w:tab/>
        </w:r>
        <w:r w:rsidR="008A0F63" w:rsidRPr="008A0F63">
          <w:rPr>
            <w:b w:val="0"/>
            <w:noProof/>
            <w:webHidden/>
          </w:rPr>
          <w:fldChar w:fldCharType="begin"/>
        </w:r>
        <w:r w:rsidR="008A0F63" w:rsidRPr="008A0F63">
          <w:rPr>
            <w:b w:val="0"/>
            <w:noProof/>
            <w:webHidden/>
          </w:rPr>
          <w:instrText xml:space="preserve"> PAGEREF _Toc405563476 \h </w:instrText>
        </w:r>
        <w:r w:rsidR="008A0F63" w:rsidRPr="008A0F63">
          <w:rPr>
            <w:b w:val="0"/>
            <w:noProof/>
            <w:webHidden/>
          </w:rPr>
        </w:r>
        <w:r w:rsidR="008A0F63" w:rsidRPr="008A0F63">
          <w:rPr>
            <w:b w:val="0"/>
            <w:noProof/>
            <w:webHidden/>
          </w:rPr>
          <w:fldChar w:fldCharType="separate"/>
        </w:r>
        <w:r w:rsidR="008A0F63" w:rsidRPr="008A0F63">
          <w:rPr>
            <w:b w:val="0"/>
            <w:noProof/>
            <w:webHidden/>
          </w:rPr>
          <w:t>5</w:t>
        </w:r>
        <w:r w:rsidR="008A0F63" w:rsidRPr="008A0F63">
          <w:rPr>
            <w:b w:val="0"/>
            <w:noProof/>
            <w:webHidden/>
          </w:rPr>
          <w:fldChar w:fldCharType="end"/>
        </w:r>
      </w:hyperlink>
    </w:p>
    <w:p w:rsidR="008A0F63" w:rsidRPr="008A0F63" w:rsidRDefault="00FB5378">
      <w:pPr>
        <w:pStyle w:val="Sumrio1"/>
        <w:tabs>
          <w:tab w:val="left" w:pos="60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563477" w:history="1"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10.</w:t>
        </w:r>
        <w:r w:rsidR="008A0F63" w:rsidRPr="008A0F6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Processo de Coleta dos Requisitos</w:t>
        </w:r>
        <w:r w:rsidR="008A0F63" w:rsidRPr="008A0F63">
          <w:rPr>
            <w:b w:val="0"/>
            <w:noProof/>
            <w:webHidden/>
          </w:rPr>
          <w:tab/>
        </w:r>
        <w:r w:rsidR="008A0F63" w:rsidRPr="008A0F63">
          <w:rPr>
            <w:b w:val="0"/>
            <w:noProof/>
            <w:webHidden/>
          </w:rPr>
          <w:fldChar w:fldCharType="begin"/>
        </w:r>
        <w:r w:rsidR="008A0F63" w:rsidRPr="008A0F63">
          <w:rPr>
            <w:b w:val="0"/>
            <w:noProof/>
            <w:webHidden/>
          </w:rPr>
          <w:instrText xml:space="preserve"> PAGEREF _Toc405563477 \h </w:instrText>
        </w:r>
        <w:r w:rsidR="008A0F63" w:rsidRPr="008A0F63">
          <w:rPr>
            <w:b w:val="0"/>
            <w:noProof/>
            <w:webHidden/>
          </w:rPr>
        </w:r>
        <w:r w:rsidR="008A0F63" w:rsidRPr="008A0F63">
          <w:rPr>
            <w:b w:val="0"/>
            <w:noProof/>
            <w:webHidden/>
          </w:rPr>
          <w:fldChar w:fldCharType="separate"/>
        </w:r>
        <w:r w:rsidR="008A0F63" w:rsidRPr="008A0F63">
          <w:rPr>
            <w:b w:val="0"/>
            <w:noProof/>
            <w:webHidden/>
          </w:rPr>
          <w:t>5</w:t>
        </w:r>
        <w:r w:rsidR="008A0F63" w:rsidRPr="008A0F63">
          <w:rPr>
            <w:b w:val="0"/>
            <w:noProof/>
            <w:webHidden/>
          </w:rPr>
          <w:fldChar w:fldCharType="end"/>
        </w:r>
      </w:hyperlink>
    </w:p>
    <w:p w:rsidR="008A0F63" w:rsidRPr="008A0F63" w:rsidRDefault="00FB5378">
      <w:pPr>
        <w:pStyle w:val="Sumrio1"/>
        <w:tabs>
          <w:tab w:val="left" w:pos="60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563478" w:history="1">
        <w:r w:rsidR="008A0F63" w:rsidRPr="008A0F63">
          <w:rPr>
            <w:rStyle w:val="Hyperlink"/>
            <w:rFonts w:ascii="Arial" w:eastAsia="Times New Roman" w:hAnsi="Arial" w:cs="Arial"/>
            <w:b w:val="0"/>
            <w:noProof/>
          </w:rPr>
          <w:t>11.</w:t>
        </w:r>
        <w:r w:rsidR="008A0F63" w:rsidRPr="008A0F6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8A0F63" w:rsidRPr="008A0F63">
          <w:rPr>
            <w:rStyle w:val="Hyperlink"/>
            <w:rFonts w:ascii="Arial" w:eastAsia="Times New Roman" w:hAnsi="Arial" w:cs="Arial"/>
            <w:b w:val="0"/>
            <w:noProof/>
          </w:rPr>
          <w:t>Processo de Rastreabilidade dos Requisitos</w:t>
        </w:r>
        <w:r w:rsidR="008A0F63" w:rsidRPr="008A0F63">
          <w:rPr>
            <w:b w:val="0"/>
            <w:noProof/>
            <w:webHidden/>
          </w:rPr>
          <w:tab/>
        </w:r>
        <w:r w:rsidR="008A0F63" w:rsidRPr="008A0F63">
          <w:rPr>
            <w:b w:val="0"/>
            <w:noProof/>
            <w:webHidden/>
          </w:rPr>
          <w:fldChar w:fldCharType="begin"/>
        </w:r>
        <w:r w:rsidR="008A0F63" w:rsidRPr="008A0F63">
          <w:rPr>
            <w:b w:val="0"/>
            <w:noProof/>
            <w:webHidden/>
          </w:rPr>
          <w:instrText xml:space="preserve"> PAGEREF _Toc405563478 \h </w:instrText>
        </w:r>
        <w:r w:rsidR="008A0F63" w:rsidRPr="008A0F63">
          <w:rPr>
            <w:b w:val="0"/>
            <w:noProof/>
            <w:webHidden/>
          </w:rPr>
        </w:r>
        <w:r w:rsidR="008A0F63" w:rsidRPr="008A0F63">
          <w:rPr>
            <w:b w:val="0"/>
            <w:noProof/>
            <w:webHidden/>
          </w:rPr>
          <w:fldChar w:fldCharType="separate"/>
        </w:r>
        <w:r w:rsidR="008A0F63" w:rsidRPr="008A0F63">
          <w:rPr>
            <w:b w:val="0"/>
            <w:noProof/>
            <w:webHidden/>
          </w:rPr>
          <w:t>5</w:t>
        </w:r>
        <w:r w:rsidR="008A0F63" w:rsidRPr="008A0F63">
          <w:rPr>
            <w:b w:val="0"/>
            <w:noProof/>
            <w:webHidden/>
          </w:rPr>
          <w:fldChar w:fldCharType="end"/>
        </w:r>
      </w:hyperlink>
    </w:p>
    <w:p w:rsidR="008A0F63" w:rsidRPr="008A0F63" w:rsidRDefault="00FB5378">
      <w:pPr>
        <w:pStyle w:val="Sumrio1"/>
        <w:tabs>
          <w:tab w:val="left" w:pos="60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563479" w:history="1"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12.</w:t>
        </w:r>
        <w:r w:rsidR="008A0F63" w:rsidRPr="008A0F6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Ambiente dos Requisitos</w:t>
        </w:r>
        <w:r w:rsidR="008A0F63" w:rsidRPr="008A0F63">
          <w:rPr>
            <w:b w:val="0"/>
            <w:noProof/>
            <w:webHidden/>
          </w:rPr>
          <w:tab/>
        </w:r>
        <w:r w:rsidR="008A0F63" w:rsidRPr="008A0F63">
          <w:rPr>
            <w:b w:val="0"/>
            <w:noProof/>
            <w:webHidden/>
          </w:rPr>
          <w:fldChar w:fldCharType="begin"/>
        </w:r>
        <w:r w:rsidR="008A0F63" w:rsidRPr="008A0F63">
          <w:rPr>
            <w:b w:val="0"/>
            <w:noProof/>
            <w:webHidden/>
          </w:rPr>
          <w:instrText xml:space="preserve"> PAGEREF _Toc405563479 \h </w:instrText>
        </w:r>
        <w:r w:rsidR="008A0F63" w:rsidRPr="008A0F63">
          <w:rPr>
            <w:b w:val="0"/>
            <w:noProof/>
            <w:webHidden/>
          </w:rPr>
        </w:r>
        <w:r w:rsidR="008A0F63" w:rsidRPr="008A0F63">
          <w:rPr>
            <w:b w:val="0"/>
            <w:noProof/>
            <w:webHidden/>
          </w:rPr>
          <w:fldChar w:fldCharType="separate"/>
        </w:r>
        <w:r w:rsidR="008A0F63" w:rsidRPr="008A0F63">
          <w:rPr>
            <w:b w:val="0"/>
            <w:noProof/>
            <w:webHidden/>
          </w:rPr>
          <w:t>6</w:t>
        </w:r>
        <w:r w:rsidR="008A0F63" w:rsidRPr="008A0F63">
          <w:rPr>
            <w:b w:val="0"/>
            <w:noProof/>
            <w:webHidden/>
          </w:rPr>
          <w:fldChar w:fldCharType="end"/>
        </w:r>
      </w:hyperlink>
    </w:p>
    <w:p w:rsidR="008A0F63" w:rsidRPr="008A0F63" w:rsidRDefault="00FB5378">
      <w:pPr>
        <w:pStyle w:val="Sumrio1"/>
        <w:tabs>
          <w:tab w:val="left" w:pos="60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563480" w:history="1"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13.</w:t>
        </w:r>
        <w:r w:rsidR="008A0F63" w:rsidRPr="008A0F6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Métricas dos Produtos</w:t>
        </w:r>
        <w:r w:rsidR="008A0F63" w:rsidRPr="008A0F63">
          <w:rPr>
            <w:b w:val="0"/>
            <w:noProof/>
            <w:webHidden/>
          </w:rPr>
          <w:tab/>
        </w:r>
        <w:r w:rsidR="008A0F63" w:rsidRPr="008A0F63">
          <w:rPr>
            <w:b w:val="0"/>
            <w:noProof/>
            <w:webHidden/>
          </w:rPr>
          <w:fldChar w:fldCharType="begin"/>
        </w:r>
        <w:r w:rsidR="008A0F63" w:rsidRPr="008A0F63">
          <w:rPr>
            <w:b w:val="0"/>
            <w:noProof/>
            <w:webHidden/>
          </w:rPr>
          <w:instrText xml:space="preserve"> PAGEREF _Toc405563480 \h </w:instrText>
        </w:r>
        <w:r w:rsidR="008A0F63" w:rsidRPr="008A0F63">
          <w:rPr>
            <w:b w:val="0"/>
            <w:noProof/>
            <w:webHidden/>
          </w:rPr>
        </w:r>
        <w:r w:rsidR="008A0F63" w:rsidRPr="008A0F63">
          <w:rPr>
            <w:b w:val="0"/>
            <w:noProof/>
            <w:webHidden/>
          </w:rPr>
          <w:fldChar w:fldCharType="separate"/>
        </w:r>
        <w:r w:rsidR="008A0F63" w:rsidRPr="008A0F63">
          <w:rPr>
            <w:b w:val="0"/>
            <w:noProof/>
            <w:webHidden/>
          </w:rPr>
          <w:t>6</w:t>
        </w:r>
        <w:r w:rsidR="008A0F63" w:rsidRPr="008A0F63">
          <w:rPr>
            <w:b w:val="0"/>
            <w:noProof/>
            <w:webHidden/>
          </w:rPr>
          <w:fldChar w:fldCharType="end"/>
        </w:r>
      </w:hyperlink>
    </w:p>
    <w:p w:rsidR="008A0F63" w:rsidRPr="008A0F63" w:rsidRDefault="00FB5378">
      <w:pPr>
        <w:pStyle w:val="Sumrio1"/>
        <w:tabs>
          <w:tab w:val="left" w:pos="60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563481" w:history="1"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14.</w:t>
        </w:r>
        <w:r w:rsidR="008A0F63" w:rsidRPr="008A0F6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Critérios de Aceitação dos Requisitos</w:t>
        </w:r>
        <w:r w:rsidR="008A0F63" w:rsidRPr="008A0F63">
          <w:rPr>
            <w:b w:val="0"/>
            <w:noProof/>
            <w:webHidden/>
          </w:rPr>
          <w:tab/>
        </w:r>
        <w:r w:rsidR="008A0F63" w:rsidRPr="008A0F63">
          <w:rPr>
            <w:b w:val="0"/>
            <w:noProof/>
            <w:webHidden/>
          </w:rPr>
          <w:fldChar w:fldCharType="begin"/>
        </w:r>
        <w:r w:rsidR="008A0F63" w:rsidRPr="008A0F63">
          <w:rPr>
            <w:b w:val="0"/>
            <w:noProof/>
            <w:webHidden/>
          </w:rPr>
          <w:instrText xml:space="preserve"> PAGEREF _Toc405563481 \h </w:instrText>
        </w:r>
        <w:r w:rsidR="008A0F63" w:rsidRPr="008A0F63">
          <w:rPr>
            <w:b w:val="0"/>
            <w:noProof/>
            <w:webHidden/>
          </w:rPr>
        </w:r>
        <w:r w:rsidR="008A0F63" w:rsidRPr="008A0F63">
          <w:rPr>
            <w:b w:val="0"/>
            <w:noProof/>
            <w:webHidden/>
          </w:rPr>
          <w:fldChar w:fldCharType="separate"/>
        </w:r>
        <w:r w:rsidR="008A0F63" w:rsidRPr="008A0F63">
          <w:rPr>
            <w:b w:val="0"/>
            <w:noProof/>
            <w:webHidden/>
          </w:rPr>
          <w:t>6</w:t>
        </w:r>
        <w:r w:rsidR="008A0F63" w:rsidRPr="008A0F63">
          <w:rPr>
            <w:b w:val="0"/>
            <w:noProof/>
            <w:webHidden/>
          </w:rPr>
          <w:fldChar w:fldCharType="end"/>
        </w:r>
      </w:hyperlink>
    </w:p>
    <w:p w:rsidR="008A0F63" w:rsidRPr="008A0F63" w:rsidRDefault="00FB5378">
      <w:pPr>
        <w:pStyle w:val="Sumrio1"/>
        <w:tabs>
          <w:tab w:val="left" w:pos="60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563482" w:history="1"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15.</w:t>
        </w:r>
        <w:r w:rsidR="008A0F63" w:rsidRPr="008A0F6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Anexos</w:t>
        </w:r>
        <w:r w:rsidR="008A0F63" w:rsidRPr="008A0F63">
          <w:rPr>
            <w:b w:val="0"/>
            <w:noProof/>
            <w:webHidden/>
          </w:rPr>
          <w:tab/>
        </w:r>
        <w:r w:rsidR="008A0F63" w:rsidRPr="008A0F63">
          <w:rPr>
            <w:b w:val="0"/>
            <w:noProof/>
            <w:webHidden/>
          </w:rPr>
          <w:fldChar w:fldCharType="begin"/>
        </w:r>
        <w:r w:rsidR="008A0F63" w:rsidRPr="008A0F63">
          <w:rPr>
            <w:b w:val="0"/>
            <w:noProof/>
            <w:webHidden/>
          </w:rPr>
          <w:instrText xml:space="preserve"> PAGEREF _Toc405563482 \h </w:instrText>
        </w:r>
        <w:r w:rsidR="008A0F63" w:rsidRPr="008A0F63">
          <w:rPr>
            <w:b w:val="0"/>
            <w:noProof/>
            <w:webHidden/>
          </w:rPr>
        </w:r>
        <w:r w:rsidR="008A0F63" w:rsidRPr="008A0F63">
          <w:rPr>
            <w:b w:val="0"/>
            <w:noProof/>
            <w:webHidden/>
          </w:rPr>
          <w:fldChar w:fldCharType="separate"/>
        </w:r>
        <w:r w:rsidR="008A0F63" w:rsidRPr="008A0F63">
          <w:rPr>
            <w:b w:val="0"/>
            <w:noProof/>
            <w:webHidden/>
          </w:rPr>
          <w:t>6</w:t>
        </w:r>
        <w:r w:rsidR="008A0F63" w:rsidRPr="008A0F63">
          <w:rPr>
            <w:b w:val="0"/>
            <w:noProof/>
            <w:webHidden/>
          </w:rPr>
          <w:fldChar w:fldCharType="end"/>
        </w:r>
      </w:hyperlink>
    </w:p>
    <w:p w:rsidR="008A0F63" w:rsidRPr="008A0F63" w:rsidRDefault="00FB5378">
      <w:pPr>
        <w:pStyle w:val="Sumrio1"/>
        <w:tabs>
          <w:tab w:val="left" w:pos="60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563483" w:history="1"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16.</w:t>
        </w:r>
        <w:r w:rsidR="008A0F63" w:rsidRPr="008A0F6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Referências</w:t>
        </w:r>
        <w:r w:rsidR="008A0F63" w:rsidRPr="008A0F63">
          <w:rPr>
            <w:b w:val="0"/>
            <w:noProof/>
            <w:webHidden/>
          </w:rPr>
          <w:tab/>
        </w:r>
        <w:r w:rsidR="008A0F63" w:rsidRPr="008A0F63">
          <w:rPr>
            <w:b w:val="0"/>
            <w:noProof/>
            <w:webHidden/>
          </w:rPr>
          <w:fldChar w:fldCharType="begin"/>
        </w:r>
        <w:r w:rsidR="008A0F63" w:rsidRPr="008A0F63">
          <w:rPr>
            <w:b w:val="0"/>
            <w:noProof/>
            <w:webHidden/>
          </w:rPr>
          <w:instrText xml:space="preserve"> PAGEREF _Toc405563483 \h </w:instrText>
        </w:r>
        <w:r w:rsidR="008A0F63" w:rsidRPr="008A0F63">
          <w:rPr>
            <w:b w:val="0"/>
            <w:noProof/>
            <w:webHidden/>
          </w:rPr>
        </w:r>
        <w:r w:rsidR="008A0F63" w:rsidRPr="008A0F63">
          <w:rPr>
            <w:b w:val="0"/>
            <w:noProof/>
            <w:webHidden/>
          </w:rPr>
          <w:fldChar w:fldCharType="separate"/>
        </w:r>
        <w:r w:rsidR="008A0F63" w:rsidRPr="008A0F63">
          <w:rPr>
            <w:b w:val="0"/>
            <w:noProof/>
            <w:webHidden/>
          </w:rPr>
          <w:t>6</w:t>
        </w:r>
        <w:r w:rsidR="008A0F63" w:rsidRPr="008A0F63">
          <w:rPr>
            <w:b w:val="0"/>
            <w:noProof/>
            <w:webHidden/>
          </w:rPr>
          <w:fldChar w:fldCharType="end"/>
        </w:r>
      </w:hyperlink>
    </w:p>
    <w:p w:rsidR="008A0F63" w:rsidRPr="008A0F63" w:rsidRDefault="00FB5378">
      <w:pPr>
        <w:pStyle w:val="Sumrio1"/>
        <w:tabs>
          <w:tab w:val="left" w:pos="60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563484" w:history="1"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17.</w:t>
        </w:r>
        <w:r w:rsidR="008A0F63" w:rsidRPr="008A0F6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Aprovações</w:t>
        </w:r>
        <w:r w:rsidR="008A0F63" w:rsidRPr="008A0F63">
          <w:rPr>
            <w:b w:val="0"/>
            <w:noProof/>
            <w:webHidden/>
          </w:rPr>
          <w:tab/>
        </w:r>
        <w:r w:rsidR="008A0F63" w:rsidRPr="008A0F63">
          <w:rPr>
            <w:b w:val="0"/>
            <w:noProof/>
            <w:webHidden/>
          </w:rPr>
          <w:fldChar w:fldCharType="begin"/>
        </w:r>
        <w:r w:rsidR="008A0F63" w:rsidRPr="008A0F63">
          <w:rPr>
            <w:b w:val="0"/>
            <w:noProof/>
            <w:webHidden/>
          </w:rPr>
          <w:instrText xml:space="preserve"> PAGEREF _Toc405563484 \h </w:instrText>
        </w:r>
        <w:r w:rsidR="008A0F63" w:rsidRPr="008A0F63">
          <w:rPr>
            <w:b w:val="0"/>
            <w:noProof/>
            <w:webHidden/>
          </w:rPr>
        </w:r>
        <w:r w:rsidR="008A0F63" w:rsidRPr="008A0F63">
          <w:rPr>
            <w:b w:val="0"/>
            <w:noProof/>
            <w:webHidden/>
          </w:rPr>
          <w:fldChar w:fldCharType="separate"/>
        </w:r>
        <w:r w:rsidR="008A0F63" w:rsidRPr="008A0F63">
          <w:rPr>
            <w:b w:val="0"/>
            <w:noProof/>
            <w:webHidden/>
          </w:rPr>
          <w:t>6</w:t>
        </w:r>
        <w:r w:rsidR="008A0F63" w:rsidRPr="008A0F63">
          <w:rPr>
            <w:b w:val="0"/>
            <w:noProof/>
            <w:webHidden/>
          </w:rPr>
          <w:fldChar w:fldCharType="end"/>
        </w:r>
      </w:hyperlink>
    </w:p>
    <w:p w:rsidR="00111C91" w:rsidRDefault="00111C91">
      <w:pPr>
        <w:spacing w:after="200" w:line="276" w:lineRule="auto"/>
        <w:rPr>
          <w:rFonts w:eastAsia="Times New Roman" w:cs="Arial"/>
          <w:b/>
          <w:bCs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fldChar w:fldCharType="end"/>
      </w:r>
    </w:p>
    <w:p w:rsidR="00111C91" w:rsidRDefault="00111C91">
      <w:pPr>
        <w:spacing w:after="200" w:line="276" w:lineRule="auto"/>
        <w:rPr>
          <w:rFonts w:eastAsia="Times New Roman" w:cs="Arial"/>
          <w:b/>
          <w:bCs/>
          <w:sz w:val="32"/>
          <w:szCs w:val="32"/>
        </w:rPr>
      </w:pPr>
      <w:r>
        <w:rPr>
          <w:rFonts w:eastAsia="Times New Roman" w:cs="Arial"/>
          <w:sz w:val="32"/>
          <w:szCs w:val="32"/>
        </w:rPr>
        <w:br w:type="page"/>
      </w:r>
    </w:p>
    <w:p w:rsidR="00111C91" w:rsidRPr="00111C91" w:rsidRDefault="00FB5378" w:rsidP="008A0F63">
      <w:pPr>
        <w:pStyle w:val="Ttulo"/>
        <w:jc w:val="center"/>
      </w:pPr>
      <w:sdt>
        <w:sdtPr>
          <w:alias w:val="Título"/>
          <w:tag w:val=""/>
          <w:id w:val="-1943832306"/>
          <w:placeholder>
            <w:docPart w:val="25293A44890544BA8B1A92222E479BA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F0CD5">
            <w:t>Plano de Gerenciamento dos Requisitos</w:t>
          </w:r>
        </w:sdtContent>
      </w:sdt>
    </w:p>
    <w:p w:rsidR="00111C91" w:rsidRPr="00111C91" w:rsidRDefault="00111C91" w:rsidP="00111C91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1" w:name="_Toc402457471"/>
      <w:bookmarkStart w:id="2" w:name="_Toc405563468"/>
      <w:r w:rsidRPr="00111C91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Introdução</w:t>
      </w:r>
      <w:bookmarkEnd w:id="1"/>
      <w:bookmarkEnd w:id="2"/>
    </w:p>
    <w:p w:rsidR="00111C91" w:rsidRDefault="00111C91" w:rsidP="00111C91">
      <w:pPr>
        <w:pStyle w:val="TableText"/>
        <w:spacing w:line="360" w:lineRule="auto"/>
        <w:ind w:right="568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4F81BD" w:themeColor="accent1"/>
          <w:sz w:val="20"/>
          <w:lang w:val="pt-BR"/>
        </w:rPr>
        <w:t>[Descreva o motivo pelo qual esse documento será usado, conforme exemplo sugerido abaixo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.</w:t>
      </w:r>
      <w:r w:rsidRPr="001C4983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:rsidR="00111C91" w:rsidRPr="00111C91" w:rsidRDefault="00111C91" w:rsidP="00111C91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3" w:name="_Toc400976697"/>
      <w:bookmarkStart w:id="4" w:name="_Toc402457472"/>
      <w:bookmarkStart w:id="5" w:name="_Toc405563469"/>
      <w:r w:rsidRPr="00111C91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Identificação do Projeto</w:t>
      </w:r>
      <w:bookmarkEnd w:id="3"/>
      <w:bookmarkEnd w:id="4"/>
      <w:bookmarkEnd w:id="5"/>
    </w:p>
    <w:p w:rsidR="00111C91" w:rsidRPr="00291FEC" w:rsidRDefault="00111C91" w:rsidP="00111C91">
      <w:pPr>
        <w:pStyle w:val="PargrafodaLista"/>
        <w:ind w:left="360"/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762"/>
        <w:gridCol w:w="6526"/>
      </w:tblGrid>
      <w:tr w:rsidR="00111C91" w:rsidTr="004F0CD5">
        <w:tc>
          <w:tcPr>
            <w:tcW w:w="148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111C91" w:rsidRPr="00291FEC" w:rsidRDefault="00111C91" w:rsidP="0033228A">
            <w:pPr>
              <w:rPr>
                <w:b/>
              </w:rPr>
            </w:pPr>
            <w:r>
              <w:rPr>
                <w:b/>
              </w:rPr>
              <w:t>Projeto</w:t>
            </w:r>
          </w:p>
        </w:tc>
        <w:tc>
          <w:tcPr>
            <w:tcW w:w="351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111C91" w:rsidRDefault="00111C91" w:rsidP="0033228A">
            <w:r w:rsidRPr="003125D9">
              <w:rPr>
                <w:i/>
                <w:color w:val="4F81BD" w:themeColor="accent1"/>
              </w:rPr>
              <w:t>[Sigla do Projeto – Nome do Projeto]</w:t>
            </w:r>
          </w:p>
        </w:tc>
      </w:tr>
      <w:tr w:rsidR="00111C91" w:rsidTr="004F0CD5">
        <w:tc>
          <w:tcPr>
            <w:tcW w:w="148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111C91" w:rsidRDefault="00111C91" w:rsidP="0033228A">
            <w:pPr>
              <w:rPr>
                <w:b/>
              </w:rPr>
            </w:pPr>
            <w:r>
              <w:rPr>
                <w:b/>
              </w:rPr>
              <w:t>Requisitante</w:t>
            </w:r>
          </w:p>
        </w:tc>
        <w:tc>
          <w:tcPr>
            <w:tcW w:w="351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111C91" w:rsidRDefault="00111C91" w:rsidP="0033228A">
            <w:r w:rsidRPr="003125D9">
              <w:rPr>
                <w:i/>
                <w:color w:val="4F81BD" w:themeColor="accent1"/>
              </w:rPr>
              <w:t>[Nome do Requisitante]</w:t>
            </w:r>
          </w:p>
        </w:tc>
      </w:tr>
      <w:tr w:rsidR="00111C91" w:rsidTr="004F0CD5">
        <w:tc>
          <w:tcPr>
            <w:tcW w:w="148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111C91" w:rsidRDefault="00111C91" w:rsidP="0033228A">
            <w:pPr>
              <w:rPr>
                <w:b/>
              </w:rPr>
            </w:pPr>
            <w:r>
              <w:rPr>
                <w:b/>
              </w:rPr>
              <w:t>Gerente de Projetos</w:t>
            </w:r>
          </w:p>
        </w:tc>
        <w:tc>
          <w:tcPr>
            <w:tcW w:w="351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111C91" w:rsidRDefault="00111C91" w:rsidP="0033228A">
            <w:r w:rsidRPr="003125D9">
              <w:rPr>
                <w:i/>
                <w:color w:val="4F81BD" w:themeColor="accent1"/>
              </w:rPr>
              <w:t>[Nome do Gerente de Projetos]</w:t>
            </w:r>
          </w:p>
        </w:tc>
      </w:tr>
    </w:tbl>
    <w:p w:rsidR="00111C91" w:rsidRPr="00111C91" w:rsidRDefault="00111C91" w:rsidP="00111C91">
      <w:pPr>
        <w:pStyle w:val="TableText"/>
        <w:spacing w:line="360" w:lineRule="auto"/>
        <w:ind w:right="568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</w:p>
    <w:p w:rsidR="00DB4077" w:rsidRPr="00F96EF4" w:rsidRDefault="00DB4077" w:rsidP="00F96EF4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6" w:name="_Toc402457473"/>
      <w:bookmarkStart w:id="7" w:name="_Toc405563470"/>
      <w:r w:rsidRPr="00F96EF4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 xml:space="preserve">Objetivo do </w:t>
      </w:r>
      <w:bookmarkEnd w:id="0"/>
      <w:r w:rsidR="00F96EF4" w:rsidRPr="00F96EF4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Documento</w:t>
      </w:r>
      <w:bookmarkEnd w:id="6"/>
      <w:bookmarkEnd w:id="7"/>
    </w:p>
    <w:p w:rsidR="00DB4077" w:rsidRPr="00F96EF4" w:rsidRDefault="00DB4077" w:rsidP="00F96EF4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F96EF4">
        <w:rPr>
          <w:rFonts w:eastAsia="Times New Roman" w:cs="Arial"/>
          <w:i/>
          <w:color w:val="4F81BD"/>
          <w:szCs w:val="20"/>
        </w:rPr>
        <w:t xml:space="preserve">[Descreva </w:t>
      </w:r>
      <w:r w:rsidR="004F1047" w:rsidRPr="00F96EF4">
        <w:rPr>
          <w:rFonts w:eastAsia="Times New Roman" w:cs="Arial"/>
          <w:i/>
          <w:color w:val="4F81BD"/>
          <w:szCs w:val="20"/>
        </w:rPr>
        <w:t>o objetivo do Plano de Gerenciamento d</w:t>
      </w:r>
      <w:r w:rsidR="00043937" w:rsidRPr="00F96EF4">
        <w:rPr>
          <w:rFonts w:eastAsia="Times New Roman" w:cs="Arial"/>
          <w:i/>
          <w:color w:val="4F81BD"/>
          <w:szCs w:val="20"/>
        </w:rPr>
        <w:t>os r</w:t>
      </w:r>
      <w:r w:rsidR="00D136F2" w:rsidRPr="00F96EF4">
        <w:rPr>
          <w:rFonts w:eastAsia="Times New Roman" w:cs="Arial"/>
          <w:i/>
          <w:color w:val="4F81BD"/>
          <w:szCs w:val="20"/>
        </w:rPr>
        <w:t>equisitos</w:t>
      </w:r>
      <w:r w:rsidRPr="00F96EF4">
        <w:rPr>
          <w:rFonts w:eastAsia="Times New Roman" w:cs="Arial"/>
          <w:i/>
          <w:color w:val="4F81BD"/>
          <w:szCs w:val="20"/>
        </w:rPr>
        <w:t>]</w:t>
      </w:r>
      <w:r w:rsidR="004F1047" w:rsidRPr="00F96EF4">
        <w:rPr>
          <w:rFonts w:eastAsia="Times New Roman" w:cs="Arial"/>
          <w:i/>
          <w:color w:val="4F81BD"/>
          <w:szCs w:val="20"/>
        </w:rPr>
        <w:t>.</w:t>
      </w:r>
    </w:p>
    <w:p w:rsidR="00BB61ED" w:rsidRDefault="00D873CE" w:rsidP="00F96EF4">
      <w:pPr>
        <w:spacing w:line="360" w:lineRule="auto"/>
        <w:jc w:val="both"/>
      </w:pPr>
      <w:r w:rsidRPr="00325F53">
        <w:t xml:space="preserve">O plano de </w:t>
      </w:r>
      <w:r>
        <w:t>gerenciamento dos r</w:t>
      </w:r>
      <w:r w:rsidR="00D136F2">
        <w:t>equisitos</w:t>
      </w:r>
      <w:r w:rsidRPr="00325F53">
        <w:t xml:space="preserve"> é d</w:t>
      </w:r>
      <w:r>
        <w:t xml:space="preserve">esenvolvido e </w:t>
      </w:r>
      <w:r w:rsidRPr="00325F53">
        <w:t>aprov</w:t>
      </w:r>
      <w:r>
        <w:t>a</w:t>
      </w:r>
      <w:r w:rsidRPr="00325F53">
        <w:t>d</w:t>
      </w:r>
      <w:r>
        <w:t>o durante a</w:t>
      </w:r>
      <w:r w:rsidRPr="00325F53">
        <w:t xml:space="preserve"> </w:t>
      </w:r>
      <w:r>
        <w:t xml:space="preserve">fase de planejamento do </w:t>
      </w:r>
      <w:r w:rsidRPr="00325F53">
        <w:t xml:space="preserve">projeto </w:t>
      </w:r>
      <w:r w:rsidR="00BB61ED">
        <w:t>e é um plano auxiliar do Plano de Gerenciamento de Projetos.</w:t>
      </w:r>
    </w:p>
    <w:p w:rsidR="00D873CE" w:rsidRDefault="00BB61ED" w:rsidP="00F96EF4">
      <w:pPr>
        <w:spacing w:line="360" w:lineRule="auto"/>
        <w:jc w:val="both"/>
        <w:rPr>
          <w:rFonts w:cs="Arial"/>
        </w:rPr>
      </w:pPr>
      <w:r>
        <w:t xml:space="preserve">Tem como objetivo </w:t>
      </w:r>
      <w:r w:rsidR="00D67E71" w:rsidRPr="00D67E71">
        <w:rPr>
          <w:rFonts w:cs="Arial"/>
        </w:rPr>
        <w:t>documenta</w:t>
      </w:r>
      <w:r w:rsidR="00D67E71">
        <w:rPr>
          <w:rFonts w:cs="Arial"/>
        </w:rPr>
        <w:t>r</w:t>
      </w:r>
      <w:r w:rsidR="00D67E71" w:rsidRPr="00D67E71">
        <w:rPr>
          <w:rFonts w:cs="Arial"/>
        </w:rPr>
        <w:t xml:space="preserve"> como os </w:t>
      </w:r>
      <w:r w:rsidR="00D67E71">
        <w:rPr>
          <w:rFonts w:cs="Arial"/>
        </w:rPr>
        <w:t xml:space="preserve">requisitos </w:t>
      </w:r>
      <w:r w:rsidR="00D67E71" w:rsidRPr="00D67E71">
        <w:rPr>
          <w:rFonts w:cs="Arial"/>
        </w:rPr>
        <w:t>serão analisados,</w:t>
      </w:r>
      <w:r w:rsidR="00D67E71">
        <w:rPr>
          <w:rFonts w:cs="Arial"/>
        </w:rPr>
        <w:t xml:space="preserve"> </w:t>
      </w:r>
      <w:r w:rsidR="00D67E71" w:rsidRPr="00D67E71">
        <w:rPr>
          <w:rFonts w:cs="Arial"/>
        </w:rPr>
        <w:t>documentados e gerenciados do início ao fim do projeto.</w:t>
      </w:r>
    </w:p>
    <w:p w:rsidR="00F96EF4" w:rsidRDefault="00F96EF4" w:rsidP="00F96EF4">
      <w:pPr>
        <w:spacing w:line="360" w:lineRule="auto"/>
        <w:jc w:val="both"/>
        <w:rPr>
          <w:rFonts w:cs="Arial"/>
        </w:rPr>
      </w:pPr>
    </w:p>
    <w:p w:rsidR="00DB4077" w:rsidRPr="00F96EF4" w:rsidRDefault="00BB61ED" w:rsidP="00F96EF4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8" w:name="_Toc343100807"/>
      <w:bookmarkStart w:id="9" w:name="_Toc402457474"/>
      <w:bookmarkStart w:id="10" w:name="_Toc405563471"/>
      <w:bookmarkStart w:id="11" w:name="_Toc67755726"/>
      <w:r w:rsidRPr="00F96EF4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G</w:t>
      </w:r>
      <w:r w:rsidR="00DB4077" w:rsidRPr="00F96EF4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erenciamento d</w:t>
      </w:r>
      <w:r w:rsidR="00043937" w:rsidRPr="00F96EF4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 xml:space="preserve">os </w:t>
      </w:r>
      <w:r w:rsidR="00F96EF4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R</w:t>
      </w:r>
      <w:r w:rsidR="00D136F2" w:rsidRPr="00F96EF4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equisitos</w:t>
      </w:r>
      <w:bookmarkEnd w:id="8"/>
      <w:bookmarkEnd w:id="9"/>
      <w:bookmarkEnd w:id="10"/>
      <w:r w:rsidR="00DB4077" w:rsidRPr="00F96EF4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 xml:space="preserve"> </w:t>
      </w:r>
      <w:bookmarkEnd w:id="11"/>
    </w:p>
    <w:p w:rsidR="004C3769" w:rsidRDefault="004C3769" w:rsidP="00F96EF4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F96EF4">
        <w:rPr>
          <w:rFonts w:eastAsia="Times New Roman" w:cs="Arial"/>
          <w:i/>
          <w:color w:val="4F81BD"/>
          <w:szCs w:val="20"/>
        </w:rPr>
        <w:t>[</w:t>
      </w:r>
      <w:r>
        <w:rPr>
          <w:rFonts w:eastAsia="Times New Roman" w:cs="Arial"/>
          <w:i/>
          <w:color w:val="4F81BD"/>
          <w:szCs w:val="20"/>
        </w:rPr>
        <w:t>Defina a organização dos requisitos em todos os níveis: tipos de requisitos, atributos de cada tipo de requisito, empacotamento e nomenclatura]</w:t>
      </w:r>
    </w:p>
    <w:p w:rsidR="00DB4077" w:rsidRDefault="00DB4077" w:rsidP="00F96EF4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F96EF4">
        <w:rPr>
          <w:rFonts w:eastAsia="Times New Roman" w:cs="Arial"/>
          <w:i/>
          <w:color w:val="4F81BD"/>
          <w:szCs w:val="20"/>
        </w:rPr>
        <w:t>[Use as seções seguintes para identificar os componentes do plano de gerenciamento d</w:t>
      </w:r>
      <w:r w:rsidR="00043937" w:rsidRPr="00F96EF4">
        <w:rPr>
          <w:rFonts w:eastAsia="Times New Roman" w:cs="Arial"/>
          <w:i/>
          <w:color w:val="4F81BD"/>
          <w:szCs w:val="20"/>
        </w:rPr>
        <w:t>os r</w:t>
      </w:r>
      <w:r w:rsidR="00D136F2" w:rsidRPr="00F96EF4">
        <w:rPr>
          <w:rFonts w:eastAsia="Times New Roman" w:cs="Arial"/>
          <w:i/>
          <w:color w:val="4F81BD"/>
          <w:szCs w:val="20"/>
        </w:rPr>
        <w:t>equisitos</w:t>
      </w:r>
      <w:r w:rsidRPr="00F96EF4">
        <w:rPr>
          <w:rFonts w:eastAsia="Times New Roman" w:cs="Arial"/>
          <w:i/>
          <w:color w:val="4F81BD"/>
          <w:szCs w:val="20"/>
        </w:rPr>
        <w:t xml:space="preserve"> ou modifique-as para encontrar suas necessidades.]</w:t>
      </w:r>
    </w:p>
    <w:p w:rsidR="00F96EF4" w:rsidRPr="00F96EF4" w:rsidRDefault="00F96EF4" w:rsidP="00F96EF4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</w:p>
    <w:p w:rsidR="00DB4077" w:rsidRPr="00F96EF4" w:rsidRDefault="00DB4077" w:rsidP="00F96EF4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12" w:name="_Toc343100808"/>
      <w:bookmarkStart w:id="13" w:name="_Toc402457475"/>
      <w:bookmarkStart w:id="14" w:name="_Toc405563472"/>
      <w:r w:rsidRPr="00F96EF4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 xml:space="preserve">Processos de </w:t>
      </w:r>
      <w:r w:rsidR="00043937" w:rsidRPr="00F96EF4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R</w:t>
      </w:r>
      <w:r w:rsidR="00D136F2" w:rsidRPr="00F96EF4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equisitos</w:t>
      </w:r>
      <w:bookmarkEnd w:id="12"/>
      <w:bookmarkEnd w:id="13"/>
      <w:bookmarkEnd w:id="14"/>
    </w:p>
    <w:p w:rsidR="0068454D" w:rsidRPr="00F96EF4" w:rsidRDefault="0068454D" w:rsidP="00F96EF4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F96EF4">
        <w:rPr>
          <w:rFonts w:eastAsia="Times New Roman" w:cs="Arial"/>
          <w:i/>
          <w:color w:val="4F81BD"/>
          <w:szCs w:val="20"/>
        </w:rPr>
        <w:t>[Descreva como as atividades dos requisitos serão planejadas, rastreadas e relatadas.]</w:t>
      </w:r>
    </w:p>
    <w:p w:rsidR="002D31AB" w:rsidRDefault="00D67E71" w:rsidP="00F96EF4">
      <w:pPr>
        <w:spacing w:line="360" w:lineRule="auto"/>
        <w:jc w:val="both"/>
      </w:pPr>
      <w:r>
        <w:t xml:space="preserve">Coletar </w:t>
      </w:r>
      <w:r w:rsidR="002D31AB">
        <w:t>os r</w:t>
      </w:r>
      <w:r w:rsidR="00D136F2">
        <w:t>equisitos</w:t>
      </w:r>
    </w:p>
    <w:p w:rsidR="00D67E71" w:rsidRDefault="00D67E71" w:rsidP="00F96EF4">
      <w:pPr>
        <w:spacing w:line="360" w:lineRule="auto"/>
        <w:ind w:firstLine="708"/>
        <w:jc w:val="both"/>
      </w:pPr>
      <w:r>
        <w:t>D</w:t>
      </w:r>
      <w:r w:rsidRPr="00D67E71">
        <w:t>efini</w:t>
      </w:r>
      <w:r>
        <w:t>r</w:t>
      </w:r>
      <w:r w:rsidRPr="00D67E71">
        <w:t xml:space="preserve"> e documenta</w:t>
      </w:r>
      <w:r>
        <w:t xml:space="preserve">r </w:t>
      </w:r>
      <w:r w:rsidRPr="00D67E71">
        <w:t>as necessidades das partes</w:t>
      </w:r>
      <w:r>
        <w:t xml:space="preserve"> </w:t>
      </w:r>
      <w:r w:rsidRPr="00D67E71">
        <w:t>interessadas para alcan</w:t>
      </w:r>
      <w:r>
        <w:t>ça</w:t>
      </w:r>
      <w:r w:rsidRPr="00D67E71">
        <w:t>r os objetivos do projeto</w:t>
      </w:r>
      <w:r>
        <w:t>.</w:t>
      </w:r>
    </w:p>
    <w:p w:rsidR="00F96EF4" w:rsidRDefault="00F96EF4" w:rsidP="00F96EF4">
      <w:pPr>
        <w:spacing w:line="360" w:lineRule="auto"/>
        <w:ind w:firstLine="708"/>
        <w:jc w:val="both"/>
      </w:pPr>
    </w:p>
    <w:p w:rsidR="00DB403E" w:rsidRPr="00F96EF4" w:rsidRDefault="00F96EF4" w:rsidP="00F96EF4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15" w:name="_Toc343100809"/>
      <w:bookmarkStart w:id="16" w:name="_Toc402457476"/>
      <w:bookmarkStart w:id="17" w:name="_Toc405563473"/>
      <w:bookmarkStart w:id="18" w:name="_Toc319340140"/>
      <w:r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Documentos  P</w:t>
      </w:r>
      <w:r w:rsidR="00DB403E" w:rsidRPr="00F96EF4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 xml:space="preserve">adronizados de </w:t>
      </w:r>
      <w:r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R</w:t>
      </w:r>
      <w:r w:rsidR="00821EE8" w:rsidRPr="00F96EF4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equisitos</w:t>
      </w:r>
      <w:bookmarkEnd w:id="15"/>
      <w:bookmarkEnd w:id="16"/>
      <w:bookmarkEnd w:id="17"/>
    </w:p>
    <w:p w:rsidR="00DB403E" w:rsidRPr="00F96EF4" w:rsidRDefault="00DB403E" w:rsidP="00F96EF4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523B75">
        <w:rPr>
          <w:rFonts w:eastAsia="Times New Roman" w:cs="Arial"/>
          <w:i/>
          <w:color w:val="4F81BD"/>
          <w:szCs w:val="20"/>
        </w:rPr>
        <w:t>[</w:t>
      </w:r>
      <w:r w:rsidRPr="00F96EF4">
        <w:rPr>
          <w:rFonts w:eastAsia="Times New Roman" w:cs="Arial"/>
          <w:i/>
          <w:color w:val="4F81BD"/>
          <w:szCs w:val="20"/>
        </w:rPr>
        <w:t xml:space="preserve">Descreva os documentos padronizados a serem </w:t>
      </w:r>
      <w:r w:rsidR="006145CF" w:rsidRPr="00F96EF4">
        <w:rPr>
          <w:rFonts w:eastAsia="Times New Roman" w:cs="Arial"/>
          <w:i/>
          <w:color w:val="4F81BD"/>
          <w:szCs w:val="20"/>
        </w:rPr>
        <w:t>usad</w:t>
      </w:r>
      <w:r w:rsidR="006145CF">
        <w:rPr>
          <w:rFonts w:eastAsia="Times New Roman" w:cs="Arial"/>
          <w:i/>
          <w:color w:val="4F81BD"/>
          <w:szCs w:val="20"/>
        </w:rPr>
        <w:t>o</w:t>
      </w:r>
      <w:r w:rsidR="006145CF" w:rsidRPr="00F96EF4">
        <w:rPr>
          <w:rFonts w:eastAsia="Times New Roman" w:cs="Arial"/>
          <w:i/>
          <w:color w:val="4F81BD"/>
          <w:szCs w:val="20"/>
        </w:rPr>
        <w:t xml:space="preserve">s </w:t>
      </w:r>
      <w:r w:rsidRPr="00F96EF4">
        <w:rPr>
          <w:rFonts w:eastAsia="Times New Roman" w:cs="Arial"/>
          <w:i/>
          <w:color w:val="4F81BD"/>
          <w:szCs w:val="20"/>
        </w:rPr>
        <w:t>nos processos d</w:t>
      </w:r>
      <w:r w:rsidR="00043937" w:rsidRPr="00F96EF4">
        <w:rPr>
          <w:rFonts w:eastAsia="Times New Roman" w:cs="Arial"/>
          <w:i/>
          <w:color w:val="4F81BD"/>
          <w:szCs w:val="20"/>
        </w:rPr>
        <w:t>os r</w:t>
      </w:r>
      <w:r w:rsidR="00D136F2" w:rsidRPr="00F96EF4">
        <w:rPr>
          <w:rFonts w:eastAsia="Times New Roman" w:cs="Arial"/>
          <w:i/>
          <w:color w:val="4F81BD"/>
          <w:szCs w:val="20"/>
        </w:rPr>
        <w:t>equisitos</w:t>
      </w:r>
      <w:r w:rsidRPr="00F96EF4">
        <w:rPr>
          <w:rFonts w:eastAsia="Times New Roman" w:cs="Arial"/>
          <w:i/>
          <w:color w:val="4F81BD"/>
          <w:szCs w:val="20"/>
        </w:rPr>
        <w:t>. Indique onde estão armazenados, como serão usados e os responsáveis envolvidos.]</w:t>
      </w:r>
    </w:p>
    <w:p w:rsidR="00C079D6" w:rsidRPr="00F96EF4" w:rsidRDefault="00C079D6" w:rsidP="00F96EF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F96EF4">
        <w:rPr>
          <w:rFonts w:eastAsia="Times New Roman" w:cs="Arial"/>
          <w:i/>
          <w:color w:val="4F81BD"/>
          <w:sz w:val="20"/>
          <w:lang w:val="pt-BR" w:eastAsia="en-US"/>
        </w:rPr>
        <w:t>[Exemplo:</w:t>
      </w:r>
    </w:p>
    <w:tbl>
      <w:tblPr>
        <w:tblW w:w="9072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552"/>
        <w:gridCol w:w="4536"/>
        <w:gridCol w:w="1984"/>
      </w:tblGrid>
      <w:tr w:rsidR="00C079D6" w:rsidRPr="004021ED" w:rsidTr="00F96EF4">
        <w:trPr>
          <w:trHeight w:val="432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C079D6" w:rsidRPr="00F96EF4" w:rsidRDefault="00C079D6" w:rsidP="00F96EF4">
            <w:pPr>
              <w:spacing w:line="360" w:lineRule="auto"/>
              <w:jc w:val="center"/>
              <w:rPr>
                <w:b/>
                <w:szCs w:val="20"/>
              </w:rPr>
            </w:pPr>
            <w:r w:rsidRPr="00F96EF4">
              <w:rPr>
                <w:b/>
                <w:szCs w:val="20"/>
              </w:rPr>
              <w:t>Documento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C079D6" w:rsidRPr="00F96EF4" w:rsidRDefault="00C079D6" w:rsidP="00F96EF4">
            <w:pPr>
              <w:spacing w:line="360" w:lineRule="auto"/>
              <w:jc w:val="center"/>
              <w:rPr>
                <w:b/>
                <w:szCs w:val="20"/>
              </w:rPr>
            </w:pPr>
            <w:r w:rsidRPr="00F96EF4">
              <w:rPr>
                <w:b/>
                <w:szCs w:val="20"/>
              </w:rPr>
              <w:t>Descrição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C079D6" w:rsidRPr="00F96EF4" w:rsidRDefault="00C079D6" w:rsidP="00F96EF4">
            <w:pPr>
              <w:spacing w:line="360" w:lineRule="auto"/>
              <w:jc w:val="center"/>
              <w:rPr>
                <w:b/>
                <w:szCs w:val="20"/>
              </w:rPr>
            </w:pPr>
            <w:r w:rsidRPr="00F96EF4">
              <w:rPr>
                <w:b/>
                <w:szCs w:val="20"/>
              </w:rPr>
              <w:t>Template</w:t>
            </w:r>
          </w:p>
        </w:tc>
      </w:tr>
      <w:tr w:rsidR="00C079D6" w:rsidRPr="004021ED" w:rsidTr="00F96EF4">
        <w:tc>
          <w:tcPr>
            <w:tcW w:w="2552" w:type="dxa"/>
          </w:tcPr>
          <w:p w:rsidR="00C079D6" w:rsidRPr="004021ED" w:rsidRDefault="00701D0E" w:rsidP="006145CF">
            <w:pPr>
              <w:spacing w:line="360" w:lineRule="auto"/>
              <w:jc w:val="both"/>
              <w:rPr>
                <w:rFonts w:cs="Arial"/>
                <w:sz w:val="16"/>
              </w:rPr>
            </w:pPr>
            <w:r w:rsidRPr="00701D0E">
              <w:rPr>
                <w:rFonts w:cs="Arial"/>
                <w:sz w:val="16"/>
              </w:rPr>
              <w:t xml:space="preserve">Plano de Gerenciamento </w:t>
            </w:r>
            <w:r w:rsidR="006145CF" w:rsidRPr="00701D0E">
              <w:rPr>
                <w:rFonts w:cs="Arial"/>
                <w:sz w:val="16"/>
              </w:rPr>
              <w:t>d</w:t>
            </w:r>
            <w:r w:rsidR="006145CF">
              <w:rPr>
                <w:rFonts w:cs="Arial"/>
                <w:sz w:val="16"/>
              </w:rPr>
              <w:t xml:space="preserve">e </w:t>
            </w:r>
            <w:r w:rsidR="006145CF">
              <w:rPr>
                <w:rFonts w:cs="Arial"/>
                <w:sz w:val="16"/>
              </w:rPr>
              <w:lastRenderedPageBreak/>
              <w:t>Requisitos</w:t>
            </w:r>
          </w:p>
        </w:tc>
        <w:tc>
          <w:tcPr>
            <w:tcW w:w="4536" w:type="dxa"/>
          </w:tcPr>
          <w:p w:rsidR="00C079D6" w:rsidRPr="004021ED" w:rsidRDefault="00701D0E" w:rsidP="006145CF">
            <w:pPr>
              <w:spacing w:line="360" w:lineRule="auto"/>
              <w:jc w:val="both"/>
              <w:rPr>
                <w:rFonts w:cs="Arial"/>
                <w:sz w:val="16"/>
              </w:rPr>
            </w:pPr>
            <w:r w:rsidRPr="00701D0E">
              <w:rPr>
                <w:rFonts w:cs="Arial"/>
                <w:sz w:val="16"/>
              </w:rPr>
              <w:lastRenderedPageBreak/>
              <w:t xml:space="preserve">O Plano de Gerenciamento </w:t>
            </w:r>
            <w:r w:rsidR="006145CF" w:rsidRPr="00701D0E">
              <w:rPr>
                <w:rFonts w:cs="Arial"/>
                <w:sz w:val="16"/>
              </w:rPr>
              <w:t>d</w:t>
            </w:r>
            <w:r w:rsidR="006145CF">
              <w:rPr>
                <w:rFonts w:cs="Arial"/>
                <w:sz w:val="16"/>
              </w:rPr>
              <w:t>e Requisitos</w:t>
            </w:r>
            <w:r w:rsidR="006145CF" w:rsidRPr="00701D0E">
              <w:rPr>
                <w:rFonts w:cs="Arial"/>
                <w:sz w:val="16"/>
              </w:rPr>
              <w:t xml:space="preserve"> </w:t>
            </w:r>
            <w:r w:rsidRPr="00701D0E">
              <w:rPr>
                <w:rFonts w:cs="Arial"/>
                <w:sz w:val="16"/>
              </w:rPr>
              <w:t xml:space="preserve">tem como objetivo </w:t>
            </w:r>
            <w:r w:rsidR="00821EE8" w:rsidRPr="00821EE8">
              <w:rPr>
                <w:rFonts w:cs="Arial"/>
                <w:sz w:val="16"/>
              </w:rPr>
              <w:lastRenderedPageBreak/>
              <w:t>documentar como os requisitos serão analisados, documentados e gerenciados do início ao fim do projeto.</w:t>
            </w:r>
          </w:p>
        </w:tc>
        <w:tc>
          <w:tcPr>
            <w:tcW w:w="1984" w:type="dxa"/>
          </w:tcPr>
          <w:p w:rsidR="00C079D6" w:rsidRPr="0029354A" w:rsidRDefault="006145CF" w:rsidP="006145CF">
            <w:pPr>
              <w:spacing w:line="360" w:lineRule="auto"/>
              <w:jc w:val="both"/>
              <w:rPr>
                <w:rFonts w:cs="Arial"/>
                <w:sz w:val="16"/>
                <w:szCs w:val="16"/>
              </w:rPr>
            </w:pPr>
            <w:r w:rsidRPr="00523B75">
              <w:lastRenderedPageBreak/>
              <w:t xml:space="preserve">Plano de </w:t>
            </w:r>
            <w:r w:rsidRPr="00523B75">
              <w:lastRenderedPageBreak/>
              <w:t>Gerenciamento d</w:t>
            </w:r>
            <w:r>
              <w:rPr>
                <w:rFonts w:cs="Arial"/>
                <w:sz w:val="16"/>
                <w:szCs w:val="16"/>
              </w:rPr>
              <w:t>e</w:t>
            </w:r>
            <w:r w:rsidRPr="00523B75">
              <w:t xml:space="preserve"> Requisitos.docx</w:t>
            </w:r>
          </w:p>
        </w:tc>
      </w:tr>
      <w:tr w:rsidR="00AC543E" w:rsidRPr="004021ED" w:rsidTr="00F96EF4">
        <w:tc>
          <w:tcPr>
            <w:tcW w:w="2552" w:type="dxa"/>
          </w:tcPr>
          <w:p w:rsidR="00AC543E" w:rsidRPr="00701D0E" w:rsidRDefault="00821EE8" w:rsidP="006145CF">
            <w:pPr>
              <w:spacing w:line="360" w:lineRule="auto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lastRenderedPageBreak/>
              <w:t xml:space="preserve">Matriz de </w:t>
            </w:r>
            <w:r w:rsidR="006145CF">
              <w:rPr>
                <w:rFonts w:cs="Arial"/>
                <w:sz w:val="16"/>
              </w:rPr>
              <w:t xml:space="preserve">Rastreabilidade </w:t>
            </w:r>
            <w:r>
              <w:rPr>
                <w:rFonts w:cs="Arial"/>
                <w:sz w:val="16"/>
              </w:rPr>
              <w:t xml:space="preserve">dos </w:t>
            </w:r>
            <w:r w:rsidR="006145CF">
              <w:rPr>
                <w:rFonts w:cs="Arial"/>
                <w:sz w:val="16"/>
              </w:rPr>
              <w:t>Requisitos</w:t>
            </w:r>
          </w:p>
        </w:tc>
        <w:tc>
          <w:tcPr>
            <w:tcW w:w="4536" w:type="dxa"/>
          </w:tcPr>
          <w:p w:rsidR="00821EE8" w:rsidRPr="00821EE8" w:rsidRDefault="00821EE8" w:rsidP="00F96EF4">
            <w:pPr>
              <w:spacing w:line="360" w:lineRule="auto"/>
              <w:jc w:val="both"/>
              <w:rPr>
                <w:rFonts w:cs="Arial"/>
                <w:sz w:val="16"/>
              </w:rPr>
            </w:pPr>
            <w:r w:rsidRPr="00821EE8">
              <w:rPr>
                <w:rFonts w:cs="Arial"/>
                <w:sz w:val="16"/>
              </w:rPr>
              <w:t>A Matriz de Rastreabilidade dos Requisitos é uma tabela que liga os requisitos às suas origens e os rastreia durante todo o ciclo de vida do projeto.</w:t>
            </w:r>
          </w:p>
          <w:p w:rsidR="00AC543E" w:rsidRPr="00701D0E" w:rsidRDefault="00821EE8" w:rsidP="00F96EF4">
            <w:pPr>
              <w:spacing w:line="360" w:lineRule="auto"/>
              <w:jc w:val="both"/>
              <w:rPr>
                <w:rFonts w:cs="Arial"/>
                <w:sz w:val="16"/>
              </w:rPr>
            </w:pPr>
            <w:r w:rsidRPr="00821EE8">
              <w:rPr>
                <w:rFonts w:cs="Arial"/>
                <w:sz w:val="16"/>
              </w:rPr>
              <w:t>A utilização de uma matriz de rastreabilidade ajuda a garantir que cada requisito adiciona valor de negócio através da sua ligação aos objetivos de negócio e aos objetivos do projeto.</w:t>
            </w:r>
          </w:p>
        </w:tc>
        <w:tc>
          <w:tcPr>
            <w:tcW w:w="1984" w:type="dxa"/>
          </w:tcPr>
          <w:p w:rsidR="00AC543E" w:rsidRPr="0029354A" w:rsidRDefault="006145CF" w:rsidP="00F96EF4">
            <w:pPr>
              <w:spacing w:line="360" w:lineRule="auto"/>
              <w:jc w:val="both"/>
              <w:rPr>
                <w:rFonts w:cs="Arial"/>
                <w:sz w:val="16"/>
                <w:szCs w:val="16"/>
              </w:rPr>
            </w:pPr>
            <w:r w:rsidRPr="00523B75">
              <w:t>Matriz de Rastreabilidade dos Requisitos.xlsx</w:t>
            </w:r>
          </w:p>
        </w:tc>
      </w:tr>
    </w:tbl>
    <w:p w:rsidR="00C079D6" w:rsidRPr="00523B75" w:rsidRDefault="00C079D6" w:rsidP="00F96EF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523B75">
        <w:rPr>
          <w:rFonts w:eastAsia="Times New Roman" w:cs="Arial"/>
          <w:i/>
          <w:color w:val="4F81BD"/>
          <w:sz w:val="20"/>
          <w:lang w:val="pt-BR" w:eastAsia="en-US"/>
        </w:rPr>
        <w:t>]</w:t>
      </w:r>
    </w:p>
    <w:p w:rsidR="00DB403E" w:rsidRPr="00894132" w:rsidRDefault="00DB403E" w:rsidP="00F96EF4">
      <w:pPr>
        <w:spacing w:line="360" w:lineRule="auto"/>
        <w:jc w:val="both"/>
      </w:pPr>
    </w:p>
    <w:p w:rsidR="00DB403E" w:rsidRPr="00F96EF4" w:rsidRDefault="00DB403E" w:rsidP="00F96EF4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19" w:name="_Toc319340146"/>
      <w:bookmarkStart w:id="20" w:name="_Toc343100810"/>
      <w:bookmarkStart w:id="21" w:name="_Toc402457477"/>
      <w:bookmarkStart w:id="22" w:name="_Toc405563474"/>
      <w:r w:rsidRPr="00F96EF4">
        <w:rPr>
          <w:rFonts w:ascii="Arial" w:eastAsia="Times New Roman" w:hAnsi="Arial" w:cs="Arial"/>
          <w:color w:val="auto"/>
          <w:sz w:val="24"/>
          <w:szCs w:val="24"/>
          <w:u w:val="none"/>
        </w:rPr>
        <w:t>Responsabilidades da Equipe do Projeto</w:t>
      </w:r>
      <w:bookmarkEnd w:id="19"/>
      <w:bookmarkEnd w:id="20"/>
      <w:bookmarkEnd w:id="21"/>
      <w:bookmarkEnd w:id="22"/>
    </w:p>
    <w:p w:rsidR="00C079D6" w:rsidRPr="00F96EF4" w:rsidRDefault="00DB403E" w:rsidP="00F96EF4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F96EF4">
        <w:rPr>
          <w:rFonts w:eastAsia="Times New Roman" w:cs="Arial"/>
          <w:i/>
          <w:color w:val="4F81BD"/>
          <w:szCs w:val="20"/>
        </w:rPr>
        <w:t>[Descreva as responsabilidades referentes aos processos d</w:t>
      </w:r>
      <w:r w:rsidR="00043937" w:rsidRPr="00F96EF4">
        <w:rPr>
          <w:rFonts w:eastAsia="Times New Roman" w:cs="Arial"/>
          <w:i/>
          <w:color w:val="4F81BD"/>
          <w:szCs w:val="20"/>
        </w:rPr>
        <w:t>os r</w:t>
      </w:r>
      <w:r w:rsidR="00D136F2" w:rsidRPr="00F96EF4">
        <w:rPr>
          <w:rFonts w:eastAsia="Times New Roman" w:cs="Arial"/>
          <w:i/>
          <w:color w:val="4F81BD"/>
          <w:szCs w:val="20"/>
        </w:rPr>
        <w:t>equisitos</w:t>
      </w:r>
      <w:r w:rsidRPr="00F96EF4">
        <w:rPr>
          <w:rFonts w:eastAsia="Times New Roman" w:cs="Arial"/>
          <w:i/>
          <w:color w:val="4F81BD"/>
          <w:szCs w:val="20"/>
        </w:rPr>
        <w:t xml:space="preserve"> de cada membro do projeto, mesmo que já citados em outros tópicos do documento.]</w:t>
      </w: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44"/>
        <w:gridCol w:w="6228"/>
      </w:tblGrid>
      <w:tr w:rsidR="00DB403E" w:rsidRPr="0000794C" w:rsidTr="00F96EF4">
        <w:trPr>
          <w:trHeight w:val="432"/>
        </w:trPr>
        <w:tc>
          <w:tcPr>
            <w:tcW w:w="2844" w:type="dxa"/>
            <w:shd w:val="clear" w:color="auto" w:fill="D9D9D9" w:themeFill="background1" w:themeFillShade="D9"/>
            <w:vAlign w:val="center"/>
          </w:tcPr>
          <w:p w:rsidR="00DB403E" w:rsidRPr="0000794C" w:rsidRDefault="00DB403E" w:rsidP="00F96EF4">
            <w:pPr>
              <w:spacing w:line="360" w:lineRule="auto"/>
              <w:jc w:val="center"/>
            </w:pPr>
            <w:r>
              <w:t>Membro da Equipe</w:t>
            </w:r>
          </w:p>
        </w:tc>
        <w:tc>
          <w:tcPr>
            <w:tcW w:w="6228" w:type="dxa"/>
            <w:shd w:val="clear" w:color="auto" w:fill="D9D9D9" w:themeFill="background1" w:themeFillShade="D9"/>
            <w:vAlign w:val="center"/>
          </w:tcPr>
          <w:p w:rsidR="00DB403E" w:rsidRPr="0000794C" w:rsidRDefault="00DB403E" w:rsidP="00F96EF4">
            <w:pPr>
              <w:spacing w:line="360" w:lineRule="auto"/>
              <w:jc w:val="center"/>
            </w:pPr>
            <w:r>
              <w:t>Responsabilidades</w:t>
            </w:r>
          </w:p>
        </w:tc>
      </w:tr>
      <w:tr w:rsidR="00DB403E" w:rsidTr="00F96EF4">
        <w:tc>
          <w:tcPr>
            <w:tcW w:w="2844" w:type="dxa"/>
          </w:tcPr>
          <w:p w:rsidR="00DB403E" w:rsidRDefault="00DB403E" w:rsidP="00F96EF4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6228" w:type="dxa"/>
          </w:tcPr>
          <w:p w:rsidR="00DB403E" w:rsidRDefault="00DB403E" w:rsidP="00F96EF4">
            <w:pPr>
              <w:spacing w:line="360" w:lineRule="auto"/>
              <w:jc w:val="both"/>
              <w:rPr>
                <w:rFonts w:cs="Arial"/>
              </w:rPr>
            </w:pPr>
          </w:p>
        </w:tc>
      </w:tr>
    </w:tbl>
    <w:p w:rsidR="00DB403E" w:rsidRDefault="00DB403E" w:rsidP="00F96EF4">
      <w:pPr>
        <w:spacing w:line="360" w:lineRule="auto"/>
        <w:jc w:val="both"/>
      </w:pPr>
    </w:p>
    <w:p w:rsidR="004F5F48" w:rsidRPr="00F96EF4" w:rsidRDefault="00F96EF4" w:rsidP="00F96EF4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23" w:name="_Toc343100811"/>
      <w:bookmarkStart w:id="24" w:name="_Toc402457478"/>
      <w:bookmarkStart w:id="25" w:name="_Toc405563475"/>
      <w:r w:rsidRPr="00F96EF4">
        <w:rPr>
          <w:rFonts w:ascii="Arial" w:eastAsia="Times New Roman" w:hAnsi="Arial" w:cs="Arial"/>
          <w:color w:val="auto"/>
          <w:sz w:val="24"/>
          <w:szCs w:val="24"/>
          <w:u w:val="none"/>
        </w:rPr>
        <w:t>Processo de Gerenciamento de C</w:t>
      </w:r>
      <w:r w:rsidR="0068454D" w:rsidRPr="00F96EF4">
        <w:rPr>
          <w:rFonts w:ascii="Arial" w:eastAsia="Times New Roman" w:hAnsi="Arial" w:cs="Arial"/>
          <w:color w:val="auto"/>
          <w:sz w:val="24"/>
          <w:szCs w:val="24"/>
          <w:u w:val="none"/>
        </w:rPr>
        <w:t>onfiguração</w:t>
      </w:r>
      <w:bookmarkEnd w:id="23"/>
      <w:bookmarkEnd w:id="24"/>
      <w:bookmarkEnd w:id="25"/>
    </w:p>
    <w:p w:rsidR="0068454D" w:rsidRPr="00F96EF4" w:rsidRDefault="0068454D" w:rsidP="00F96EF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F96EF4">
        <w:rPr>
          <w:rFonts w:eastAsia="Times New Roman" w:cs="Arial"/>
          <w:i/>
          <w:color w:val="4F81BD"/>
          <w:sz w:val="20"/>
          <w:lang w:val="pt-BR" w:eastAsia="en-US"/>
        </w:rPr>
        <w:t>[Descreva como as mudanças dos requisitos serão iniciadas, como os impactos serão analisados, como serão rastreados, monitorados e relatados, assim como os níveis de autorização necessários para aprovar tais mudanças</w:t>
      </w:r>
      <w:r w:rsidR="006145CF">
        <w:rPr>
          <w:rFonts w:eastAsia="Times New Roman" w:cs="Arial"/>
          <w:i/>
          <w:color w:val="4F81BD"/>
          <w:sz w:val="20"/>
          <w:lang w:val="pt-BR" w:eastAsia="en-US"/>
        </w:rPr>
        <w:t>.</w:t>
      </w:r>
      <w:r w:rsidRPr="00F96EF4">
        <w:rPr>
          <w:rFonts w:eastAsia="Times New Roman" w:cs="Arial"/>
          <w:i/>
          <w:color w:val="4F81BD"/>
          <w:sz w:val="20"/>
          <w:lang w:val="pt-BR" w:eastAsia="en-US"/>
        </w:rPr>
        <w:t>]</w:t>
      </w:r>
    </w:p>
    <w:p w:rsidR="0068454D" w:rsidRDefault="0068454D" w:rsidP="00F96EF4">
      <w:pPr>
        <w:spacing w:line="360" w:lineRule="auto"/>
        <w:jc w:val="both"/>
      </w:pPr>
    </w:p>
    <w:p w:rsidR="000002DC" w:rsidRPr="00F96EF4" w:rsidRDefault="00F96EF4" w:rsidP="00F96EF4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26" w:name="_Toc343100812"/>
      <w:bookmarkStart w:id="27" w:name="_Toc402457479"/>
      <w:bookmarkStart w:id="28" w:name="_Toc405563476"/>
      <w:bookmarkEnd w:id="18"/>
      <w:r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Processo de Priorização dos R</w:t>
      </w:r>
      <w:r w:rsidR="00A812CF" w:rsidRPr="00F96EF4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equisitos</w:t>
      </w:r>
      <w:bookmarkEnd w:id="26"/>
      <w:bookmarkEnd w:id="27"/>
      <w:bookmarkEnd w:id="28"/>
    </w:p>
    <w:p w:rsidR="00FF4F03" w:rsidRPr="00F96EF4" w:rsidRDefault="00FF4F03" w:rsidP="00F96EF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F96EF4">
        <w:rPr>
          <w:rFonts w:eastAsia="Times New Roman" w:cs="Arial"/>
          <w:i/>
          <w:color w:val="4F81BD"/>
          <w:sz w:val="20"/>
          <w:lang w:val="pt-BR" w:eastAsia="en-US"/>
        </w:rPr>
        <w:t>[Descreva os critérios a serem usados para priorizar os requisitos]</w:t>
      </w:r>
    </w:p>
    <w:p w:rsidR="00A812CF" w:rsidRDefault="00A812CF" w:rsidP="00F96EF4">
      <w:pPr>
        <w:spacing w:line="360" w:lineRule="auto"/>
        <w:jc w:val="both"/>
      </w:pPr>
    </w:p>
    <w:p w:rsidR="00FF4F03" w:rsidRPr="00F96EF4" w:rsidRDefault="00FF4F03" w:rsidP="00F96EF4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29" w:name="_Toc343100813"/>
      <w:bookmarkStart w:id="30" w:name="_Toc402457480"/>
      <w:bookmarkStart w:id="31" w:name="_Toc405563477"/>
      <w:r w:rsidRPr="00F96EF4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Processo de</w:t>
      </w:r>
      <w:r w:rsidR="00F96EF4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 xml:space="preserve"> Coleta dos R</w:t>
      </w:r>
      <w:r w:rsidRPr="00F96EF4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equisitos</w:t>
      </w:r>
      <w:bookmarkEnd w:id="29"/>
      <w:bookmarkEnd w:id="30"/>
      <w:bookmarkEnd w:id="31"/>
    </w:p>
    <w:p w:rsidR="00FF4F03" w:rsidRDefault="00FF4F03" w:rsidP="00F96EF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F96EF4">
        <w:rPr>
          <w:rFonts w:eastAsia="Times New Roman" w:cs="Arial"/>
          <w:i/>
          <w:color w:val="4F81BD"/>
          <w:sz w:val="20"/>
          <w:lang w:val="pt-BR" w:eastAsia="en-US"/>
        </w:rPr>
        <w:t>[Descreva como os requisitos serão determinados e documentados considerando os critérios de priorização descrito acima.]</w:t>
      </w:r>
    </w:p>
    <w:p w:rsidR="00F96EF4" w:rsidRPr="00F96EF4" w:rsidRDefault="00F96EF4" w:rsidP="00F96EF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</w:p>
    <w:p w:rsidR="00FF4F03" w:rsidRPr="00F96EF4" w:rsidRDefault="001A114D" w:rsidP="00F96EF4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32" w:name="_Toc343100814"/>
      <w:bookmarkStart w:id="33" w:name="_Toc402457481"/>
      <w:bookmarkStart w:id="34" w:name="_Toc405563478"/>
      <w:r w:rsidRPr="00F96EF4">
        <w:rPr>
          <w:rFonts w:ascii="Arial" w:eastAsia="Times New Roman" w:hAnsi="Arial" w:cs="Arial"/>
          <w:color w:val="auto"/>
          <w:sz w:val="24"/>
          <w:szCs w:val="24"/>
          <w:u w:val="none"/>
        </w:rPr>
        <w:t xml:space="preserve">Processo </w:t>
      </w:r>
      <w:r w:rsidR="00F96EF4">
        <w:rPr>
          <w:rFonts w:ascii="Arial" w:eastAsia="Times New Roman" w:hAnsi="Arial" w:cs="Arial"/>
          <w:color w:val="auto"/>
          <w:sz w:val="24"/>
          <w:szCs w:val="24"/>
          <w:u w:val="none"/>
        </w:rPr>
        <w:t>de R</w:t>
      </w:r>
      <w:r w:rsidR="00FF4F03" w:rsidRPr="00F96EF4">
        <w:rPr>
          <w:rFonts w:ascii="Arial" w:eastAsia="Times New Roman" w:hAnsi="Arial" w:cs="Arial"/>
          <w:color w:val="auto"/>
          <w:sz w:val="24"/>
          <w:szCs w:val="24"/>
          <w:u w:val="none"/>
        </w:rPr>
        <w:t>astreabilidade</w:t>
      </w:r>
      <w:r w:rsidR="00F96EF4">
        <w:rPr>
          <w:rFonts w:ascii="Arial" w:eastAsia="Times New Roman" w:hAnsi="Arial" w:cs="Arial"/>
          <w:color w:val="auto"/>
          <w:sz w:val="24"/>
          <w:szCs w:val="24"/>
          <w:u w:val="none"/>
        </w:rPr>
        <w:t xml:space="preserve"> dos R</w:t>
      </w:r>
      <w:r w:rsidRPr="00F96EF4">
        <w:rPr>
          <w:rFonts w:ascii="Arial" w:eastAsia="Times New Roman" w:hAnsi="Arial" w:cs="Arial"/>
          <w:color w:val="auto"/>
          <w:sz w:val="24"/>
          <w:szCs w:val="24"/>
          <w:u w:val="none"/>
        </w:rPr>
        <w:t>equisitos</w:t>
      </w:r>
      <w:bookmarkEnd w:id="32"/>
      <w:bookmarkEnd w:id="33"/>
      <w:bookmarkEnd w:id="34"/>
    </w:p>
    <w:p w:rsidR="00FF4F03" w:rsidRDefault="00FF4F03" w:rsidP="00F96EF4">
      <w:pPr>
        <w:pStyle w:val="Descrio"/>
        <w:spacing w:line="360" w:lineRule="auto"/>
        <w:jc w:val="both"/>
        <w:rPr>
          <w:lang w:val="pt-BR"/>
        </w:rPr>
      </w:pPr>
      <w:r w:rsidRPr="00523B75">
        <w:rPr>
          <w:rFonts w:eastAsia="Times New Roman" w:cs="Arial"/>
          <w:i/>
          <w:color w:val="4F81BD"/>
          <w:sz w:val="20"/>
          <w:lang w:val="pt-BR" w:eastAsia="en-US"/>
        </w:rPr>
        <w:t>[</w:t>
      </w:r>
      <w:r w:rsidRPr="00F96EF4">
        <w:rPr>
          <w:rFonts w:eastAsia="Times New Roman" w:cs="Arial"/>
          <w:i/>
          <w:color w:val="4F81BD"/>
          <w:sz w:val="20"/>
          <w:lang w:val="pt-BR" w:eastAsia="en-US"/>
        </w:rPr>
        <w:t>Descreva como os atributos dos requisitos serão captados na matriz de rastreabilidade e a que outros documentos de requisitos do projeto estarão ligados.]</w:t>
      </w:r>
    </w:p>
    <w:p w:rsidR="00E45BC0" w:rsidRDefault="00E45BC0" w:rsidP="00F96EF4">
      <w:pPr>
        <w:spacing w:line="360" w:lineRule="auto"/>
        <w:jc w:val="both"/>
      </w:pPr>
    </w:p>
    <w:p w:rsidR="000D72A1" w:rsidRPr="00F96EF4" w:rsidRDefault="000D72A1" w:rsidP="000D72A1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35" w:name="_Toc402457482"/>
      <w:bookmarkStart w:id="36" w:name="_Toc405563479"/>
      <w:r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lastRenderedPageBreak/>
        <w:t>Ambiente dos Requisitos</w:t>
      </w:r>
      <w:bookmarkEnd w:id="35"/>
      <w:bookmarkEnd w:id="36"/>
    </w:p>
    <w:p w:rsidR="000D72A1" w:rsidRDefault="000D72A1" w:rsidP="000D72A1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773693">
        <w:rPr>
          <w:rFonts w:eastAsia="Times New Roman" w:cs="Arial"/>
          <w:i/>
          <w:color w:val="4F81BD"/>
          <w:sz w:val="20"/>
          <w:lang w:val="pt-BR" w:eastAsia="en-US"/>
        </w:rPr>
        <w:t>[</w:t>
      </w:r>
      <w:r w:rsidRPr="00F96EF4">
        <w:rPr>
          <w:rFonts w:eastAsia="Times New Roman" w:cs="Arial"/>
          <w:i/>
          <w:color w:val="4F81BD"/>
          <w:sz w:val="20"/>
          <w:lang w:val="pt-BR" w:eastAsia="en-US"/>
        </w:rPr>
        <w:t>Descreva</w:t>
      </w:r>
      <w:r w:rsidRPr="000D72A1">
        <w:t xml:space="preserve"> </w:t>
      </w:r>
      <w:r w:rsidRPr="000D72A1">
        <w:rPr>
          <w:rFonts w:eastAsia="Times New Roman" w:cs="Arial"/>
          <w:i/>
          <w:color w:val="4F81BD"/>
          <w:sz w:val="20"/>
          <w:lang w:val="pt-BR" w:eastAsia="en-US"/>
        </w:rPr>
        <w:t>o ambiente necessário para o desenvolvimento e implementação dos requisitos do projeto</w:t>
      </w:r>
      <w:r w:rsidRPr="00F96EF4">
        <w:rPr>
          <w:rFonts w:eastAsia="Times New Roman" w:cs="Arial"/>
          <w:i/>
          <w:color w:val="4F81BD"/>
          <w:sz w:val="20"/>
          <w:lang w:val="pt-BR" w:eastAsia="en-US"/>
        </w:rPr>
        <w:t>.</w:t>
      </w:r>
      <w:r w:rsidR="0021429B">
        <w:rPr>
          <w:rFonts w:eastAsia="Times New Roman" w:cs="Arial"/>
          <w:i/>
          <w:color w:val="4F81BD"/>
          <w:sz w:val="20"/>
          <w:lang w:val="pt-BR" w:eastAsia="en-US"/>
        </w:rPr>
        <w:t xml:space="preserve"> Deve-se descrever ferramentas de apoio ao processo de requisitos e customizações necessárias aos templates existentes</w:t>
      </w:r>
      <w:r w:rsidRPr="00F96EF4">
        <w:rPr>
          <w:rFonts w:eastAsia="Times New Roman" w:cs="Arial"/>
          <w:i/>
          <w:color w:val="4F81BD"/>
          <w:sz w:val="20"/>
          <w:lang w:val="pt-BR" w:eastAsia="en-US"/>
        </w:rPr>
        <w:t>]</w:t>
      </w:r>
      <w:r w:rsidR="0021429B">
        <w:rPr>
          <w:rFonts w:eastAsia="Times New Roman" w:cs="Arial"/>
          <w:i/>
          <w:color w:val="4F81BD"/>
          <w:sz w:val="20"/>
          <w:lang w:val="pt-BR" w:eastAsia="en-US"/>
        </w:rPr>
        <w:t>.</w:t>
      </w:r>
    </w:p>
    <w:p w:rsidR="000D72A1" w:rsidRDefault="000D72A1" w:rsidP="00F96EF4">
      <w:pPr>
        <w:spacing w:line="360" w:lineRule="auto"/>
        <w:jc w:val="both"/>
      </w:pPr>
    </w:p>
    <w:p w:rsidR="00FF4F03" w:rsidRPr="00F96EF4" w:rsidRDefault="00F96EF4" w:rsidP="00F96EF4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37" w:name="_Toc343100815"/>
      <w:bookmarkStart w:id="38" w:name="_Toc402457483"/>
      <w:bookmarkStart w:id="39" w:name="_Toc405563480"/>
      <w:r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Métricas dos P</w:t>
      </w:r>
      <w:r w:rsidR="00E45BC0" w:rsidRPr="00F96EF4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rodutos</w:t>
      </w:r>
      <w:bookmarkEnd w:id="37"/>
      <w:bookmarkEnd w:id="38"/>
      <w:bookmarkEnd w:id="39"/>
    </w:p>
    <w:p w:rsidR="00AF1932" w:rsidRDefault="00E45BC0" w:rsidP="00F96EF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523B75">
        <w:rPr>
          <w:rFonts w:eastAsia="Times New Roman" w:cs="Arial"/>
          <w:i/>
          <w:color w:val="4F81BD"/>
          <w:sz w:val="20"/>
          <w:lang w:val="pt-BR" w:eastAsia="en-US"/>
        </w:rPr>
        <w:t>[</w:t>
      </w:r>
      <w:r w:rsidRPr="00F96EF4">
        <w:rPr>
          <w:rFonts w:eastAsia="Times New Roman" w:cs="Arial"/>
          <w:i/>
          <w:color w:val="4F81BD"/>
          <w:sz w:val="20"/>
          <w:lang w:val="pt-BR" w:eastAsia="en-US"/>
        </w:rPr>
        <w:t>Descreva as métricas do produto que serão usadas e os argumentos que justificam usá-las.]</w:t>
      </w:r>
    </w:p>
    <w:p w:rsidR="00AF1932" w:rsidRPr="00F96EF4" w:rsidRDefault="00AF1932" w:rsidP="00AF1932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40" w:name="_Toc402457484"/>
      <w:bookmarkStart w:id="41" w:name="_Toc405563481"/>
      <w:r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Critérios de Aceitação dos Requisitos</w:t>
      </w:r>
      <w:bookmarkEnd w:id="40"/>
      <w:bookmarkEnd w:id="41"/>
    </w:p>
    <w:p w:rsidR="00AF1932" w:rsidRDefault="00AF1932" w:rsidP="00AF1932">
      <w:pPr>
        <w:pStyle w:val="Descrio"/>
        <w:spacing w:line="360" w:lineRule="auto"/>
        <w:jc w:val="both"/>
        <w:rPr>
          <w:lang w:val="pt-BR"/>
        </w:rPr>
      </w:pPr>
      <w:r w:rsidRPr="00773693">
        <w:rPr>
          <w:rFonts w:eastAsia="Times New Roman" w:cs="Arial"/>
          <w:i/>
          <w:color w:val="4F81BD"/>
          <w:sz w:val="20"/>
          <w:lang w:val="pt-BR" w:eastAsia="en-US"/>
        </w:rPr>
        <w:t>[</w:t>
      </w:r>
      <w:r w:rsidRPr="00F96EF4">
        <w:rPr>
          <w:rFonts w:eastAsia="Times New Roman" w:cs="Arial"/>
          <w:i/>
          <w:color w:val="4F81BD"/>
          <w:sz w:val="20"/>
          <w:lang w:val="pt-BR" w:eastAsia="en-US"/>
        </w:rPr>
        <w:t xml:space="preserve">Descreva </w:t>
      </w:r>
      <w:r>
        <w:rPr>
          <w:rFonts w:eastAsia="Times New Roman" w:cs="Arial"/>
          <w:i/>
          <w:color w:val="4F81BD"/>
          <w:sz w:val="20"/>
          <w:lang w:val="pt-BR" w:eastAsia="en-US"/>
        </w:rPr>
        <w:t xml:space="preserve">os critérios de aceitação dos requisitos </w:t>
      </w:r>
      <w:r w:rsidRPr="00F96EF4">
        <w:rPr>
          <w:rFonts w:eastAsia="Times New Roman" w:cs="Arial"/>
          <w:i/>
          <w:color w:val="4F81BD"/>
          <w:sz w:val="20"/>
          <w:lang w:val="pt-BR" w:eastAsia="en-US"/>
        </w:rPr>
        <w:t>que serão usad</w:t>
      </w:r>
      <w:r>
        <w:rPr>
          <w:rFonts w:eastAsia="Times New Roman" w:cs="Arial"/>
          <w:i/>
          <w:color w:val="4F81BD"/>
          <w:sz w:val="20"/>
          <w:lang w:val="pt-BR" w:eastAsia="en-US"/>
        </w:rPr>
        <w:t>os no projeto</w:t>
      </w:r>
      <w:r w:rsidRPr="00F96EF4">
        <w:rPr>
          <w:rFonts w:eastAsia="Times New Roman" w:cs="Arial"/>
          <w:i/>
          <w:color w:val="4F81BD"/>
          <w:sz w:val="20"/>
          <w:lang w:val="pt-BR" w:eastAsia="en-US"/>
        </w:rPr>
        <w:t>.]</w:t>
      </w:r>
    </w:p>
    <w:p w:rsidR="00111C91" w:rsidRPr="00111C91" w:rsidRDefault="00111C91" w:rsidP="00111C91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42" w:name="_Toc402457485"/>
      <w:bookmarkStart w:id="43" w:name="_Toc405563482"/>
      <w:r w:rsidRPr="00111C91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Anexos</w:t>
      </w:r>
      <w:bookmarkEnd w:id="42"/>
      <w:bookmarkEnd w:id="43"/>
    </w:p>
    <w:p w:rsidR="00111C91" w:rsidRPr="001C4983" w:rsidRDefault="00111C91" w:rsidP="00111C91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4F81BD" w:themeColor="accent1"/>
          <w:sz w:val="20"/>
          <w:lang w:val="pt-BR"/>
        </w:rPr>
        <w:t>[Relacione aqui eventuais documentos que fazem parte do presente artefato, tais como atas de reunião, cronograma e outros.]</w:t>
      </w:r>
    </w:p>
    <w:p w:rsidR="00111C91" w:rsidRPr="00111C91" w:rsidRDefault="00111C91" w:rsidP="00111C91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44" w:name="_Toc402457486"/>
      <w:bookmarkStart w:id="45" w:name="_Toc405563483"/>
      <w:r w:rsidRPr="00111C91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Referências</w:t>
      </w:r>
      <w:bookmarkEnd w:id="44"/>
      <w:bookmarkEnd w:id="45"/>
    </w:p>
    <w:p w:rsidR="00E45BC0" w:rsidRPr="00111C91" w:rsidRDefault="00111C91" w:rsidP="00111C91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4F81BD" w:themeColor="accent1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:rsidR="008843C9" w:rsidRDefault="00F96EF4" w:rsidP="00F96EF4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46" w:name="_Toc402457487"/>
      <w:bookmarkStart w:id="47" w:name="_Toc405563484"/>
      <w:r w:rsidRPr="00F96EF4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Aprovações</w:t>
      </w:r>
      <w:bookmarkEnd w:id="46"/>
      <w:bookmarkEnd w:id="47"/>
    </w:p>
    <w:p w:rsidR="00111C91" w:rsidRPr="00111C91" w:rsidRDefault="00111C91" w:rsidP="00111C91">
      <w:pPr>
        <w:rPr>
          <w:lang w:val="en-US"/>
        </w:rPr>
      </w:pPr>
    </w:p>
    <w:tbl>
      <w:tblPr>
        <w:tblW w:w="91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973"/>
        <w:gridCol w:w="4678"/>
        <w:gridCol w:w="1449"/>
      </w:tblGrid>
      <w:tr w:rsidR="008843C9" w:rsidRPr="00C52528" w:rsidTr="00F96EF4">
        <w:trPr>
          <w:trHeight w:val="377"/>
        </w:trPr>
        <w:tc>
          <w:tcPr>
            <w:tcW w:w="9100" w:type="dxa"/>
            <w:gridSpan w:val="3"/>
            <w:shd w:val="clear" w:color="auto" w:fill="BFBFBF" w:themeFill="background1" w:themeFillShade="BF"/>
            <w:vAlign w:val="center"/>
          </w:tcPr>
          <w:p w:rsidR="008843C9" w:rsidRPr="00C52528" w:rsidRDefault="008843C9" w:rsidP="00F96E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Aprovações</w:t>
            </w:r>
          </w:p>
        </w:tc>
      </w:tr>
      <w:tr w:rsidR="008843C9" w:rsidRPr="00C52528" w:rsidTr="00F96EF4">
        <w:trPr>
          <w:trHeight w:val="283"/>
        </w:trPr>
        <w:tc>
          <w:tcPr>
            <w:tcW w:w="2973" w:type="dxa"/>
            <w:shd w:val="clear" w:color="auto" w:fill="D9D9D9" w:themeFill="background1" w:themeFillShade="D9"/>
            <w:vAlign w:val="center"/>
          </w:tcPr>
          <w:p w:rsidR="008843C9" w:rsidRPr="00C52528" w:rsidRDefault="008843C9" w:rsidP="00F96E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8843C9" w:rsidRPr="00C52528" w:rsidRDefault="008843C9" w:rsidP="00F96E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  <w:tc>
          <w:tcPr>
            <w:tcW w:w="1449" w:type="dxa"/>
            <w:shd w:val="clear" w:color="auto" w:fill="D9D9D9" w:themeFill="background1" w:themeFillShade="D9"/>
            <w:vAlign w:val="center"/>
          </w:tcPr>
          <w:p w:rsidR="008843C9" w:rsidRPr="00C52528" w:rsidRDefault="008843C9" w:rsidP="00F96E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</w:tr>
      <w:tr w:rsidR="008843C9" w:rsidRPr="00C52528" w:rsidTr="00F96EF4">
        <w:trPr>
          <w:trHeight w:val="340"/>
        </w:trPr>
        <w:tc>
          <w:tcPr>
            <w:tcW w:w="2973" w:type="dxa"/>
            <w:vAlign w:val="center"/>
          </w:tcPr>
          <w:p w:rsidR="008843C9" w:rsidRPr="00CE3355" w:rsidRDefault="008843C9" w:rsidP="00F96EF4">
            <w:pPr>
              <w:pStyle w:val="Tabela"/>
              <w:spacing w:line="360" w:lineRule="auto"/>
              <w:jc w:val="both"/>
            </w:pPr>
            <w:r w:rsidRPr="00CE3355">
              <w:t>Patrocinador do Projeto</w:t>
            </w:r>
          </w:p>
        </w:tc>
        <w:tc>
          <w:tcPr>
            <w:tcW w:w="4678" w:type="dxa"/>
            <w:vAlign w:val="center"/>
          </w:tcPr>
          <w:p w:rsidR="008843C9" w:rsidRPr="00C52528" w:rsidRDefault="008843C9" w:rsidP="00F96EF4">
            <w:pPr>
              <w:spacing w:line="360" w:lineRule="auto"/>
              <w:jc w:val="both"/>
            </w:pPr>
          </w:p>
        </w:tc>
        <w:tc>
          <w:tcPr>
            <w:tcW w:w="1449" w:type="dxa"/>
            <w:vAlign w:val="center"/>
          </w:tcPr>
          <w:p w:rsidR="008843C9" w:rsidRPr="00C52528" w:rsidRDefault="008843C9" w:rsidP="00F96EF4">
            <w:pPr>
              <w:spacing w:line="360" w:lineRule="auto"/>
              <w:jc w:val="both"/>
            </w:pPr>
          </w:p>
        </w:tc>
      </w:tr>
      <w:tr w:rsidR="008843C9" w:rsidRPr="00C52528" w:rsidTr="00F96EF4">
        <w:trPr>
          <w:trHeight w:val="340"/>
        </w:trPr>
        <w:tc>
          <w:tcPr>
            <w:tcW w:w="2973" w:type="dxa"/>
            <w:vAlign w:val="center"/>
          </w:tcPr>
          <w:p w:rsidR="008843C9" w:rsidRPr="00CE3355" w:rsidRDefault="008843C9" w:rsidP="00F96EF4">
            <w:pPr>
              <w:pStyle w:val="Tabela"/>
              <w:spacing w:line="360" w:lineRule="auto"/>
              <w:jc w:val="both"/>
            </w:pPr>
            <w:r>
              <w:t>Gerente do Projeto</w:t>
            </w:r>
          </w:p>
        </w:tc>
        <w:tc>
          <w:tcPr>
            <w:tcW w:w="4678" w:type="dxa"/>
            <w:vAlign w:val="center"/>
          </w:tcPr>
          <w:p w:rsidR="008843C9" w:rsidRPr="00C52528" w:rsidRDefault="008843C9" w:rsidP="00F96EF4">
            <w:pPr>
              <w:spacing w:line="360" w:lineRule="auto"/>
              <w:jc w:val="both"/>
            </w:pPr>
          </w:p>
        </w:tc>
        <w:tc>
          <w:tcPr>
            <w:tcW w:w="1449" w:type="dxa"/>
            <w:vAlign w:val="center"/>
          </w:tcPr>
          <w:p w:rsidR="008843C9" w:rsidRPr="00C52528" w:rsidRDefault="008843C9" w:rsidP="00F96EF4">
            <w:pPr>
              <w:spacing w:line="360" w:lineRule="auto"/>
              <w:jc w:val="both"/>
            </w:pPr>
          </w:p>
        </w:tc>
      </w:tr>
    </w:tbl>
    <w:p w:rsidR="008843C9" w:rsidRDefault="008843C9" w:rsidP="00F96EF4">
      <w:pPr>
        <w:spacing w:line="360" w:lineRule="auto"/>
        <w:jc w:val="both"/>
      </w:pPr>
    </w:p>
    <w:sectPr w:rsidR="008843C9" w:rsidSect="004F0C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274" w:bottom="144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378" w:rsidRDefault="00FB5378" w:rsidP="005E1593">
      <w:r>
        <w:separator/>
      </w:r>
    </w:p>
  </w:endnote>
  <w:endnote w:type="continuationSeparator" w:id="0">
    <w:p w:rsidR="00FB5378" w:rsidRDefault="00FB5378" w:rsidP="005E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65B" w:rsidRDefault="00FB765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560"/>
    </w:tblGrid>
    <w:tr w:rsidR="00111C91" w:rsidRPr="00937832" w:rsidTr="0033228A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111C91" w:rsidRPr="00937832" w:rsidRDefault="00111C91" w:rsidP="00111C91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Pr="005C3FB8">
                <w:rPr>
                  <w:sz w:val="16"/>
                </w:rPr>
                <w:t>MCTI</w:t>
              </w:r>
              <w:r w:rsidR="00FB765B">
                <w:rPr>
                  <w:sz w:val="16"/>
                </w:rPr>
                <w:t>C</w:t>
              </w:r>
              <w:r w:rsidRPr="005C3FB8">
                <w:rPr>
                  <w:sz w:val="16"/>
                </w:rPr>
                <w:t xml:space="preserve"> - </w:t>
              </w:r>
              <w:r w:rsidR="00FB765B">
                <w:rPr>
                  <w:sz w:val="16"/>
                </w:rPr>
                <w:t>CGSI</w:t>
              </w:r>
            </w:sdtContent>
          </w:sdt>
        </w:p>
        <w:p w:rsidR="00111C91" w:rsidRPr="00937832" w:rsidRDefault="00111C91" w:rsidP="00111C91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Pr="00937832">
            <w:rPr>
              <w:sz w:val="16"/>
            </w:rPr>
            <w:fldChar w:fldCharType="begin"/>
          </w:r>
          <w:r w:rsidRPr="00937832">
            <w:rPr>
              <w:sz w:val="16"/>
            </w:rPr>
            <w:instrText xml:space="preserve"> FILENAME   \* MERGEFORMAT </w:instrText>
          </w:r>
          <w:r w:rsidRPr="00937832">
            <w:rPr>
              <w:sz w:val="16"/>
            </w:rPr>
            <w:fldChar w:fldCharType="separate"/>
          </w:r>
          <w:r>
            <w:rPr>
              <w:noProof/>
              <w:sz w:val="16"/>
            </w:rPr>
            <w:t>SiglaProjeto_PlanoGerenciamentoRequisitos.docx</w:t>
          </w:r>
          <w:r w:rsidRPr="00937832">
            <w:rPr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111C91" w:rsidRPr="00937832" w:rsidRDefault="00111C91" w:rsidP="00111C91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FB765B">
            <w:rPr>
              <w:rStyle w:val="Nmerodepgina"/>
              <w:noProof/>
              <w:sz w:val="16"/>
            </w:rPr>
            <w:t>2</w:t>
          </w:r>
          <w:r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NUMPAGES  \* MERGEFORMAT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FB765B">
            <w:rPr>
              <w:rStyle w:val="Nmerodepgina"/>
              <w:noProof/>
              <w:sz w:val="16"/>
            </w:rPr>
            <w:t>6</w:t>
          </w:r>
          <w:r w:rsidRPr="00937832">
            <w:rPr>
              <w:rStyle w:val="Nmerodepgina"/>
              <w:sz w:val="16"/>
            </w:rPr>
            <w:fldChar w:fldCharType="end"/>
          </w:r>
        </w:p>
      </w:tc>
    </w:tr>
  </w:tbl>
  <w:p w:rsidR="00F96EF4" w:rsidRDefault="00F96EF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65B" w:rsidRDefault="00FB765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378" w:rsidRDefault="00FB5378" w:rsidP="005E1593">
      <w:r>
        <w:separator/>
      </w:r>
    </w:p>
  </w:footnote>
  <w:footnote w:type="continuationSeparator" w:id="0">
    <w:p w:rsidR="00FB5378" w:rsidRDefault="00FB5378" w:rsidP="005E1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65B" w:rsidRDefault="00FB765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7371"/>
    </w:tblGrid>
    <w:tr w:rsidR="00F96EF4" w:rsidRPr="00523DB1" w:rsidTr="008F7240">
      <w:trPr>
        <w:trHeight w:val="282"/>
      </w:trPr>
      <w:tc>
        <w:tcPr>
          <w:tcW w:w="170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F96EF4" w:rsidRDefault="00F96EF4" w:rsidP="008F7240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.75pt" o:ole="" filled="t">
                <v:fill color2="black" type="frame"/>
                <v:imagedata r:id="rId1" o:title=""/>
              </v:shape>
              <o:OLEObject Type="Embed" ProgID="Microsoft" ShapeID="_x0000_i1025" DrawAspect="Content" ObjectID="_1552719844" r:id="rId2"/>
            </w:object>
          </w:r>
        </w:p>
      </w:tc>
      <w:tc>
        <w:tcPr>
          <w:tcW w:w="737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FB765B" w:rsidRPr="00EF04EB" w:rsidRDefault="00FB765B" w:rsidP="00FB765B">
          <w:pPr>
            <w:snapToGrid w:val="0"/>
            <w:spacing w:before="120"/>
            <w:rPr>
              <w:rFonts w:cs="Arial"/>
              <w:b/>
            </w:rPr>
          </w:pPr>
          <w:r w:rsidRPr="00EF04EB">
            <w:rPr>
              <w:rFonts w:cs="Arial"/>
              <w:b/>
            </w:rPr>
            <w:t>MINISTÉRIO DA CIÊNCIA, TECNOLOGIA, INOVAÇÕES E COMUNICAÇÕES</w:t>
          </w:r>
        </w:p>
        <w:p w:rsidR="00FB765B" w:rsidRPr="00EF04EB" w:rsidRDefault="00FB765B" w:rsidP="00FB765B">
          <w:pPr>
            <w:rPr>
              <w:rFonts w:cs="Arial"/>
            </w:rPr>
          </w:pPr>
          <w:r w:rsidRPr="00EF04EB">
            <w:rPr>
              <w:rFonts w:cs="Arial"/>
            </w:rPr>
            <w:t>Secretaria-Executiva</w:t>
          </w:r>
        </w:p>
        <w:p w:rsidR="00FB765B" w:rsidRPr="00EF04EB" w:rsidRDefault="00FB765B" w:rsidP="00FB765B">
          <w:pPr>
            <w:rPr>
              <w:rFonts w:cs="Arial"/>
            </w:rPr>
          </w:pPr>
          <w:r w:rsidRPr="00EF04EB">
            <w:rPr>
              <w:rFonts w:cs="Arial"/>
            </w:rPr>
            <w:t>Diretoria de Tecnologia da Informação</w:t>
          </w:r>
        </w:p>
        <w:p w:rsidR="00F96EF4" w:rsidRPr="006E052C" w:rsidRDefault="00FB765B" w:rsidP="00FB765B">
          <w:pPr>
            <w:spacing w:line="276" w:lineRule="auto"/>
            <w:rPr>
              <w:b/>
            </w:rPr>
          </w:pPr>
          <w:r w:rsidRPr="00EF04EB">
            <w:rPr>
              <w:rFonts w:cs="Arial"/>
            </w:rPr>
            <w:t>Coordenação Geral de Sistemas</w:t>
          </w:r>
        </w:p>
      </w:tc>
    </w:tr>
  </w:tbl>
  <w:p w:rsidR="005E1593" w:rsidRDefault="005E159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7371"/>
    </w:tblGrid>
    <w:tr w:rsidR="00111C91" w:rsidRPr="00523DB1" w:rsidTr="0033228A">
      <w:trPr>
        <w:trHeight w:val="282"/>
      </w:trPr>
      <w:tc>
        <w:tcPr>
          <w:tcW w:w="170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111C91" w:rsidRDefault="00111C91" w:rsidP="00111C91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pt;height:48.75pt" o:ole="" filled="t">
                <v:fill color2="black" type="frame"/>
                <v:imagedata r:id="rId1" o:title=""/>
              </v:shape>
              <o:OLEObject Type="Embed" ProgID="Microsoft" ShapeID="_x0000_i1026" DrawAspect="Content" ObjectID="_1552719845" r:id="rId2"/>
            </w:object>
          </w:r>
        </w:p>
      </w:tc>
      <w:tc>
        <w:tcPr>
          <w:tcW w:w="737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FB765B" w:rsidRPr="00EF04EB" w:rsidRDefault="00FB765B" w:rsidP="00FB765B">
          <w:pPr>
            <w:snapToGrid w:val="0"/>
            <w:spacing w:before="120"/>
            <w:rPr>
              <w:rFonts w:cs="Arial"/>
              <w:b/>
            </w:rPr>
          </w:pPr>
          <w:r w:rsidRPr="00EF04EB">
            <w:rPr>
              <w:rFonts w:cs="Arial"/>
              <w:b/>
            </w:rPr>
            <w:t>MINISTÉRIO DA CIÊNCIA, TECNOLOGIA, INOVAÇÕES E COMUNICAÇÕES</w:t>
          </w:r>
        </w:p>
        <w:p w:rsidR="00FB765B" w:rsidRPr="00EF04EB" w:rsidRDefault="00FB765B" w:rsidP="00FB765B">
          <w:pPr>
            <w:rPr>
              <w:rFonts w:cs="Arial"/>
            </w:rPr>
          </w:pPr>
          <w:r w:rsidRPr="00EF04EB">
            <w:rPr>
              <w:rFonts w:cs="Arial"/>
            </w:rPr>
            <w:t>Secretaria-Executiva</w:t>
          </w:r>
        </w:p>
        <w:p w:rsidR="00FB765B" w:rsidRPr="00EF04EB" w:rsidRDefault="00FB765B" w:rsidP="00FB765B">
          <w:pPr>
            <w:rPr>
              <w:rFonts w:cs="Arial"/>
            </w:rPr>
          </w:pPr>
          <w:r w:rsidRPr="00EF04EB">
            <w:rPr>
              <w:rFonts w:cs="Arial"/>
            </w:rPr>
            <w:t>Diretoria de Tecnologia da Informação</w:t>
          </w:r>
        </w:p>
        <w:p w:rsidR="00111C91" w:rsidRPr="006E052C" w:rsidRDefault="00FB765B" w:rsidP="00FB765B">
          <w:pPr>
            <w:spacing w:line="276" w:lineRule="auto"/>
            <w:rPr>
              <w:b/>
            </w:rPr>
          </w:pPr>
          <w:r w:rsidRPr="00EF04EB">
            <w:rPr>
              <w:rFonts w:cs="Arial"/>
            </w:rPr>
            <w:t>Coordenação Geral de Sistemas</w:t>
          </w:r>
        </w:p>
      </w:tc>
    </w:tr>
  </w:tbl>
  <w:p w:rsidR="00EB326E" w:rsidRDefault="00EB326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45F2E"/>
    <w:multiLevelType w:val="multilevel"/>
    <w:tmpl w:val="6300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B92AA7"/>
    <w:multiLevelType w:val="hybridMultilevel"/>
    <w:tmpl w:val="A1466ED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4D11EA"/>
    <w:multiLevelType w:val="hybridMultilevel"/>
    <w:tmpl w:val="CD66814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75133A1"/>
    <w:multiLevelType w:val="multilevel"/>
    <w:tmpl w:val="5E2AFB9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1C"/>
    <w:rsid w:val="000002DC"/>
    <w:rsid w:val="000213ED"/>
    <w:rsid w:val="0003556B"/>
    <w:rsid w:val="00043937"/>
    <w:rsid w:val="00053C3B"/>
    <w:rsid w:val="000A04E8"/>
    <w:rsid w:val="000A30C1"/>
    <w:rsid w:val="000C33DE"/>
    <w:rsid w:val="000D72A1"/>
    <w:rsid w:val="000E2853"/>
    <w:rsid w:val="000E550A"/>
    <w:rsid w:val="000E7D97"/>
    <w:rsid w:val="000E7EE9"/>
    <w:rsid w:val="00105FFE"/>
    <w:rsid w:val="00111C91"/>
    <w:rsid w:val="001143FA"/>
    <w:rsid w:val="00143A0B"/>
    <w:rsid w:val="00162027"/>
    <w:rsid w:val="00171612"/>
    <w:rsid w:val="001A114D"/>
    <w:rsid w:val="001C225E"/>
    <w:rsid w:val="001D497F"/>
    <w:rsid w:val="001F3D30"/>
    <w:rsid w:val="001F7427"/>
    <w:rsid w:val="0021429B"/>
    <w:rsid w:val="00274187"/>
    <w:rsid w:val="0029354A"/>
    <w:rsid w:val="00296C20"/>
    <w:rsid w:val="002A7C58"/>
    <w:rsid w:val="002B582F"/>
    <w:rsid w:val="002D31AB"/>
    <w:rsid w:val="003023E6"/>
    <w:rsid w:val="00331443"/>
    <w:rsid w:val="00331AAB"/>
    <w:rsid w:val="00340D35"/>
    <w:rsid w:val="00341B09"/>
    <w:rsid w:val="0034544C"/>
    <w:rsid w:val="00354E2D"/>
    <w:rsid w:val="003633E1"/>
    <w:rsid w:val="00376E0E"/>
    <w:rsid w:val="00394BB7"/>
    <w:rsid w:val="003A3DC2"/>
    <w:rsid w:val="003D377B"/>
    <w:rsid w:val="004021ED"/>
    <w:rsid w:val="0042609D"/>
    <w:rsid w:val="00430B9B"/>
    <w:rsid w:val="00435755"/>
    <w:rsid w:val="0045197C"/>
    <w:rsid w:val="0045550E"/>
    <w:rsid w:val="00457867"/>
    <w:rsid w:val="00463035"/>
    <w:rsid w:val="00474D4B"/>
    <w:rsid w:val="004B2855"/>
    <w:rsid w:val="004B60F1"/>
    <w:rsid w:val="004C3769"/>
    <w:rsid w:val="004D2286"/>
    <w:rsid w:val="004E1C7A"/>
    <w:rsid w:val="004F0CD5"/>
    <w:rsid w:val="004F1047"/>
    <w:rsid w:val="004F5F48"/>
    <w:rsid w:val="00502E1C"/>
    <w:rsid w:val="00506DA7"/>
    <w:rsid w:val="00510026"/>
    <w:rsid w:val="005165BF"/>
    <w:rsid w:val="00523B75"/>
    <w:rsid w:val="00526F6E"/>
    <w:rsid w:val="00547E48"/>
    <w:rsid w:val="00553007"/>
    <w:rsid w:val="005546E1"/>
    <w:rsid w:val="0055540E"/>
    <w:rsid w:val="005B012D"/>
    <w:rsid w:val="005B3788"/>
    <w:rsid w:val="005D283A"/>
    <w:rsid w:val="005D52A9"/>
    <w:rsid w:val="005E1593"/>
    <w:rsid w:val="005F487B"/>
    <w:rsid w:val="00603ACD"/>
    <w:rsid w:val="006145CF"/>
    <w:rsid w:val="00627160"/>
    <w:rsid w:val="006419CA"/>
    <w:rsid w:val="006571E0"/>
    <w:rsid w:val="00663704"/>
    <w:rsid w:val="00672E9D"/>
    <w:rsid w:val="0068454D"/>
    <w:rsid w:val="006A233C"/>
    <w:rsid w:val="006C4F33"/>
    <w:rsid w:val="006E2260"/>
    <w:rsid w:val="006E7B67"/>
    <w:rsid w:val="00701D0E"/>
    <w:rsid w:val="00743E89"/>
    <w:rsid w:val="00745142"/>
    <w:rsid w:val="00767313"/>
    <w:rsid w:val="0077017E"/>
    <w:rsid w:val="00770A53"/>
    <w:rsid w:val="00774202"/>
    <w:rsid w:val="00777BAE"/>
    <w:rsid w:val="0078103A"/>
    <w:rsid w:val="00781D27"/>
    <w:rsid w:val="00795700"/>
    <w:rsid w:val="007A054B"/>
    <w:rsid w:val="007A677E"/>
    <w:rsid w:val="007B11C1"/>
    <w:rsid w:val="007B60B5"/>
    <w:rsid w:val="007C308C"/>
    <w:rsid w:val="007C70EF"/>
    <w:rsid w:val="007F699A"/>
    <w:rsid w:val="00814D94"/>
    <w:rsid w:val="00816A1B"/>
    <w:rsid w:val="00821EE8"/>
    <w:rsid w:val="00824B73"/>
    <w:rsid w:val="0083093E"/>
    <w:rsid w:val="00842903"/>
    <w:rsid w:val="00852842"/>
    <w:rsid w:val="00871E89"/>
    <w:rsid w:val="008743BE"/>
    <w:rsid w:val="008843C9"/>
    <w:rsid w:val="008A0F63"/>
    <w:rsid w:val="008C29AB"/>
    <w:rsid w:val="008D511B"/>
    <w:rsid w:val="008F224A"/>
    <w:rsid w:val="0095233A"/>
    <w:rsid w:val="00953B74"/>
    <w:rsid w:val="00980543"/>
    <w:rsid w:val="00983BDA"/>
    <w:rsid w:val="009A64F9"/>
    <w:rsid w:val="009B2712"/>
    <w:rsid w:val="009E1BFD"/>
    <w:rsid w:val="009F47FB"/>
    <w:rsid w:val="00A13007"/>
    <w:rsid w:val="00A6523D"/>
    <w:rsid w:val="00A812CF"/>
    <w:rsid w:val="00AB3D75"/>
    <w:rsid w:val="00AC543E"/>
    <w:rsid w:val="00AD1EB6"/>
    <w:rsid w:val="00AE1992"/>
    <w:rsid w:val="00AE258F"/>
    <w:rsid w:val="00AF1054"/>
    <w:rsid w:val="00AF15FC"/>
    <w:rsid w:val="00AF1932"/>
    <w:rsid w:val="00BB61ED"/>
    <w:rsid w:val="00C079D6"/>
    <w:rsid w:val="00C52528"/>
    <w:rsid w:val="00C677B0"/>
    <w:rsid w:val="00C712B6"/>
    <w:rsid w:val="00C76277"/>
    <w:rsid w:val="00CA71BC"/>
    <w:rsid w:val="00CD2388"/>
    <w:rsid w:val="00CE081F"/>
    <w:rsid w:val="00CE2B3B"/>
    <w:rsid w:val="00D136F2"/>
    <w:rsid w:val="00D14F70"/>
    <w:rsid w:val="00D150F6"/>
    <w:rsid w:val="00D37957"/>
    <w:rsid w:val="00D67E71"/>
    <w:rsid w:val="00D873CE"/>
    <w:rsid w:val="00D92F01"/>
    <w:rsid w:val="00DB403E"/>
    <w:rsid w:val="00DB4077"/>
    <w:rsid w:val="00DD089E"/>
    <w:rsid w:val="00DD0AC8"/>
    <w:rsid w:val="00DD2D23"/>
    <w:rsid w:val="00DD71E9"/>
    <w:rsid w:val="00DE24E1"/>
    <w:rsid w:val="00E077FA"/>
    <w:rsid w:val="00E13743"/>
    <w:rsid w:val="00E21B1E"/>
    <w:rsid w:val="00E271E2"/>
    <w:rsid w:val="00E34C15"/>
    <w:rsid w:val="00E45BC0"/>
    <w:rsid w:val="00E70CD7"/>
    <w:rsid w:val="00E86E9F"/>
    <w:rsid w:val="00EB2A52"/>
    <w:rsid w:val="00EB326E"/>
    <w:rsid w:val="00EF4970"/>
    <w:rsid w:val="00EF6F11"/>
    <w:rsid w:val="00F116EA"/>
    <w:rsid w:val="00F210E2"/>
    <w:rsid w:val="00F2388D"/>
    <w:rsid w:val="00F96EF4"/>
    <w:rsid w:val="00F9712F"/>
    <w:rsid w:val="00FA3890"/>
    <w:rsid w:val="00FA6708"/>
    <w:rsid w:val="00FB3506"/>
    <w:rsid w:val="00FB5378"/>
    <w:rsid w:val="00FB5A09"/>
    <w:rsid w:val="00FB765B"/>
    <w:rsid w:val="00FC2077"/>
    <w:rsid w:val="00FF3FE7"/>
    <w:rsid w:val="00FF4F03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6E3982-40C7-441C-9B0E-6ED79651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87B"/>
    <w:pPr>
      <w:spacing w:after="0" w:line="240" w:lineRule="auto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980543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single"/>
    </w:rPr>
  </w:style>
  <w:style w:type="paragraph" w:styleId="Ttulo2">
    <w:name w:val="heading 2"/>
    <w:basedOn w:val="Normal"/>
    <w:next w:val="Normal"/>
    <w:link w:val="Ttulo2Char"/>
    <w:autoRedefine/>
    <w:unhideWhenUsed/>
    <w:qFormat/>
    <w:rsid w:val="005546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44061" w:themeColor="accent1" w:themeShade="80"/>
      <w:sz w:val="28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4B60F1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Ttulo4">
    <w:name w:val="heading 4"/>
    <w:basedOn w:val="Normal"/>
    <w:next w:val="Normal"/>
    <w:link w:val="Ttulo4Char"/>
    <w:qFormat/>
    <w:rsid w:val="00111C91"/>
    <w:pPr>
      <w:keepNext/>
      <w:tabs>
        <w:tab w:val="left" w:pos="360"/>
      </w:tabs>
      <w:spacing w:before="240" w:after="120"/>
      <w:jc w:val="both"/>
      <w:outlineLvl w:val="3"/>
    </w:pPr>
    <w:rPr>
      <w:rFonts w:eastAsia="Times New Roman" w:cs="Times New Roman"/>
      <w:b/>
      <w:snapToGrid w:val="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1593"/>
  </w:style>
  <w:style w:type="paragraph" w:styleId="Rodap">
    <w:name w:val="footer"/>
    <w:basedOn w:val="Normal"/>
    <w:link w:val="Rodap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1593"/>
  </w:style>
  <w:style w:type="paragraph" w:customStyle="1" w:styleId="Descrio">
    <w:name w:val="Descrição"/>
    <w:basedOn w:val="Cabealho"/>
    <w:rsid w:val="005E1593"/>
    <w:pPr>
      <w:tabs>
        <w:tab w:val="clear" w:pos="4252"/>
        <w:tab w:val="clear" w:pos="8504"/>
        <w:tab w:val="center" w:pos="4320"/>
        <w:tab w:val="right" w:pos="8640"/>
      </w:tabs>
    </w:pPr>
    <w:rPr>
      <w:rFonts w:eastAsia="Times" w:cs="Times New Roman"/>
      <w:sz w:val="16"/>
      <w:szCs w:val="20"/>
      <w:lang w:val="en-US" w:eastAsia="pt-BR"/>
    </w:rPr>
  </w:style>
  <w:style w:type="table" w:styleId="Tabelacomgrade">
    <w:name w:val="Table Grid"/>
    <w:basedOn w:val="Tabelanormal"/>
    <w:rsid w:val="005E1593"/>
    <w:pPr>
      <w:spacing w:after="240" w:line="240" w:lineRule="auto"/>
      <w:jc w:val="both"/>
    </w:pPr>
    <w:rPr>
      <w:rFonts w:ascii="Times" w:eastAsia="Times" w:hAnsi="Times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15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59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9805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single"/>
    </w:rPr>
  </w:style>
  <w:style w:type="paragraph" w:customStyle="1" w:styleId="Tabela">
    <w:name w:val="Tabela"/>
    <w:basedOn w:val="Normal"/>
    <w:rsid w:val="008843C9"/>
    <w:rPr>
      <w:rFonts w:eastAsia="Times" w:cs="Times New Roman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B60F1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Ttulo2Char">
    <w:name w:val="Título 2 Char"/>
    <w:basedOn w:val="Fontepargpadro"/>
    <w:link w:val="Ttulo2"/>
    <w:uiPriority w:val="9"/>
    <w:rsid w:val="005546E1"/>
    <w:rPr>
      <w:rFonts w:asciiTheme="majorHAnsi" w:eastAsiaTheme="majorEastAsia" w:hAnsiTheme="majorHAnsi" w:cstheme="majorBidi"/>
      <w:b/>
      <w:bCs/>
      <w:color w:val="244061" w:themeColor="accent1" w:themeShade="80"/>
      <w:sz w:val="28"/>
      <w:szCs w:val="26"/>
    </w:rPr>
  </w:style>
  <w:style w:type="paragraph" w:styleId="Sumrio1">
    <w:name w:val="toc 1"/>
    <w:basedOn w:val="Normal"/>
    <w:next w:val="Normal"/>
    <w:autoRedefine/>
    <w:uiPriority w:val="39"/>
    <w:rsid w:val="00DB4077"/>
    <w:pPr>
      <w:spacing w:before="120" w:after="120"/>
    </w:pPr>
    <w:rPr>
      <w:rFonts w:asciiTheme="minorHAnsi" w:hAnsiTheme="minorHAnsi" w:cstheme="minorHAnsi"/>
      <w:b/>
      <w:bCs/>
      <w:caps/>
      <w:szCs w:val="20"/>
    </w:rPr>
  </w:style>
  <w:style w:type="paragraph" w:styleId="Sumrio2">
    <w:name w:val="toc 2"/>
    <w:basedOn w:val="Normal"/>
    <w:next w:val="Normal"/>
    <w:autoRedefine/>
    <w:uiPriority w:val="39"/>
    <w:rsid w:val="00DB4077"/>
    <w:pPr>
      <w:ind w:left="200"/>
    </w:pPr>
    <w:rPr>
      <w:rFonts w:asciiTheme="minorHAnsi" w:hAnsiTheme="minorHAnsi" w:cstheme="minorHAnsi"/>
      <w:smallCaps/>
      <w:szCs w:val="20"/>
    </w:rPr>
  </w:style>
  <w:style w:type="character" w:styleId="Hyperlink">
    <w:name w:val="Hyperlink"/>
    <w:basedOn w:val="Fontepargpadro"/>
    <w:uiPriority w:val="99"/>
    <w:rsid w:val="00DB407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079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A04E8"/>
    <w:pPr>
      <w:ind w:left="720"/>
      <w:contextualSpacing/>
    </w:pPr>
  </w:style>
  <w:style w:type="paragraph" w:customStyle="1" w:styleId="Default">
    <w:name w:val="Default"/>
    <w:rsid w:val="000A04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merodepgina">
    <w:name w:val="page number"/>
    <w:basedOn w:val="Fontepargpadro"/>
    <w:rsid w:val="00F96EF4"/>
  </w:style>
  <w:style w:type="paragraph" w:styleId="Ttulo">
    <w:name w:val="Title"/>
    <w:basedOn w:val="Normal"/>
    <w:next w:val="Normal"/>
    <w:link w:val="TtuloChar"/>
    <w:qFormat/>
    <w:rsid w:val="00F96EF4"/>
    <w:pPr>
      <w:spacing w:before="480" w:after="360"/>
      <w:jc w:val="both"/>
    </w:pPr>
    <w:rPr>
      <w:rFonts w:eastAsia="Times New Roman" w:cs="Times New Roman"/>
      <w:b/>
      <w:caps/>
      <w:sz w:val="28"/>
      <w:szCs w:val="20"/>
    </w:rPr>
  </w:style>
  <w:style w:type="character" w:customStyle="1" w:styleId="TtuloChar">
    <w:name w:val="Título Char"/>
    <w:basedOn w:val="Fontepargpadro"/>
    <w:link w:val="Ttulo"/>
    <w:rsid w:val="00F96EF4"/>
    <w:rPr>
      <w:rFonts w:ascii="Arial" w:eastAsia="Times New Roman" w:hAnsi="Arial" w:cs="Times New Roman"/>
      <w:b/>
      <w:caps/>
      <w:sz w:val="28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6145CF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145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45C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45CF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45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45CF"/>
    <w:rPr>
      <w:rFonts w:ascii="Arial" w:hAnsi="Arial"/>
      <w:b/>
      <w:bCs/>
      <w:sz w:val="20"/>
      <w:szCs w:val="20"/>
    </w:rPr>
  </w:style>
  <w:style w:type="paragraph" w:styleId="Reviso">
    <w:name w:val="Revision"/>
    <w:hidden/>
    <w:uiPriority w:val="99"/>
    <w:semiHidden/>
    <w:rsid w:val="006145CF"/>
    <w:pPr>
      <w:spacing w:after="0" w:line="240" w:lineRule="auto"/>
    </w:pPr>
    <w:rPr>
      <w:rFonts w:ascii="Arial" w:hAnsi="Arial"/>
      <w:sz w:val="20"/>
    </w:rPr>
  </w:style>
  <w:style w:type="character" w:customStyle="1" w:styleId="Ttulo4Char">
    <w:name w:val="Título 4 Char"/>
    <w:basedOn w:val="Fontepargpadro"/>
    <w:link w:val="Ttulo4"/>
    <w:rsid w:val="00111C91"/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paragraph" w:customStyle="1" w:styleId="TableText">
    <w:name w:val="Table Text"/>
    <w:basedOn w:val="Normal"/>
    <w:rsid w:val="00111C9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111C91"/>
    <w:pPr>
      <w:spacing w:before="240" w:line="259" w:lineRule="auto"/>
      <w:outlineLvl w:val="9"/>
    </w:pPr>
    <w:rPr>
      <w:b w:val="0"/>
      <w:bCs w:val="0"/>
      <w:sz w:val="32"/>
      <w:szCs w:val="32"/>
      <w:u w:val="none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111C91"/>
    <w:pPr>
      <w:ind w:left="400"/>
    </w:pPr>
    <w:rPr>
      <w:rFonts w:asciiTheme="minorHAnsi" w:hAnsiTheme="minorHAnsi" w:cstheme="minorHAnsi"/>
      <w:i/>
      <w:iCs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111C91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111C91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111C91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111C91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111C91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111C91"/>
    <w:pPr>
      <w:ind w:left="1600"/>
    </w:pPr>
    <w:rPr>
      <w:rFonts w:asciiTheme="minorHAnsi" w:hAnsiTheme="minorHAnsi" w:cstheme="minorHAns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4F0C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349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\Documents\Escritorio%20de%20Projetos\Modelos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706E93DA654736A9448AE4D9DA54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6BBA5B-F8CA-4326-92D6-BE0FF10A1E33}"/>
      </w:docPartPr>
      <w:docPartBody>
        <w:p w:rsidR="00A87A7E" w:rsidRDefault="00D57741" w:rsidP="00D57741">
          <w:pPr>
            <w:pStyle w:val="F6706E93DA654736A9448AE4D9DA54E7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090016E41FE9485C9C8B633FBA80BB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76B29B-D40C-4973-8A39-9157AD985CF1}"/>
      </w:docPartPr>
      <w:docPartBody>
        <w:p w:rsidR="00A87A7E" w:rsidRDefault="00D57741" w:rsidP="00D57741">
          <w:pPr>
            <w:pStyle w:val="090016E41FE9485C9C8B633FBA80BB76"/>
          </w:pPr>
          <w:r w:rsidRPr="001C71EC">
            <w:rPr>
              <w:rStyle w:val="TextodoEspaoReservado"/>
            </w:rPr>
            <w:t>[Título]</w:t>
          </w:r>
        </w:p>
      </w:docPartBody>
    </w:docPart>
    <w:docPart>
      <w:docPartPr>
        <w:name w:val="25293A44890544BA8B1A92222E479B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EC63D3-317C-435C-8E3C-F050AA519CD4}"/>
      </w:docPartPr>
      <w:docPartBody>
        <w:p w:rsidR="000E794F" w:rsidRDefault="00A87A7E">
          <w:r w:rsidRPr="0017640D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41"/>
    <w:rsid w:val="000E794F"/>
    <w:rsid w:val="00235BB4"/>
    <w:rsid w:val="00A70629"/>
    <w:rsid w:val="00A70AA9"/>
    <w:rsid w:val="00A87A7E"/>
    <w:rsid w:val="00BC76B8"/>
    <w:rsid w:val="00D5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87A7E"/>
    <w:rPr>
      <w:color w:val="808080"/>
    </w:rPr>
  </w:style>
  <w:style w:type="paragraph" w:customStyle="1" w:styleId="F6706E93DA654736A9448AE4D9DA54E7">
    <w:name w:val="F6706E93DA654736A9448AE4D9DA54E7"/>
    <w:rsid w:val="00D57741"/>
  </w:style>
  <w:style w:type="paragraph" w:customStyle="1" w:styleId="090016E41FE9485C9C8B633FBA80BB76">
    <w:name w:val="090016E41FE9485C9C8B633FBA80BB76"/>
    <w:rsid w:val="00D57741"/>
  </w:style>
  <w:style w:type="paragraph" w:customStyle="1" w:styleId="20240BDB031B454397254FA6E1D4F7D7">
    <w:name w:val="20240BDB031B454397254FA6E1D4F7D7"/>
    <w:rsid w:val="00D57741"/>
  </w:style>
  <w:style w:type="paragraph" w:customStyle="1" w:styleId="DB9D9127A2B74A1491D76EDA02C37200">
    <w:name w:val="DB9D9127A2B74A1491D76EDA02C37200"/>
    <w:rsid w:val="00D57741"/>
  </w:style>
  <w:style w:type="paragraph" w:customStyle="1" w:styleId="2D6A5FF1115F451B9483F2C1F00DCB49">
    <w:name w:val="2D6A5FF1115F451B9483F2C1F00DCB49"/>
    <w:rsid w:val="00D57741"/>
  </w:style>
  <w:style w:type="paragraph" w:customStyle="1" w:styleId="3CE4FA22521D40FE94C7BFABC243042D">
    <w:name w:val="3CE4FA22521D40FE94C7BFABC243042D"/>
    <w:rsid w:val="00D57741"/>
  </w:style>
  <w:style w:type="paragraph" w:customStyle="1" w:styleId="5073383B2BDD4DC78A0F18E0BB4B8B1A">
    <w:name w:val="5073383B2BDD4DC78A0F18E0BB4B8B1A"/>
    <w:rsid w:val="00D57741"/>
  </w:style>
  <w:style w:type="paragraph" w:customStyle="1" w:styleId="95DD5BA55A614ED8B717C342DC40DB6D">
    <w:name w:val="95DD5BA55A614ED8B717C342DC40DB6D"/>
    <w:rsid w:val="00D57741"/>
  </w:style>
  <w:style w:type="paragraph" w:customStyle="1" w:styleId="9DA5326E2F78427789C8E6F2391763D0">
    <w:name w:val="9DA5326E2F78427789C8E6F2391763D0"/>
    <w:rsid w:val="00D57741"/>
  </w:style>
  <w:style w:type="paragraph" w:customStyle="1" w:styleId="3881C1BA71E44B499F60986077FC714F">
    <w:name w:val="3881C1BA71E44B499F60986077FC714F"/>
    <w:rsid w:val="00D57741"/>
  </w:style>
  <w:style w:type="paragraph" w:customStyle="1" w:styleId="2008F3091C0B42DD99C09A963738DF86">
    <w:name w:val="2008F3091C0B42DD99C09A963738DF86"/>
    <w:rsid w:val="00D577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7D2A0-3EA8-4F6D-8E90-43D3D1C11D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4B334D-E466-43A2-9A78-BD6BAF16E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DA694A-28CF-444E-AC71-7DE035E7F6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58A97C-1924-41E9-9590-9F6551722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53</TotalTime>
  <Pages>6</Pages>
  <Words>910</Words>
  <Characters>4920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Plano de Gerenciamento dos Requisitos</vt:lpstr>
      <vt:lpstr>Plano de gerenciamento dos requisitos</vt:lpstr>
    </vt:vector>
  </TitlesOfParts>
  <Company>MINISTÉRIO DA CIÊNCIA, TECNOLOGIA E INOVAÇÃO</Company>
  <LinksUpToDate>false</LinksUpToDate>
  <CharactersWithSpaces>5819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Gerenciamento dos Requisitos</dc:title>
  <dc:subject>Sigla do Projeto - Nome do Projeto</dc:subject>
  <dc:creator>MCTIC - CGSI</dc:creator>
  <cp:keywords>Template Gerenciamento de Projetos</cp:keywords>
  <cp:lastModifiedBy>Cleziana de Freitas Costa</cp:lastModifiedBy>
  <cp:revision>14</cp:revision>
  <dcterms:created xsi:type="dcterms:W3CDTF">2014-05-06T11:00:00Z</dcterms:created>
  <dcterms:modified xsi:type="dcterms:W3CDTF">2017-04-03T13:16:00Z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